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892C3" w14:textId="77777777" w:rsidR="00C87FFB" w:rsidRDefault="00C87FFB"/>
    <w:p w14:paraId="42F34178" w14:textId="77777777" w:rsidR="00C87FFB" w:rsidRDefault="00C87FFB"/>
    <w:p w14:paraId="0923718A" w14:textId="77777777" w:rsidR="00C87FFB" w:rsidRDefault="00000000">
      <w:pPr>
        <w:spacing w:before="240"/>
        <w:jc w:val="center"/>
      </w:pPr>
      <w:r>
        <w:rPr>
          <w:noProof/>
        </w:rPr>
        <w:drawing>
          <wp:inline distT="0" distB="0" distL="0" distR="0" wp14:anchorId="5914CFC1" wp14:editId="0E7311C2">
            <wp:extent cx="5617460" cy="2048256"/>
            <wp:effectExtent l="0" t="0" r="2290" b="9144"/>
            <wp:docPr id="780913582" name="Picture 1" descr="National Federation of the Blind Logo with tagline, Live the Life You Wa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17460" cy="2048256"/>
                    </a:xfrm>
                    <a:prstGeom prst="rect">
                      <a:avLst/>
                    </a:prstGeom>
                    <a:noFill/>
                    <a:ln>
                      <a:noFill/>
                      <a:prstDash/>
                    </a:ln>
                  </pic:spPr>
                </pic:pic>
              </a:graphicData>
            </a:graphic>
          </wp:inline>
        </w:drawing>
      </w:r>
    </w:p>
    <w:p w14:paraId="2FC75F8D" w14:textId="77777777" w:rsidR="00C87FFB" w:rsidRDefault="00C87FFB"/>
    <w:p w14:paraId="0EA96257" w14:textId="77777777" w:rsidR="00C87FFB" w:rsidRDefault="00000000">
      <w:pPr>
        <w:pStyle w:val="Heading1"/>
        <w:spacing w:line="360" w:lineRule="auto"/>
        <w:jc w:val="center"/>
        <w:rPr>
          <w:sz w:val="56"/>
          <w:szCs w:val="56"/>
          <w:lang w:val="es-MX"/>
        </w:rPr>
      </w:pPr>
      <w:r>
        <w:rPr>
          <w:sz w:val="56"/>
          <w:szCs w:val="56"/>
          <w:lang w:val="es-MX"/>
        </w:rPr>
        <w:t>Programa de la Convención Nacional 2025</w:t>
      </w:r>
    </w:p>
    <w:p w14:paraId="132E6D57" w14:textId="77777777" w:rsidR="00C87FFB" w:rsidRDefault="00000000">
      <w:pPr>
        <w:jc w:val="center"/>
        <w:rPr>
          <w:b/>
          <w:bCs/>
          <w:sz w:val="36"/>
          <w:szCs w:val="36"/>
          <w:lang w:val="es-MX"/>
        </w:rPr>
      </w:pPr>
      <w:r>
        <w:rPr>
          <w:b/>
          <w:bCs/>
          <w:sz w:val="36"/>
          <w:szCs w:val="36"/>
          <w:lang w:val="es-MX"/>
        </w:rPr>
        <w:t>National Federation of the Blind (Federación Nacional de Ciegos)</w:t>
      </w:r>
    </w:p>
    <w:p w14:paraId="77254BE3" w14:textId="77777777" w:rsidR="00C87FFB" w:rsidRDefault="00000000">
      <w:pPr>
        <w:spacing w:line="360" w:lineRule="auto"/>
        <w:jc w:val="center"/>
        <w:rPr>
          <w:b/>
          <w:bCs/>
          <w:sz w:val="36"/>
          <w:szCs w:val="36"/>
          <w:lang w:val="es-MX"/>
        </w:rPr>
      </w:pPr>
      <w:r>
        <w:rPr>
          <w:b/>
          <w:bCs/>
          <w:sz w:val="36"/>
          <w:szCs w:val="36"/>
          <w:lang w:val="es-MX"/>
        </w:rPr>
        <w:t xml:space="preserve">New Orleans, Luisiana </w:t>
      </w:r>
      <w:r>
        <w:rPr>
          <w:b/>
          <w:bCs/>
          <w:sz w:val="36"/>
          <w:szCs w:val="36"/>
          <w:lang w:val="es-MX"/>
        </w:rPr>
        <w:br/>
        <w:t>Del 8 al 13 de julio</w:t>
      </w:r>
      <w:r>
        <w:rPr>
          <w:b/>
          <w:bCs/>
          <w:sz w:val="36"/>
          <w:szCs w:val="36"/>
          <w:lang w:val="es-MX"/>
        </w:rPr>
        <w:br/>
        <w:t>#NFB25</w:t>
      </w:r>
    </w:p>
    <w:p w14:paraId="6CDD46E3" w14:textId="77777777" w:rsidR="00C87FFB" w:rsidRDefault="00C87FFB">
      <w:pPr>
        <w:pageBreakBefore/>
        <w:rPr>
          <w:sz w:val="32"/>
          <w:szCs w:val="32"/>
          <w:lang w:val="es-MX"/>
        </w:rPr>
      </w:pPr>
    </w:p>
    <w:p w14:paraId="7FF56361" w14:textId="77777777" w:rsidR="00C87FFB" w:rsidRDefault="00C87FFB">
      <w:pPr>
        <w:rPr>
          <w:sz w:val="32"/>
          <w:szCs w:val="32"/>
          <w:lang w:val="es-MX"/>
        </w:rPr>
      </w:pPr>
    </w:p>
    <w:p w14:paraId="03F27641" w14:textId="77777777" w:rsidR="00C87FFB" w:rsidRDefault="00000000">
      <w:pPr>
        <w:tabs>
          <w:tab w:val="left" w:pos="-720"/>
        </w:tabs>
        <w:jc w:val="center"/>
      </w:pPr>
      <w:r>
        <w:rPr>
          <w:sz w:val="44"/>
          <w:szCs w:val="44"/>
          <w:lang w:val="es-MX"/>
        </w:rPr>
        <w:t>Bienvenidos a la 85</w:t>
      </w:r>
      <w:r>
        <w:rPr>
          <w:sz w:val="44"/>
          <w:szCs w:val="44"/>
          <w:vertAlign w:val="superscript"/>
          <w:lang w:val="es-MX"/>
        </w:rPr>
        <w:t xml:space="preserve">a </w:t>
      </w:r>
      <w:r>
        <w:rPr>
          <w:sz w:val="44"/>
          <w:szCs w:val="44"/>
          <w:lang w:val="es-MX"/>
        </w:rPr>
        <w:t>Convención Anual</w:t>
      </w:r>
      <w:r>
        <w:rPr>
          <w:sz w:val="44"/>
          <w:szCs w:val="44"/>
          <w:lang w:val="es-MX"/>
        </w:rPr>
        <w:br/>
        <w:t>del Movimiento Organizado de Ciegos</w:t>
      </w:r>
    </w:p>
    <w:p w14:paraId="07AF5264" w14:textId="77777777" w:rsidR="00C87FFB" w:rsidRDefault="00C87FFB">
      <w:pPr>
        <w:tabs>
          <w:tab w:val="left" w:pos="-720"/>
        </w:tabs>
        <w:jc w:val="center"/>
        <w:rPr>
          <w:lang w:val="es-MX"/>
        </w:rPr>
      </w:pPr>
    </w:p>
    <w:p w14:paraId="6BF87156" w14:textId="77777777" w:rsidR="00C87FFB" w:rsidRDefault="00000000">
      <w:pPr>
        <w:jc w:val="center"/>
      </w:pPr>
      <w:r>
        <w:rPr>
          <w:rStyle w:val="Emphasis"/>
          <w:sz w:val="32"/>
          <w:szCs w:val="32"/>
        </w:rPr>
        <w:t>Mark A. Riccobono, Presidente</w:t>
      </w:r>
    </w:p>
    <w:p w14:paraId="3520D41F" w14:textId="77777777" w:rsidR="00C87FFB" w:rsidRDefault="00000000">
      <w:pPr>
        <w:jc w:val="center"/>
        <w:rPr>
          <w:sz w:val="32"/>
          <w:szCs w:val="32"/>
        </w:rPr>
      </w:pPr>
      <w:r>
        <w:rPr>
          <w:sz w:val="32"/>
          <w:szCs w:val="32"/>
        </w:rPr>
        <w:t>National Federation of the Blind</w:t>
      </w:r>
    </w:p>
    <w:p w14:paraId="4776880C" w14:textId="77777777" w:rsidR="00C87FFB" w:rsidRDefault="00000000">
      <w:pPr>
        <w:jc w:val="center"/>
      </w:pPr>
      <w:r>
        <w:rPr>
          <w:sz w:val="32"/>
          <w:szCs w:val="32"/>
        </w:rPr>
        <w:t>200 East Wells Street</w:t>
      </w:r>
    </w:p>
    <w:p w14:paraId="294E0595" w14:textId="77777777" w:rsidR="00C87FFB" w:rsidRDefault="00000000">
      <w:pPr>
        <w:jc w:val="center"/>
        <w:rPr>
          <w:sz w:val="32"/>
          <w:szCs w:val="32"/>
        </w:rPr>
      </w:pPr>
      <w:r>
        <w:rPr>
          <w:sz w:val="32"/>
          <w:szCs w:val="32"/>
        </w:rPr>
        <w:t>Baltimore, Maryland 21230</w:t>
      </w:r>
    </w:p>
    <w:p w14:paraId="3138FB13" w14:textId="77777777" w:rsidR="00C87FFB" w:rsidRDefault="00C87FFB">
      <w:pPr>
        <w:jc w:val="center"/>
        <w:rPr>
          <w:sz w:val="32"/>
          <w:szCs w:val="32"/>
        </w:rPr>
      </w:pPr>
    </w:p>
    <w:p w14:paraId="7204C87D" w14:textId="77777777" w:rsidR="00C87FFB" w:rsidRDefault="00000000">
      <w:pPr>
        <w:jc w:val="center"/>
      </w:pPr>
      <w:r>
        <w:rPr>
          <w:rStyle w:val="Emphasis"/>
          <w:sz w:val="32"/>
          <w:szCs w:val="32"/>
          <w:lang w:val="es-MX"/>
        </w:rPr>
        <w:t>John Berggren, Director de Operaciones</w:t>
      </w:r>
    </w:p>
    <w:p w14:paraId="3C8C5347" w14:textId="77777777" w:rsidR="00C87FFB" w:rsidRDefault="00000000">
      <w:pPr>
        <w:jc w:val="center"/>
        <w:rPr>
          <w:sz w:val="32"/>
          <w:szCs w:val="32"/>
          <w:lang w:val="es-MX"/>
        </w:rPr>
      </w:pPr>
      <w:r>
        <w:rPr>
          <w:sz w:val="32"/>
          <w:szCs w:val="32"/>
          <w:lang w:val="es-MX"/>
        </w:rPr>
        <w:t>Organización y actividades de la Convención</w:t>
      </w:r>
    </w:p>
    <w:p w14:paraId="6E63ABF9" w14:textId="77777777" w:rsidR="00C87FFB" w:rsidRDefault="00C87FFB">
      <w:pPr>
        <w:tabs>
          <w:tab w:val="left" w:pos="-720"/>
          <w:tab w:val="left" w:pos="6030"/>
        </w:tabs>
        <w:rPr>
          <w:sz w:val="32"/>
          <w:szCs w:val="32"/>
          <w:lang w:val="es-MX"/>
        </w:rPr>
      </w:pPr>
    </w:p>
    <w:p w14:paraId="00C95FDB" w14:textId="77777777" w:rsidR="00C87FFB" w:rsidRDefault="00000000">
      <w:pPr>
        <w:jc w:val="center"/>
      </w:pPr>
      <w:r>
        <w:rPr>
          <w:rStyle w:val="Emphasis"/>
          <w:sz w:val="32"/>
          <w:szCs w:val="32"/>
        </w:rPr>
        <w:t>Pam Allen, Presidenta</w:t>
      </w:r>
    </w:p>
    <w:p w14:paraId="486EF35B" w14:textId="77777777" w:rsidR="00C87FFB" w:rsidRDefault="00000000">
      <w:pPr>
        <w:jc w:val="center"/>
        <w:rPr>
          <w:sz w:val="32"/>
          <w:szCs w:val="32"/>
        </w:rPr>
      </w:pPr>
      <w:r>
        <w:rPr>
          <w:sz w:val="32"/>
          <w:szCs w:val="32"/>
        </w:rPr>
        <w:t>National Federation of the Blind de Luisiana</w:t>
      </w:r>
    </w:p>
    <w:p w14:paraId="637AB6A2" w14:textId="77777777" w:rsidR="00C87FFB" w:rsidRDefault="00C87FFB">
      <w:pPr>
        <w:jc w:val="center"/>
        <w:rPr>
          <w:szCs w:val="28"/>
        </w:rPr>
      </w:pPr>
    </w:p>
    <w:p w14:paraId="75BD6294" w14:textId="77777777" w:rsidR="00C87FFB" w:rsidRDefault="00000000">
      <w:pPr>
        <w:jc w:val="center"/>
        <w:rPr>
          <w:i/>
          <w:iCs/>
          <w:sz w:val="32"/>
          <w:szCs w:val="32"/>
        </w:rPr>
      </w:pPr>
      <w:r>
        <w:rPr>
          <w:i/>
          <w:iCs/>
          <w:sz w:val="32"/>
          <w:szCs w:val="32"/>
        </w:rPr>
        <w:t>Marriott New Orleans</w:t>
      </w:r>
    </w:p>
    <w:p w14:paraId="7D7BC006" w14:textId="77777777" w:rsidR="00C87FFB" w:rsidRDefault="00000000">
      <w:pPr>
        <w:jc w:val="center"/>
        <w:rPr>
          <w:sz w:val="32"/>
          <w:szCs w:val="32"/>
        </w:rPr>
      </w:pPr>
      <w:r>
        <w:rPr>
          <w:sz w:val="32"/>
          <w:szCs w:val="32"/>
        </w:rPr>
        <w:t>Calle Canal 555</w:t>
      </w:r>
    </w:p>
    <w:p w14:paraId="0F82948D" w14:textId="77777777" w:rsidR="00C87FFB" w:rsidRDefault="00000000">
      <w:pPr>
        <w:jc w:val="center"/>
        <w:rPr>
          <w:sz w:val="32"/>
          <w:szCs w:val="32"/>
          <w:lang w:val="es-MX"/>
        </w:rPr>
      </w:pPr>
      <w:r>
        <w:rPr>
          <w:sz w:val="32"/>
          <w:szCs w:val="32"/>
          <w:lang w:val="es-MX"/>
        </w:rPr>
        <w:t>Nueva Orleans, Luisiana 70130</w:t>
      </w:r>
    </w:p>
    <w:p w14:paraId="1F89AE21" w14:textId="77777777" w:rsidR="00C87FFB" w:rsidRDefault="00000000">
      <w:pPr>
        <w:jc w:val="center"/>
        <w:rPr>
          <w:sz w:val="32"/>
          <w:szCs w:val="32"/>
          <w:lang w:val="es-MX"/>
        </w:rPr>
      </w:pPr>
      <w:r>
        <w:rPr>
          <w:sz w:val="32"/>
          <w:szCs w:val="32"/>
          <w:lang w:val="es-MX"/>
        </w:rPr>
        <w:t>855-821-4288</w:t>
      </w:r>
    </w:p>
    <w:p w14:paraId="7FE9F7B5" w14:textId="77777777" w:rsidR="00C87FFB" w:rsidRDefault="00C87FFB">
      <w:pPr>
        <w:jc w:val="center"/>
        <w:rPr>
          <w:sz w:val="32"/>
          <w:szCs w:val="32"/>
          <w:lang w:val="es-MX"/>
        </w:rPr>
      </w:pPr>
    </w:p>
    <w:p w14:paraId="4DD0E525" w14:textId="77777777" w:rsidR="00C87FFB" w:rsidRDefault="00000000">
      <w:pPr>
        <w:jc w:val="center"/>
      </w:pPr>
      <w:r>
        <w:rPr>
          <w:szCs w:val="28"/>
          <w:lang w:val="es-MX"/>
        </w:rPr>
        <w:t>Gracias por estar aquí. Juntos transformamos los sueños en realidad.</w:t>
      </w:r>
    </w:p>
    <w:p w14:paraId="61F3A929" w14:textId="77777777" w:rsidR="00C87FFB" w:rsidRDefault="00C87FFB">
      <w:pPr>
        <w:pageBreakBefore/>
        <w:rPr>
          <w:lang w:val="es-MX"/>
        </w:rPr>
      </w:pPr>
    </w:p>
    <w:p w14:paraId="5BAD793D" w14:textId="77777777" w:rsidR="00C87FFB" w:rsidRDefault="00000000">
      <w:pPr>
        <w:pStyle w:val="Heading2"/>
        <w:rPr>
          <w:lang w:val="es-MX"/>
        </w:rPr>
      </w:pPr>
      <w:r>
        <w:rPr>
          <w:lang w:val="es-MX"/>
        </w:rPr>
        <w:t>El poder de los ciegos</w:t>
      </w:r>
    </w:p>
    <w:p w14:paraId="2910EFDB" w14:textId="77777777" w:rsidR="00C87FFB" w:rsidRDefault="00000000">
      <w:pPr>
        <w:rPr>
          <w:szCs w:val="28"/>
          <w:lang w:val="es-MX"/>
        </w:rPr>
      </w:pPr>
      <w:r>
        <w:rPr>
          <w:szCs w:val="28"/>
          <w:lang w:val="es-MX"/>
        </w:rPr>
        <w:t>Ha llegado la hora del mayor acontecimiento anual del movimiento organizado de ciegos</w:t>
      </w:r>
      <w:bookmarkStart w:id="0" w:name="_Hlk105655626"/>
      <w:r>
        <w:rPr>
          <w:szCs w:val="28"/>
          <w:lang w:val="es-MX"/>
        </w:rPr>
        <w:t xml:space="preserve"> . La semana de la convención ofrece innumerables oportunidades para aprender, conectar y compartir las experiencias vividas por las personas ciegas, tanto a través de sesiones formales como de encuentros sociales. </w:t>
      </w:r>
      <w:bookmarkEnd w:id="0"/>
    </w:p>
    <w:p w14:paraId="09CE5E1B" w14:textId="77777777" w:rsidR="00C87FFB" w:rsidRDefault="00000000">
      <w:pPr>
        <w:pStyle w:val="Heading2"/>
        <w:rPr>
          <w:lang w:val="es-MX"/>
        </w:rPr>
      </w:pPr>
      <w:r>
        <w:rPr>
          <w:lang w:val="es-MX"/>
        </w:rPr>
        <w:t>Novedad de este año: ¡Agenda renovada!</w:t>
      </w:r>
    </w:p>
    <w:p w14:paraId="4CFCF877" w14:textId="77777777" w:rsidR="00C87FFB" w:rsidRDefault="00000000">
      <w:pPr>
        <w:rPr>
          <w:szCs w:val="28"/>
          <w:lang w:val="es-MX"/>
        </w:rPr>
      </w:pPr>
      <w:r>
        <w:rPr>
          <w:szCs w:val="28"/>
          <w:lang w:val="es-MX"/>
        </w:rPr>
        <w:t xml:space="preserve">Encuentre la información que necesita y explore nuevas oportunidades con el diseño moderadamente renovado de nuestra agenda. Explore todas las secciones para descubrir lo que tiene a su disposición. </w:t>
      </w:r>
    </w:p>
    <w:p w14:paraId="1FD4D216" w14:textId="77777777" w:rsidR="00C87FFB" w:rsidRDefault="00000000">
      <w:pPr>
        <w:pStyle w:val="Heading2"/>
        <w:rPr>
          <w:lang w:val="es-MX"/>
        </w:rPr>
      </w:pPr>
      <w:r>
        <w:rPr>
          <w:lang w:val="es-MX"/>
        </w:rPr>
        <w:t>En el orden del día (Índice)</w:t>
      </w:r>
    </w:p>
    <w:p w14:paraId="428C5C33" w14:textId="77777777" w:rsidR="00C87FFB" w:rsidRDefault="00000000">
      <w:pPr>
        <w:pStyle w:val="ListParagraph"/>
        <w:rPr>
          <w:lang w:val="es-MX"/>
        </w:rPr>
      </w:pPr>
      <w:r>
        <w:rPr>
          <w:lang w:val="es-MX"/>
        </w:rPr>
        <w:t>Lo esencial de Big Easy para su agenda: Página 3</w:t>
      </w:r>
    </w:p>
    <w:p w14:paraId="1DB9F1F0" w14:textId="77777777" w:rsidR="00C87FFB" w:rsidRDefault="00000000">
      <w:pPr>
        <w:pStyle w:val="ListParagraph"/>
      </w:pPr>
      <w:r>
        <w:t>Acceso y adaptaciones: Página 5</w:t>
      </w:r>
    </w:p>
    <w:p w14:paraId="01833CC3" w14:textId="77777777" w:rsidR="00C87FFB" w:rsidRDefault="00000000">
      <w:pPr>
        <w:pStyle w:val="ListParagraph"/>
        <w:rPr>
          <w:lang w:val="es-MX"/>
        </w:rPr>
      </w:pPr>
      <w:r>
        <w:rPr>
          <w:lang w:val="es-MX"/>
        </w:rPr>
        <w:t>Información de ayuda y apoyo: Página 7</w:t>
      </w:r>
    </w:p>
    <w:p w14:paraId="22BEBDA3" w14:textId="77777777" w:rsidR="00C87FFB" w:rsidRDefault="00000000">
      <w:pPr>
        <w:pStyle w:val="ListParagraph"/>
        <w:rPr>
          <w:lang w:val="es-MX"/>
        </w:rPr>
      </w:pPr>
      <w:r>
        <w:rPr>
          <w:lang w:val="es-MX"/>
        </w:rPr>
        <w:t>Martes 8 de julio - Día del Seminario: Página 8</w:t>
      </w:r>
    </w:p>
    <w:p w14:paraId="0A7DE3EC" w14:textId="77777777" w:rsidR="00C87FFB" w:rsidRDefault="00000000">
      <w:pPr>
        <w:pStyle w:val="ListParagraph"/>
        <w:rPr>
          <w:lang w:val="es-MX"/>
        </w:rPr>
      </w:pPr>
      <w:r>
        <w:rPr>
          <w:lang w:val="es-MX"/>
        </w:rPr>
        <w:t>Miércoles 9 de julio - Día de las Resoluciones: Página 16</w:t>
      </w:r>
    </w:p>
    <w:p w14:paraId="1A9D7B36" w14:textId="77777777" w:rsidR="00C87FFB" w:rsidRDefault="00000000">
      <w:pPr>
        <w:pStyle w:val="ListParagraph"/>
        <w:rPr>
          <w:lang w:val="es-MX"/>
        </w:rPr>
      </w:pPr>
      <w:r>
        <w:rPr>
          <w:lang w:val="es-MX"/>
        </w:rPr>
        <w:t>Jueves 10 de julio - Día de la reunión de la Junta Directiva: Página 28</w:t>
      </w:r>
    </w:p>
    <w:p w14:paraId="268C97BB" w14:textId="77777777" w:rsidR="00C87FFB" w:rsidRDefault="00000000">
      <w:pPr>
        <w:pStyle w:val="ListParagraph"/>
        <w:rPr>
          <w:lang w:val="es-MX"/>
        </w:rPr>
      </w:pPr>
      <w:r>
        <w:rPr>
          <w:lang w:val="es-MX"/>
        </w:rPr>
        <w:t>Viernes 11 de julio - Sesiones generales de apertura: Página 37</w:t>
      </w:r>
    </w:p>
    <w:p w14:paraId="7AA5993D" w14:textId="77777777" w:rsidR="00C87FFB" w:rsidRDefault="00000000">
      <w:pPr>
        <w:pStyle w:val="ListParagraph"/>
        <w:rPr>
          <w:lang w:val="es-MX"/>
        </w:rPr>
      </w:pPr>
      <w:r>
        <w:rPr>
          <w:lang w:val="es-MX"/>
        </w:rPr>
        <w:t>Sábado 12 de julio - Sesiones generales de trabajo: Página 45</w:t>
      </w:r>
    </w:p>
    <w:p w14:paraId="3DF4B97A" w14:textId="77777777" w:rsidR="00C87FFB" w:rsidRDefault="00000000">
      <w:pPr>
        <w:pStyle w:val="ListParagraph"/>
        <w:rPr>
          <w:lang w:val="es-MX"/>
        </w:rPr>
      </w:pPr>
      <w:r>
        <w:rPr>
          <w:lang w:val="es-MX"/>
        </w:rPr>
        <w:t>Domingo 13 de julio - Sesiones generales finales y banquete: Página 50</w:t>
      </w:r>
    </w:p>
    <w:p w14:paraId="707C465F" w14:textId="77777777" w:rsidR="00C87FFB" w:rsidRDefault="00000000">
      <w:pPr>
        <w:pStyle w:val="ListParagraph"/>
        <w:rPr>
          <w:lang w:val="es-MX"/>
        </w:rPr>
      </w:pPr>
      <w:r>
        <w:rPr>
          <w:lang w:val="es-MX"/>
        </w:rPr>
        <w:t>Recursos y recordatorios útiles para la Convención: Página 53</w:t>
      </w:r>
    </w:p>
    <w:p w14:paraId="6AA4AE88" w14:textId="77777777" w:rsidR="00C87FFB" w:rsidRDefault="00000000">
      <w:pPr>
        <w:pStyle w:val="ListParagraph"/>
        <w:rPr>
          <w:lang w:val="es-MX"/>
        </w:rPr>
      </w:pPr>
      <w:r>
        <w:rPr>
          <w:lang w:val="es-MX"/>
        </w:rPr>
        <w:t>Patrocinadores y anuncios de patrocinadores: Página 57</w:t>
      </w:r>
    </w:p>
    <w:p w14:paraId="4AC899B5" w14:textId="77777777" w:rsidR="00C87FFB" w:rsidRDefault="00000000">
      <w:pPr>
        <w:pStyle w:val="ListParagraph"/>
        <w:rPr>
          <w:lang w:val="es-MX"/>
        </w:rPr>
      </w:pPr>
      <w:r>
        <w:rPr>
          <w:lang w:val="es-MX"/>
        </w:rPr>
        <w:t>Navegar por el hotel: Página 66</w:t>
      </w:r>
    </w:p>
    <w:p w14:paraId="0CBD89BA" w14:textId="77777777" w:rsidR="00C87FFB" w:rsidRDefault="00000000">
      <w:pPr>
        <w:pStyle w:val="Heading2"/>
        <w:rPr>
          <w:lang w:val="es-MX"/>
        </w:rPr>
      </w:pPr>
      <w:r>
        <w:rPr>
          <w:lang w:val="es-MX"/>
        </w:rPr>
        <w:t xml:space="preserve">Lo esencial de Big Easy para su agenda  </w:t>
      </w:r>
    </w:p>
    <w:p w14:paraId="5E59574C" w14:textId="77777777" w:rsidR="00C87FFB" w:rsidRDefault="00000000">
      <w:pPr>
        <w:rPr>
          <w:szCs w:val="28"/>
          <w:lang w:val="es-MX"/>
        </w:rPr>
      </w:pPr>
      <w:r>
        <w:rPr>
          <w:szCs w:val="28"/>
          <w:lang w:val="es-MX"/>
        </w:rPr>
        <w:t>Planifique tiempo para las siguientes zonas de visita obligada, disponibles durante las horas indicadas.</w:t>
      </w:r>
    </w:p>
    <w:p w14:paraId="2476D754" w14:textId="77777777" w:rsidR="00C87FFB" w:rsidRDefault="00000000">
      <w:pPr>
        <w:pStyle w:val="Heading3"/>
        <w:rPr>
          <w:lang w:val="es-MX"/>
        </w:rPr>
      </w:pPr>
      <w:r>
        <w:rPr>
          <w:lang w:val="es-MX"/>
        </w:rPr>
        <w:lastRenderedPageBreak/>
        <w:t>Registro: Inscripción en la Convención y recogida de paquetes</w:t>
      </w:r>
    </w:p>
    <w:p w14:paraId="7E2F6763" w14:textId="77777777" w:rsidR="00C87FFB" w:rsidRDefault="00000000">
      <w:pPr>
        <w:rPr>
          <w:lang w:val="es-MX"/>
        </w:rPr>
      </w:pPr>
      <w:bookmarkStart w:id="1" w:name="_Hlk198737466"/>
      <w:r>
        <w:rPr>
          <w:lang w:val="es-MX"/>
        </w:rPr>
        <w:t xml:space="preserve">La inscripción se abrirá a las 9:00 a.m. y se cerrará a las 5:00 p.m. el martes y el miércoles en los Salones A, B y C para la inscripción in situ y la venta de entradas para el banquete, y en el Salón D para la recogida de paquetes en para los inscritos por Internet. A partir del jueves, las inscripciones se realizarán según se indica en el orden del día. </w:t>
      </w:r>
    </w:p>
    <w:bookmarkEnd w:id="1"/>
    <w:p w14:paraId="7B9E31CE" w14:textId="77777777" w:rsidR="00C87FFB" w:rsidRDefault="00000000">
      <w:pPr>
        <w:pStyle w:val="Heading3"/>
        <w:rPr>
          <w:lang w:val="es-MX"/>
        </w:rPr>
      </w:pPr>
      <w:r>
        <w:rPr>
          <w:lang w:val="es-MX"/>
        </w:rPr>
        <w:t>Conozca a los líderes: Suites Presidencial y de Afiliados Anfitriones</w:t>
      </w:r>
    </w:p>
    <w:p w14:paraId="7EE99AF3" w14:textId="77777777" w:rsidR="00C87FFB" w:rsidRDefault="00000000">
      <w:pPr>
        <w:rPr>
          <w:lang w:val="es-MX"/>
        </w:rPr>
      </w:pPr>
      <w:r>
        <w:rPr>
          <w:lang w:val="es-MX"/>
        </w:rPr>
        <w:t xml:space="preserve">Todos los asistentes están invitados a acudir a la Suite Presidencial (sala 4022) de la River Tower y a la Suite del afiliado anfitrion (sala 2164) de la Quarter Tower para mantener conversaciones abiertas y contactos sociales. Las citas para reunirse directamente con el Presidente Riccobono pueden concertarse en la Suite Presidencial. </w:t>
      </w:r>
    </w:p>
    <w:p w14:paraId="62EA6ADD" w14:textId="77777777" w:rsidR="00C87FFB" w:rsidRDefault="00000000">
      <w:pPr>
        <w:pStyle w:val="Heading4"/>
        <w:rPr>
          <w:lang w:val="es-MX"/>
        </w:rPr>
      </w:pPr>
      <w:r>
        <w:rPr>
          <w:lang w:val="es-MX"/>
        </w:rPr>
        <w:t>Horario de apertura de la Suite Presidencial y del Afiliado Anfitrion:</w:t>
      </w:r>
    </w:p>
    <w:p w14:paraId="56129399" w14:textId="77777777" w:rsidR="00C87FFB" w:rsidRDefault="00000000">
      <w:pPr>
        <w:pStyle w:val="ListParagraph"/>
      </w:pPr>
      <w:bookmarkStart w:id="2" w:name="_Hlk167260483"/>
      <w:r>
        <w:rPr>
          <w:lang w:val="es-MX"/>
        </w:rPr>
        <w:t>Lunes: de 4:00</w:t>
      </w:r>
      <w:r>
        <w:rPr>
          <w:rFonts w:ascii="Arial" w:hAnsi="Arial"/>
          <w:lang w:val="es-MX"/>
        </w:rPr>
        <w:t> </w:t>
      </w:r>
      <w:r>
        <w:rPr>
          <w:lang w:val="es-MX"/>
        </w:rPr>
        <w:t>p.m. a 7:00</w:t>
      </w:r>
      <w:r>
        <w:rPr>
          <w:rFonts w:ascii="Arial" w:hAnsi="Arial"/>
          <w:lang w:val="es-MX"/>
        </w:rPr>
        <w:t> </w:t>
      </w:r>
      <w:r>
        <w:rPr>
          <w:lang w:val="es-MX"/>
        </w:rPr>
        <w:t>p.m.</w:t>
      </w:r>
    </w:p>
    <w:p w14:paraId="21B54354" w14:textId="77777777" w:rsidR="00C87FFB" w:rsidRDefault="00000000">
      <w:pPr>
        <w:pStyle w:val="ListParagraph"/>
      </w:pPr>
      <w:r>
        <w:rPr>
          <w:lang w:val="es-MX"/>
        </w:rPr>
        <w:t>Martes: de 7:00</w:t>
      </w:r>
      <w:r>
        <w:rPr>
          <w:rFonts w:ascii="Arial" w:hAnsi="Arial"/>
          <w:lang w:val="es-MX"/>
        </w:rPr>
        <w:t> </w:t>
      </w:r>
      <w:r>
        <w:rPr>
          <w:lang w:val="es-MX"/>
        </w:rPr>
        <w:t>a.m. a 7:00</w:t>
      </w:r>
      <w:r>
        <w:rPr>
          <w:rFonts w:ascii="Arial" w:hAnsi="Arial"/>
          <w:lang w:val="es-MX"/>
        </w:rPr>
        <w:t> </w:t>
      </w:r>
      <w:r>
        <w:rPr>
          <w:lang w:val="es-MX"/>
        </w:rPr>
        <w:t>p.m.</w:t>
      </w:r>
    </w:p>
    <w:p w14:paraId="41E4B2D3" w14:textId="77777777" w:rsidR="00C87FFB" w:rsidRDefault="00000000">
      <w:pPr>
        <w:pStyle w:val="ListParagraph"/>
      </w:pPr>
      <w:r>
        <w:rPr>
          <w:lang w:val="es-MX"/>
        </w:rPr>
        <w:t>Miércoles: de 7:00</w:t>
      </w:r>
      <w:r>
        <w:rPr>
          <w:rFonts w:ascii="Arial" w:hAnsi="Arial"/>
          <w:lang w:val="es-MX"/>
        </w:rPr>
        <w:t> </w:t>
      </w:r>
      <w:r>
        <w:rPr>
          <w:lang w:val="es-MX"/>
        </w:rPr>
        <w:t>a.m. a 7:00</w:t>
      </w:r>
      <w:r>
        <w:rPr>
          <w:rFonts w:ascii="Arial" w:hAnsi="Arial"/>
          <w:lang w:val="es-MX"/>
        </w:rPr>
        <w:t> </w:t>
      </w:r>
      <w:r>
        <w:rPr>
          <w:lang w:val="es-MX"/>
        </w:rPr>
        <w:t>p.m.</w:t>
      </w:r>
    </w:p>
    <w:p w14:paraId="7DAD232A" w14:textId="77777777" w:rsidR="00C87FFB" w:rsidRDefault="00000000">
      <w:pPr>
        <w:pStyle w:val="ListParagraph"/>
      </w:pPr>
      <w:r>
        <w:rPr>
          <w:lang w:val="es-MX"/>
        </w:rPr>
        <w:t>Jueves: de 7:00</w:t>
      </w:r>
      <w:r>
        <w:rPr>
          <w:rFonts w:ascii="Arial" w:hAnsi="Arial"/>
          <w:lang w:val="es-MX"/>
        </w:rPr>
        <w:t> </w:t>
      </w:r>
      <w:r>
        <w:rPr>
          <w:lang w:val="es-MX"/>
        </w:rPr>
        <w:t>a.m. a 8:45</w:t>
      </w:r>
      <w:r>
        <w:rPr>
          <w:rFonts w:ascii="Arial" w:hAnsi="Arial"/>
          <w:lang w:val="es-MX"/>
        </w:rPr>
        <w:t> </w:t>
      </w:r>
      <w:r>
        <w:rPr>
          <w:lang w:val="es-MX"/>
        </w:rPr>
        <w:t>a.m. y de 12:00</w:t>
      </w:r>
      <w:r>
        <w:rPr>
          <w:rFonts w:ascii="Arial" w:hAnsi="Arial"/>
          <w:lang w:val="es-MX"/>
        </w:rPr>
        <w:t> </w:t>
      </w:r>
      <w:r>
        <w:rPr>
          <w:lang w:val="es-MX"/>
        </w:rPr>
        <w:t>p.m. a 7:00</w:t>
      </w:r>
      <w:r>
        <w:rPr>
          <w:rFonts w:ascii="Arial" w:hAnsi="Arial"/>
          <w:lang w:val="es-MX"/>
        </w:rPr>
        <w:t> </w:t>
      </w:r>
      <w:r>
        <w:rPr>
          <w:lang w:val="es-MX"/>
        </w:rPr>
        <w:t>p.m.</w:t>
      </w:r>
    </w:p>
    <w:p w14:paraId="762AEC47" w14:textId="77777777" w:rsidR="00C87FFB" w:rsidRDefault="00000000">
      <w:pPr>
        <w:pStyle w:val="ListParagraph"/>
      </w:pPr>
      <w:r>
        <w:rPr>
          <w:lang w:val="es-MX"/>
        </w:rPr>
        <w:t>Viernes: de 7:00</w:t>
      </w:r>
      <w:r>
        <w:rPr>
          <w:rFonts w:ascii="Arial" w:hAnsi="Arial"/>
          <w:lang w:val="es-MX"/>
        </w:rPr>
        <w:t> </w:t>
      </w:r>
      <w:r>
        <w:rPr>
          <w:lang w:val="es-MX"/>
        </w:rPr>
        <w:t>a.m. a 8:45</w:t>
      </w:r>
      <w:r>
        <w:rPr>
          <w:rFonts w:ascii="Arial" w:hAnsi="Arial"/>
          <w:lang w:val="es-MX"/>
        </w:rPr>
        <w:t> </w:t>
      </w:r>
      <w:r>
        <w:rPr>
          <w:lang w:val="es-MX"/>
        </w:rPr>
        <w:t>a.m., de 12:00</w:t>
      </w:r>
      <w:r>
        <w:rPr>
          <w:rFonts w:ascii="Arial" w:hAnsi="Arial"/>
          <w:lang w:val="es-MX"/>
        </w:rPr>
        <w:t> </w:t>
      </w:r>
      <w:r>
        <w:rPr>
          <w:lang w:val="es-MX"/>
        </w:rPr>
        <w:t>p.m. a 1:45</w:t>
      </w:r>
      <w:r>
        <w:rPr>
          <w:rFonts w:ascii="Arial" w:hAnsi="Arial"/>
          <w:lang w:val="es-MX"/>
        </w:rPr>
        <w:t> </w:t>
      </w:r>
      <w:r>
        <w:rPr>
          <w:lang w:val="es-MX"/>
        </w:rPr>
        <w:t>p.m. y de 5:00</w:t>
      </w:r>
      <w:r>
        <w:rPr>
          <w:rFonts w:ascii="Arial" w:hAnsi="Arial"/>
          <w:lang w:val="es-MX"/>
        </w:rPr>
        <w:t> </w:t>
      </w:r>
      <w:r>
        <w:rPr>
          <w:lang w:val="es-MX"/>
        </w:rPr>
        <w:t>p.m. a 7:00</w:t>
      </w:r>
      <w:r>
        <w:rPr>
          <w:rFonts w:ascii="Arial" w:hAnsi="Arial"/>
          <w:lang w:val="es-MX"/>
        </w:rPr>
        <w:t> </w:t>
      </w:r>
      <w:r>
        <w:rPr>
          <w:lang w:val="es-MX"/>
        </w:rPr>
        <w:t>p.m.</w:t>
      </w:r>
    </w:p>
    <w:p w14:paraId="67B760E4" w14:textId="77777777" w:rsidR="00C87FFB" w:rsidRDefault="00000000">
      <w:pPr>
        <w:pStyle w:val="ListParagraph"/>
      </w:pPr>
      <w:r>
        <w:rPr>
          <w:lang w:val="es-MX"/>
        </w:rPr>
        <w:t>Sábados: de 7:00</w:t>
      </w:r>
      <w:r>
        <w:rPr>
          <w:rFonts w:ascii="Arial" w:hAnsi="Arial"/>
          <w:lang w:val="es-MX"/>
        </w:rPr>
        <w:t> </w:t>
      </w:r>
      <w:r>
        <w:rPr>
          <w:lang w:val="es-MX"/>
        </w:rPr>
        <w:t>a.m. a 8:45</w:t>
      </w:r>
      <w:r>
        <w:rPr>
          <w:rFonts w:ascii="Arial" w:hAnsi="Arial"/>
          <w:lang w:val="es-MX"/>
        </w:rPr>
        <w:t> </w:t>
      </w:r>
      <w:r>
        <w:rPr>
          <w:lang w:val="es-MX"/>
        </w:rPr>
        <w:t>a.m., de 12:00</w:t>
      </w:r>
      <w:r>
        <w:rPr>
          <w:rFonts w:ascii="Arial" w:hAnsi="Arial"/>
          <w:lang w:val="es-MX"/>
        </w:rPr>
        <w:t> </w:t>
      </w:r>
      <w:r>
        <w:rPr>
          <w:lang w:val="es-MX"/>
        </w:rPr>
        <w:t>p.m. a 1:45</w:t>
      </w:r>
      <w:r>
        <w:rPr>
          <w:rFonts w:ascii="Arial" w:hAnsi="Arial"/>
          <w:lang w:val="es-MX"/>
        </w:rPr>
        <w:t> </w:t>
      </w:r>
      <w:r>
        <w:rPr>
          <w:lang w:val="es-MX"/>
        </w:rPr>
        <w:t>p.m. y de 5:00</w:t>
      </w:r>
      <w:r>
        <w:rPr>
          <w:rFonts w:ascii="Arial" w:hAnsi="Arial"/>
          <w:lang w:val="es-MX"/>
        </w:rPr>
        <w:t> </w:t>
      </w:r>
      <w:r>
        <w:rPr>
          <w:lang w:val="es-MX"/>
        </w:rPr>
        <w:t>p.m. a 7:00</w:t>
      </w:r>
      <w:r>
        <w:rPr>
          <w:rFonts w:ascii="Arial" w:hAnsi="Arial"/>
          <w:lang w:val="es-MX"/>
        </w:rPr>
        <w:t> </w:t>
      </w:r>
      <w:r>
        <w:rPr>
          <w:lang w:val="es-MX"/>
        </w:rPr>
        <w:t>p.m.</w:t>
      </w:r>
    </w:p>
    <w:p w14:paraId="010D09D6" w14:textId="77777777" w:rsidR="00C87FFB" w:rsidRDefault="00000000">
      <w:pPr>
        <w:pStyle w:val="ListParagraph"/>
      </w:pPr>
      <w:r>
        <w:rPr>
          <w:lang w:val="es-MX"/>
        </w:rPr>
        <w:t>Domingo: de 7:00</w:t>
      </w:r>
      <w:r>
        <w:rPr>
          <w:rFonts w:ascii="Arial" w:hAnsi="Arial"/>
          <w:lang w:val="es-MX"/>
        </w:rPr>
        <w:t> </w:t>
      </w:r>
      <w:r>
        <w:rPr>
          <w:lang w:val="es-MX"/>
        </w:rPr>
        <w:t>a.m. a 8:45</w:t>
      </w:r>
      <w:r>
        <w:rPr>
          <w:rFonts w:ascii="Arial" w:hAnsi="Arial"/>
          <w:lang w:val="es-MX"/>
        </w:rPr>
        <w:t> </w:t>
      </w:r>
      <w:r>
        <w:rPr>
          <w:lang w:val="es-MX"/>
        </w:rPr>
        <w:t>a.m. y de 12:00</w:t>
      </w:r>
      <w:r>
        <w:rPr>
          <w:rFonts w:ascii="Arial" w:hAnsi="Arial"/>
          <w:lang w:val="es-MX"/>
        </w:rPr>
        <w:t> </w:t>
      </w:r>
      <w:r>
        <w:rPr>
          <w:lang w:val="es-MX"/>
        </w:rPr>
        <w:t>p.m. a 1:45</w:t>
      </w:r>
      <w:r>
        <w:rPr>
          <w:rFonts w:ascii="Arial" w:hAnsi="Arial"/>
          <w:lang w:val="es-MX"/>
        </w:rPr>
        <w:t> </w:t>
      </w:r>
      <w:r>
        <w:rPr>
          <w:lang w:val="es-MX"/>
        </w:rPr>
        <w:t>p.m.</w:t>
      </w:r>
    </w:p>
    <w:p w14:paraId="6C3F05A5" w14:textId="77777777" w:rsidR="00C87FFB" w:rsidRDefault="00000000">
      <w:pPr>
        <w:pStyle w:val="Heading3"/>
        <w:rPr>
          <w:lang w:val="es-MX"/>
        </w:rPr>
      </w:pPr>
      <w:bookmarkStart w:id="3" w:name="_Hlk73105921"/>
      <w:bookmarkEnd w:id="2"/>
      <w:r>
        <w:rPr>
          <w:lang w:val="es-MX"/>
        </w:rPr>
        <w:t>Visita: Sala de exposiciones y Mercado Independencia</w:t>
      </w:r>
    </w:p>
    <w:p w14:paraId="48C87FE8" w14:textId="77777777" w:rsidR="00C87FFB" w:rsidRDefault="00000000">
      <w:pPr>
        <w:autoSpaceDE w:val="0"/>
      </w:pPr>
      <w:r>
        <w:rPr>
          <w:rFonts w:cs="ArialMT"/>
          <w:szCs w:val="30"/>
          <w:lang w:val="es-MX"/>
        </w:rPr>
        <w:t>La Sala de Exposiciones, el Mercado Independencia y la Mesa de Lectura Libre de la Federación se encuentran en el Sheraton, en el Salón Napoleón.</w:t>
      </w:r>
    </w:p>
    <w:p w14:paraId="4EDFBB20" w14:textId="77777777" w:rsidR="00C87FFB" w:rsidRDefault="00000000">
      <w:pPr>
        <w:pStyle w:val="Heading4"/>
        <w:rPr>
          <w:lang w:val="es-MX"/>
        </w:rPr>
      </w:pPr>
      <w:r>
        <w:rPr>
          <w:lang w:val="es-MX"/>
        </w:rPr>
        <w:t xml:space="preserve">Horario de apertura de la sala de exposiciones: </w:t>
      </w:r>
    </w:p>
    <w:bookmarkEnd w:id="3"/>
    <w:p w14:paraId="781A9E47" w14:textId="77777777" w:rsidR="00C87FFB" w:rsidRDefault="00000000">
      <w:pPr>
        <w:pStyle w:val="ListParagraph"/>
      </w:pPr>
      <w:r>
        <w:t>Miércoles: de 9:00</w:t>
      </w:r>
      <w:r>
        <w:rPr>
          <w:rFonts w:ascii="Arial" w:hAnsi="Arial"/>
        </w:rPr>
        <w:t> </w:t>
      </w:r>
      <w:r>
        <w:t>a.m. a 5:00</w:t>
      </w:r>
      <w:r>
        <w:rPr>
          <w:rFonts w:ascii="Arial" w:hAnsi="Arial"/>
        </w:rPr>
        <w:t> </w:t>
      </w:r>
      <w:r>
        <w:t>p.m.</w:t>
      </w:r>
    </w:p>
    <w:p w14:paraId="3036F9F6" w14:textId="77777777" w:rsidR="00C87FFB" w:rsidRDefault="00000000">
      <w:pPr>
        <w:pStyle w:val="ListParagraph"/>
      </w:pPr>
      <w:r>
        <w:t>Jueves: de 9:00</w:t>
      </w:r>
      <w:r>
        <w:rPr>
          <w:rFonts w:ascii="Arial" w:hAnsi="Arial"/>
        </w:rPr>
        <w:t> </w:t>
      </w:r>
      <w:r>
        <w:t>a.m. a 5:00</w:t>
      </w:r>
      <w:r>
        <w:rPr>
          <w:rFonts w:ascii="Arial" w:hAnsi="Arial"/>
        </w:rPr>
        <w:t> </w:t>
      </w:r>
      <w:r>
        <w:t>p.m.</w:t>
      </w:r>
    </w:p>
    <w:p w14:paraId="4820290F" w14:textId="77777777" w:rsidR="00C87FFB" w:rsidRDefault="00000000">
      <w:pPr>
        <w:pStyle w:val="ListParagraph"/>
      </w:pPr>
      <w:r>
        <w:t>Viernes: de 12:00</w:t>
      </w:r>
      <w:r>
        <w:rPr>
          <w:rFonts w:ascii="Arial" w:hAnsi="Arial"/>
        </w:rPr>
        <w:t> </w:t>
      </w:r>
      <w:r>
        <w:t>p.m. a 1:45</w:t>
      </w:r>
      <w:r>
        <w:rPr>
          <w:rFonts w:ascii="Arial" w:hAnsi="Arial"/>
        </w:rPr>
        <w:t> </w:t>
      </w:r>
      <w:r>
        <w:t>p.m. y de 5:00</w:t>
      </w:r>
      <w:r>
        <w:rPr>
          <w:rFonts w:ascii="Arial" w:hAnsi="Arial"/>
        </w:rPr>
        <w:t> </w:t>
      </w:r>
      <w:r>
        <w:t>p.m. a 9:00</w:t>
      </w:r>
      <w:r>
        <w:rPr>
          <w:rFonts w:ascii="Arial" w:hAnsi="Arial"/>
        </w:rPr>
        <w:t> </w:t>
      </w:r>
      <w:r>
        <w:t>p.m.</w:t>
      </w:r>
    </w:p>
    <w:p w14:paraId="14D4045C" w14:textId="77777777" w:rsidR="00C87FFB" w:rsidRDefault="00000000">
      <w:pPr>
        <w:pStyle w:val="Heading4"/>
        <w:rPr>
          <w:lang w:val="es-MX"/>
        </w:rPr>
      </w:pPr>
      <w:r>
        <w:rPr>
          <w:lang w:val="es-MX"/>
        </w:rPr>
        <w:t xml:space="preserve">Mercado Independencia y Federación Free Reads Horario de apertura: </w:t>
      </w:r>
    </w:p>
    <w:p w14:paraId="24B80415" w14:textId="77777777" w:rsidR="00C87FFB" w:rsidRDefault="00000000">
      <w:pPr>
        <w:pStyle w:val="ListParagraph"/>
      </w:pPr>
      <w:r>
        <w:rPr>
          <w:lang w:val="es-MX"/>
        </w:rPr>
        <w:t>Miércoles: de 9:00</w:t>
      </w:r>
      <w:r>
        <w:rPr>
          <w:rFonts w:ascii="Arial" w:hAnsi="Arial"/>
          <w:lang w:val="es-MX"/>
        </w:rPr>
        <w:t> </w:t>
      </w:r>
      <w:r>
        <w:rPr>
          <w:lang w:val="es-MX"/>
        </w:rPr>
        <w:t>a.m. a 5:00</w:t>
      </w:r>
      <w:r>
        <w:rPr>
          <w:rFonts w:ascii="Arial" w:hAnsi="Arial"/>
          <w:lang w:val="es-MX"/>
        </w:rPr>
        <w:t> </w:t>
      </w:r>
      <w:r>
        <w:rPr>
          <w:lang w:val="es-MX"/>
        </w:rPr>
        <w:t>p.m.</w:t>
      </w:r>
    </w:p>
    <w:p w14:paraId="4281581F" w14:textId="77777777" w:rsidR="00C87FFB" w:rsidRDefault="00000000">
      <w:pPr>
        <w:pStyle w:val="ListParagraph"/>
      </w:pPr>
      <w:r>
        <w:rPr>
          <w:lang w:val="es-MX"/>
        </w:rPr>
        <w:t>Jueves: de 9:00</w:t>
      </w:r>
      <w:r>
        <w:rPr>
          <w:rFonts w:ascii="Arial" w:hAnsi="Arial"/>
          <w:lang w:val="es-MX"/>
        </w:rPr>
        <w:t> </w:t>
      </w:r>
      <w:r>
        <w:rPr>
          <w:lang w:val="es-MX"/>
        </w:rPr>
        <w:t>a.m. a 5:00</w:t>
      </w:r>
      <w:r>
        <w:rPr>
          <w:rFonts w:ascii="Arial" w:hAnsi="Arial"/>
          <w:lang w:val="es-MX"/>
        </w:rPr>
        <w:t> </w:t>
      </w:r>
      <w:r>
        <w:rPr>
          <w:lang w:val="es-MX"/>
        </w:rPr>
        <w:t>p.m.</w:t>
      </w:r>
    </w:p>
    <w:p w14:paraId="771E6377" w14:textId="77777777" w:rsidR="00C87FFB" w:rsidRDefault="00000000">
      <w:pPr>
        <w:pStyle w:val="ListParagraph"/>
      </w:pPr>
      <w:r>
        <w:rPr>
          <w:lang w:val="es-MX"/>
        </w:rPr>
        <w:t>Viernes: de 12:00</w:t>
      </w:r>
      <w:r>
        <w:rPr>
          <w:rFonts w:ascii="Arial" w:hAnsi="Arial"/>
          <w:lang w:val="es-MX"/>
        </w:rPr>
        <w:t> </w:t>
      </w:r>
      <w:r>
        <w:rPr>
          <w:lang w:val="es-MX"/>
        </w:rPr>
        <w:t>p.m. a 1:45</w:t>
      </w:r>
      <w:r>
        <w:rPr>
          <w:rFonts w:ascii="Arial" w:hAnsi="Arial"/>
          <w:lang w:val="es-MX"/>
        </w:rPr>
        <w:t> </w:t>
      </w:r>
      <w:r>
        <w:rPr>
          <w:lang w:val="es-MX"/>
        </w:rPr>
        <w:t>p.m.</w:t>
      </w:r>
    </w:p>
    <w:p w14:paraId="63DAD400" w14:textId="77777777" w:rsidR="00C87FFB" w:rsidRDefault="00000000">
      <w:pPr>
        <w:pStyle w:val="ListParagraph"/>
      </w:pPr>
      <w:r>
        <w:rPr>
          <w:lang w:val="es-MX"/>
        </w:rPr>
        <w:lastRenderedPageBreak/>
        <w:t>Sábado: de 12:00</w:t>
      </w:r>
      <w:r>
        <w:rPr>
          <w:rFonts w:ascii="Arial" w:hAnsi="Arial"/>
          <w:lang w:val="es-MX"/>
        </w:rPr>
        <w:t> </w:t>
      </w:r>
      <w:r>
        <w:rPr>
          <w:lang w:val="es-MX"/>
        </w:rPr>
        <w:t>p.m. a 1:45</w:t>
      </w:r>
      <w:r>
        <w:rPr>
          <w:rFonts w:ascii="Arial" w:hAnsi="Arial"/>
          <w:lang w:val="es-MX"/>
        </w:rPr>
        <w:t> </w:t>
      </w:r>
      <w:r>
        <w:rPr>
          <w:lang w:val="es-MX"/>
        </w:rPr>
        <w:t>p.m.</w:t>
      </w:r>
    </w:p>
    <w:p w14:paraId="5D03E2EF" w14:textId="77777777" w:rsidR="00C87FFB" w:rsidRDefault="00000000">
      <w:pPr>
        <w:pStyle w:val="Heading3"/>
        <w:rPr>
          <w:lang w:val="es-MX"/>
        </w:rPr>
      </w:pPr>
      <w:r>
        <w:rPr>
          <w:lang w:val="es-MX"/>
        </w:rPr>
        <w:t xml:space="preserve">Asistir: Bienvenida a los que asisten por primera vez </w:t>
      </w:r>
    </w:p>
    <w:p w14:paraId="7925C9FB" w14:textId="77777777" w:rsidR="00C87FFB" w:rsidRDefault="00000000">
      <w:pPr>
        <w:pStyle w:val="Heading4"/>
        <w:rPr>
          <w:lang w:val="es-MX"/>
        </w:rPr>
      </w:pPr>
      <w:r>
        <w:rPr>
          <w:lang w:val="es-MX"/>
        </w:rPr>
        <w:t xml:space="preserve">Lo que hay que saber sobre los novatos </w:t>
      </w:r>
    </w:p>
    <w:p w14:paraId="39C29640" w14:textId="77777777" w:rsidR="00C87FFB" w:rsidRDefault="00000000">
      <w:r>
        <w:rPr>
          <w:lang w:val="es-MX"/>
        </w:rPr>
        <w:t>Únase a nosotros de 8:00</w:t>
      </w:r>
      <w:r>
        <w:rPr>
          <w:rFonts w:ascii="Arial" w:hAnsi="Arial"/>
          <w:lang w:val="es-MX"/>
        </w:rPr>
        <w:t> </w:t>
      </w:r>
      <w:r>
        <w:rPr>
          <w:lang w:val="es-MX"/>
        </w:rPr>
        <w:t>p.m. a 9:30</w:t>
      </w:r>
      <w:r>
        <w:rPr>
          <w:rFonts w:ascii="Arial" w:hAnsi="Arial"/>
          <w:lang w:val="es-MX"/>
        </w:rPr>
        <w:t> </w:t>
      </w:r>
      <w:r>
        <w:rPr>
          <w:lang w:val="es-MX"/>
        </w:rPr>
        <w:t xml:space="preserve">p.m. el martes 8 de julio en el Salón de Baile Acadia. El Presidente Riccobono, el Comité del Fondo Jernigan y los dirigentes de la Federación les darán la bienvenida y les adelantarán las actividades de la semana. Anime a todos los que asistan por primera vez a esta sesión. </w:t>
      </w:r>
    </w:p>
    <w:p w14:paraId="790AD6A9" w14:textId="77777777" w:rsidR="00C87FFB" w:rsidRDefault="00000000">
      <w:pPr>
        <w:pStyle w:val="Heading4"/>
      </w:pPr>
      <w:r>
        <w:t>Recordatorios para su primera Convención</w:t>
      </w:r>
    </w:p>
    <w:p w14:paraId="2FDA0130" w14:textId="77777777" w:rsidR="00C87FFB" w:rsidRDefault="00000000">
      <w:pPr>
        <w:pStyle w:val="ListParagraph"/>
        <w:rPr>
          <w:lang w:val="es-MX"/>
        </w:rPr>
      </w:pPr>
      <w:r>
        <w:rPr>
          <w:lang w:val="es-MX"/>
        </w:rPr>
        <w:t>Acceda a la Guía para principiantes en nfb.org/convention</w:t>
      </w:r>
    </w:p>
    <w:p w14:paraId="596C6893" w14:textId="77777777" w:rsidR="00C87FFB" w:rsidRDefault="00000000">
      <w:pPr>
        <w:pStyle w:val="ListParagraph"/>
      </w:pPr>
      <w:r>
        <w:rPr>
          <w:lang w:val="es-MX"/>
        </w:rPr>
        <w:t>Los beneficiarios de las becas de la Convención Kenneth Jernigan pueden acudir al mostrador de inscripción de la Galería los días 9 y 10 de julio entre las 4:00</w:t>
      </w:r>
      <w:r>
        <w:rPr>
          <w:rFonts w:ascii="Arial" w:hAnsi="Arial"/>
          <w:lang w:val="es-MX"/>
        </w:rPr>
        <w:t> </w:t>
      </w:r>
      <w:r>
        <w:rPr>
          <w:lang w:val="es-MX"/>
        </w:rPr>
        <w:t>p.m. y las 5:00</w:t>
      </w:r>
      <w:r>
        <w:rPr>
          <w:rFonts w:ascii="Arial" w:hAnsi="Arial"/>
          <w:lang w:val="es-MX"/>
        </w:rPr>
        <w:t> </w:t>
      </w:r>
      <w:r>
        <w:rPr>
          <w:lang w:val="es-MX"/>
        </w:rPr>
        <w:t>p.m.</w:t>
      </w:r>
    </w:p>
    <w:p w14:paraId="2EF4BCF3" w14:textId="77777777" w:rsidR="00C87FFB" w:rsidRDefault="00000000">
      <w:pPr>
        <w:pStyle w:val="ListParagraph"/>
        <w:rPr>
          <w:lang w:val="es-MX"/>
        </w:rPr>
      </w:pPr>
      <w:r>
        <w:rPr>
          <w:lang w:val="es-MX"/>
        </w:rPr>
        <w:t xml:space="preserve">Su presencia aquí es importante. </w:t>
      </w:r>
    </w:p>
    <w:p w14:paraId="7E017F2E" w14:textId="77777777" w:rsidR="00C87FFB" w:rsidRDefault="00000000">
      <w:pPr>
        <w:pStyle w:val="Heading2"/>
        <w:rPr>
          <w:lang w:val="es-MX"/>
        </w:rPr>
      </w:pPr>
      <w:r>
        <w:rPr>
          <w:lang w:val="es-MX"/>
        </w:rPr>
        <w:t xml:space="preserve">Inclusión, diversidad y código de conducta </w:t>
      </w:r>
    </w:p>
    <w:p w14:paraId="1A78FDCD" w14:textId="77777777" w:rsidR="00C87FFB" w:rsidRDefault="00000000">
      <w:pPr>
        <w:rPr>
          <w:szCs w:val="32"/>
          <w:lang w:val="es-MX"/>
        </w:rPr>
      </w:pPr>
      <w:r>
        <w:rPr>
          <w:szCs w:val="32"/>
          <w:lang w:val="es-MX"/>
        </w:rPr>
        <w:t>Gracias por cultivar una atmósfera de respeto mutuo en la que los asistentes puedan aprender, establecer contactos y compartir con los demás. La National Federation of the Blind está comprometida con la diversidad, la equidad y la libre expresión de ideas, tal y como se recoge en nuestro Código de Conducta. Reconocemos la responsabilidad compartida de crear y mantener esa atmósfera.</w:t>
      </w:r>
    </w:p>
    <w:p w14:paraId="2EAD5F24" w14:textId="77777777" w:rsidR="00C87FFB" w:rsidRDefault="00000000">
      <w:r>
        <w:rPr>
          <w:szCs w:val="32"/>
          <w:lang w:val="es-MX"/>
        </w:rPr>
        <w:t xml:space="preserve">Los comportamientos prohibidos, como el acoso, las represalias y las conductas sexuales inapropiadas, no se tolerarán y podrán dar lugar a la expulsión de la convención y/o a otras consecuencias. Para denunciar un incidente en la Convención, llame al 410-659-9314, extensión 2475, o envíe un correo electrónico a </w:t>
      </w:r>
      <w:hyperlink r:id="rId8" w:history="1">
        <w:r>
          <w:rPr>
            <w:rStyle w:val="Hyperlink"/>
            <w:szCs w:val="32"/>
            <w:lang w:val="es-MX"/>
          </w:rPr>
          <w:t>code@nfb.org</w:t>
        </w:r>
      </w:hyperlink>
      <w:r>
        <w:rPr>
          <w:szCs w:val="32"/>
          <w:lang w:val="es-MX"/>
        </w:rPr>
        <w:t xml:space="preserve"> . Puede presentar una denuncia formal utilizando nuestro formulario en línea. Todas las denuncias formales se investigarán de acuerdo con nuestro Código de Conducta.</w:t>
      </w:r>
    </w:p>
    <w:p w14:paraId="4C27AE5C" w14:textId="77777777" w:rsidR="00C87FFB" w:rsidRDefault="00000000">
      <w:r>
        <w:rPr>
          <w:szCs w:val="32"/>
          <w:lang w:val="es-MX"/>
        </w:rPr>
        <w:t xml:space="preserve">El Código de Conducta completo, los recursos y el formulario de denuncia están en </w:t>
      </w:r>
      <w:hyperlink r:id="rId9" w:history="1">
        <w:r>
          <w:rPr>
            <w:rStyle w:val="Hyperlink"/>
            <w:szCs w:val="32"/>
            <w:lang w:val="es-MX"/>
          </w:rPr>
          <w:t>nfb.org/codeofconduct</w:t>
        </w:r>
      </w:hyperlink>
    </w:p>
    <w:p w14:paraId="2958E7CC" w14:textId="77777777" w:rsidR="00C87FFB" w:rsidRDefault="00000000">
      <w:r>
        <w:rPr>
          <w:szCs w:val="32"/>
          <w:lang w:val="es-MX"/>
        </w:rPr>
        <w:t xml:space="preserve">Para obtener apoyo u orientación, conéctese con nuestro Grupo de Supervivientes en </w:t>
      </w:r>
      <w:hyperlink r:id="rId10" w:history="1">
        <w:r>
          <w:rPr>
            <w:rStyle w:val="Hyperlink"/>
            <w:szCs w:val="32"/>
            <w:lang w:val="es-MX"/>
          </w:rPr>
          <w:t>survivors@nfb.org</w:t>
        </w:r>
      </w:hyperlink>
      <w:r>
        <w:rPr>
          <w:szCs w:val="32"/>
          <w:lang w:val="es-MX"/>
        </w:rPr>
        <w:t xml:space="preserve"> o llame al 410-659-9314, extensión 2238, durante el horario de la convención que figura en esta agenda. </w:t>
      </w:r>
    </w:p>
    <w:p w14:paraId="52C157EC" w14:textId="77777777" w:rsidR="00C87FFB" w:rsidRDefault="00000000">
      <w:pPr>
        <w:pStyle w:val="Heading2"/>
        <w:rPr>
          <w:lang w:val="es-MX"/>
        </w:rPr>
      </w:pPr>
      <w:r>
        <w:rPr>
          <w:lang w:val="es-MX"/>
        </w:rPr>
        <w:lastRenderedPageBreak/>
        <w:t>Acceso y alojamiento</w:t>
      </w:r>
    </w:p>
    <w:p w14:paraId="5E56D844" w14:textId="77777777" w:rsidR="00C87FFB" w:rsidRDefault="00000000">
      <w:pPr>
        <w:rPr>
          <w:szCs w:val="28"/>
          <w:lang w:val="es-MX"/>
        </w:rPr>
      </w:pPr>
      <w:r>
        <w:rPr>
          <w:szCs w:val="28"/>
          <w:lang w:val="es-MX"/>
        </w:rPr>
        <w:t>La National Federation of the Blind se atiene a las normas más estrictas de accesibilidad. Además de las formas de acceso enumeradas, las características estándar de las convenciones incluyen espacios físicos accesibles, materiales de agenda en múltiples formatos y navegación verbal no visual in situ (también conocida como signos parlantes).</w:t>
      </w:r>
    </w:p>
    <w:p w14:paraId="44B3993F" w14:textId="77777777" w:rsidR="00C87FFB" w:rsidRDefault="00000000">
      <w:pPr>
        <w:pStyle w:val="Heading3"/>
        <w:rPr>
          <w:lang w:val="es-MX"/>
        </w:rPr>
      </w:pPr>
      <w:r>
        <w:rPr>
          <w:lang w:val="es-MX"/>
        </w:rPr>
        <w:t xml:space="preserve">Centro de asistentes: Aplicación celular y portal web </w:t>
      </w:r>
    </w:p>
    <w:p w14:paraId="390AD8FC" w14:textId="77777777" w:rsidR="00C87FFB" w:rsidRDefault="00000000">
      <w:pPr>
        <w:rPr>
          <w:szCs w:val="28"/>
          <w:lang w:val="es-MX"/>
        </w:rPr>
      </w:pPr>
      <w:r>
        <w:rPr>
          <w:szCs w:val="28"/>
          <w:lang w:val="es-MX"/>
        </w:rPr>
        <w:t xml:space="preserve">La plataforma NFB25 Attendee Hub estará disponible a partir del 17 de junio para dispositivos iOS y Android, así como un portal web para ordenadores de sobremesa. Todos los inscritos recibirán una invitación por correo electrónico con enlaces a las aplicaciones celulares y al portal web. La plataforma Attendee Hub permite a los usuarios personalizar una agenda personal, chatear con otros asistentes a la convención Attendee Hub, y unirse a las sesiones transmitidas con el clic de un botón para aquellos que participan virtualmente. </w:t>
      </w:r>
    </w:p>
    <w:p w14:paraId="7032FFE1" w14:textId="77777777" w:rsidR="00C87FFB" w:rsidRDefault="00000000">
      <w:pPr>
        <w:pStyle w:val="Heading3"/>
        <w:rPr>
          <w:lang w:val="es-MX"/>
        </w:rPr>
      </w:pPr>
      <w:r>
        <w:rPr>
          <w:lang w:val="es-MX"/>
        </w:rPr>
        <w:t>Experiencia virtual y radiodifusión</w:t>
      </w:r>
    </w:p>
    <w:p w14:paraId="6F8F4DC0" w14:textId="77777777" w:rsidR="00C87FFB" w:rsidRDefault="00000000">
      <w:pPr>
        <w:rPr>
          <w:szCs w:val="28"/>
          <w:lang w:val="es-MX"/>
        </w:rPr>
      </w:pPr>
      <w:r>
        <w:rPr>
          <w:szCs w:val="28"/>
          <w:lang w:val="es-MX"/>
        </w:rPr>
        <w:t>La reunión de la junta, las sesiones generales y el banquete están disponibles vía streaming en el YouTube de Nation's Blind, NFB-NEWSLINE®, o pidiendo a su dispositivo Amazon que reproduzca "Nation's Blind". Además, se puede acceder a las sesiones retransmitidas y a todas las actividades de la Experiencia Virtual de la NFB25 a través de Zoom.</w:t>
      </w:r>
    </w:p>
    <w:p w14:paraId="67A6B80F" w14:textId="77777777" w:rsidR="00C87FFB" w:rsidRDefault="00000000">
      <w:pPr>
        <w:pStyle w:val="Heading4"/>
        <w:rPr>
          <w:lang w:val="es-MX"/>
        </w:rPr>
      </w:pPr>
      <w:r>
        <w:rPr>
          <w:lang w:val="es-MX"/>
        </w:rPr>
        <w:t>NFB25 Zoom Detalles</w:t>
      </w:r>
    </w:p>
    <w:p w14:paraId="01EFF44A" w14:textId="77777777" w:rsidR="00C87FFB" w:rsidRDefault="00000000">
      <w:pPr>
        <w:rPr>
          <w:szCs w:val="28"/>
          <w:lang w:val="es-MX"/>
        </w:rPr>
      </w:pPr>
      <w:r>
        <w:rPr>
          <w:szCs w:val="28"/>
          <w:lang w:val="es-MX"/>
        </w:rPr>
        <w:t xml:space="preserve">Zoom vía Web: nfb-org.zoom.us/j/92019487891 </w:t>
      </w:r>
    </w:p>
    <w:p w14:paraId="6D7B7061" w14:textId="77777777" w:rsidR="00C87FFB" w:rsidRDefault="00000000">
      <w:pPr>
        <w:rPr>
          <w:szCs w:val="28"/>
        </w:rPr>
      </w:pPr>
      <w:r>
        <w:rPr>
          <w:szCs w:val="28"/>
        </w:rPr>
        <w:t xml:space="preserve">Zoom One Tap Mobile: US: +16469313860,,92019487891#   </w:t>
      </w:r>
    </w:p>
    <w:p w14:paraId="33932D9B" w14:textId="77777777" w:rsidR="00C87FFB" w:rsidRDefault="00000000">
      <w:pPr>
        <w:rPr>
          <w:szCs w:val="28"/>
          <w:lang w:val="es-MX"/>
        </w:rPr>
      </w:pPr>
      <w:r>
        <w:rPr>
          <w:szCs w:val="28"/>
          <w:lang w:val="es-MX"/>
        </w:rPr>
        <w:t xml:space="preserve">Zoom Meeting ID: 920 1948 7891 </w:t>
      </w:r>
    </w:p>
    <w:p w14:paraId="30496129" w14:textId="77777777" w:rsidR="00C87FFB" w:rsidRDefault="00000000">
      <w:pPr>
        <w:pStyle w:val="Heading3"/>
        <w:rPr>
          <w:lang w:val="es-MX"/>
        </w:rPr>
      </w:pPr>
      <w:r>
        <w:rPr>
          <w:lang w:val="es-MX"/>
        </w:rPr>
        <w:t>Subtítulos</w:t>
      </w:r>
    </w:p>
    <w:p w14:paraId="0A21312C" w14:textId="77777777" w:rsidR="00C87FFB" w:rsidRDefault="00000000">
      <w:r>
        <w:rPr>
          <w:szCs w:val="28"/>
          <w:lang w:val="es-MX"/>
        </w:rPr>
        <w:t xml:space="preserve">Se proporcionarán subtítulos en la plataforma Zoom, y también podrá acceder a los subtítulos/transcripción a través de 1CapApp en </w:t>
      </w:r>
      <w:hyperlink r:id="rId11" w:history="1">
        <w:r>
          <w:rPr>
            <w:rStyle w:val="Hyperlink"/>
            <w:color w:val="auto"/>
            <w:szCs w:val="28"/>
            <w:lang w:val="es-MX"/>
          </w:rPr>
          <w:t>ECS.1capapp.com/event/nfb</w:t>
        </w:r>
      </w:hyperlink>
      <w:r>
        <w:rPr>
          <w:szCs w:val="28"/>
          <w:lang w:val="es-MX"/>
        </w:rPr>
        <w:t xml:space="preserve">. </w:t>
      </w:r>
    </w:p>
    <w:p w14:paraId="36681F34" w14:textId="77777777" w:rsidR="00C87FFB" w:rsidRDefault="00000000">
      <w:pPr>
        <w:pStyle w:val="Heading3"/>
        <w:rPr>
          <w:lang w:val="es-MX"/>
        </w:rPr>
      </w:pPr>
      <w:r>
        <w:rPr>
          <w:lang w:val="es-MX"/>
        </w:rPr>
        <w:t xml:space="preserve">Dispositivos de ayuda a la escucha </w:t>
      </w:r>
    </w:p>
    <w:p w14:paraId="5381ECE6" w14:textId="77777777" w:rsidR="00C87FFB" w:rsidRDefault="00000000">
      <w:pPr>
        <w:rPr>
          <w:szCs w:val="28"/>
          <w:lang w:val="es-MX"/>
        </w:rPr>
      </w:pPr>
      <w:r>
        <w:rPr>
          <w:szCs w:val="28"/>
          <w:lang w:val="es-MX"/>
        </w:rPr>
        <w:t xml:space="preserve">El Grupo de Radioaficionados coordina la distribución de receptores FM especiales para nuestros asistentes con problemas de audición y de habla hispana. Cualquier asistente interesado puede recoger un receptor en una mesa situada en la parte trasera del Salón </w:t>
      </w:r>
      <w:r>
        <w:rPr>
          <w:szCs w:val="28"/>
          <w:lang w:val="es-MX"/>
        </w:rPr>
        <w:lastRenderedPageBreak/>
        <w:t>Acadia. Se requiere un depósito de 40 $ en efectivo, y se agradece el cambio exacto. El depósito se devolverá si el receptor se devuelve a la mesa de recogida en buenas condiciones antes de que finalice el banquete o en los treinta minutos siguientes a la clausura de la última sesión de la convención a la que el prestatario tenga previsto asistir.</w:t>
      </w:r>
    </w:p>
    <w:p w14:paraId="3A6A19AF" w14:textId="77777777" w:rsidR="00C87FFB" w:rsidRDefault="00000000">
      <w:pPr>
        <w:pStyle w:val="Heading3"/>
        <w:rPr>
          <w:lang w:val="es-MX"/>
        </w:rPr>
      </w:pPr>
      <w:r>
        <w:rPr>
          <w:lang w:val="es-MX"/>
        </w:rPr>
        <w:t xml:space="preserve">Interpretación en español </w:t>
      </w:r>
    </w:p>
    <w:p w14:paraId="13681828" w14:textId="77777777" w:rsidR="00C87FFB" w:rsidRDefault="00000000">
      <w:pPr>
        <w:rPr>
          <w:szCs w:val="28"/>
          <w:lang w:val="es-MX"/>
        </w:rPr>
      </w:pPr>
      <w:r>
        <w:rPr>
          <w:szCs w:val="28"/>
          <w:lang w:val="es-MX"/>
        </w:rPr>
        <w:t xml:space="preserve">Las sesiones retransmitidas tendrán disponible el español a través de la plataforma Zoom y mediante el dispositivo de escucha asistida. </w:t>
      </w:r>
    </w:p>
    <w:p w14:paraId="1B73783F" w14:textId="77777777" w:rsidR="00C87FFB" w:rsidRDefault="00000000">
      <w:pPr>
        <w:pStyle w:val="Heading3"/>
        <w:rPr>
          <w:lang w:val="es-MX"/>
        </w:rPr>
      </w:pPr>
      <w:r>
        <w:rPr>
          <w:lang w:val="es-MX"/>
        </w:rPr>
        <w:t>Entorno sin olores</w:t>
      </w:r>
    </w:p>
    <w:p w14:paraId="37D8C7D4" w14:textId="77777777" w:rsidR="00C87FFB" w:rsidRDefault="00000000">
      <w:pPr>
        <w:rPr>
          <w:szCs w:val="28"/>
          <w:lang w:val="es-MX"/>
        </w:rPr>
      </w:pPr>
      <w:r>
        <w:rPr>
          <w:szCs w:val="28"/>
          <w:lang w:val="es-MX"/>
        </w:rPr>
        <w:t xml:space="preserve">Se ruega a todos los asistentes que se abstengan de llevar o utilizar fragancias excesivas, incluidos perfumes, colonias y productos perfumados para el cuidado personal. Algunos asistentes son alérgicos a las fragancias, cuyos efectos pueden ser peligrosos. </w:t>
      </w:r>
    </w:p>
    <w:p w14:paraId="1276D9AC" w14:textId="77777777" w:rsidR="00C87FFB" w:rsidRDefault="00000000">
      <w:pPr>
        <w:rPr>
          <w:szCs w:val="28"/>
          <w:lang w:val="es-MX"/>
        </w:rPr>
      </w:pPr>
      <w:r>
        <w:rPr>
          <w:szCs w:val="28"/>
          <w:lang w:val="es-MX"/>
        </w:rPr>
        <w:t>Gracias por mantener un entorno seguro e integrador para todos.</w:t>
      </w:r>
    </w:p>
    <w:p w14:paraId="74896429" w14:textId="77777777" w:rsidR="00C87FFB" w:rsidRDefault="00C87FFB">
      <w:pPr>
        <w:pageBreakBefore/>
        <w:rPr>
          <w:lang w:val="es-MX"/>
        </w:rPr>
      </w:pPr>
    </w:p>
    <w:p w14:paraId="55D48070" w14:textId="77777777" w:rsidR="00C87FFB" w:rsidRDefault="00000000">
      <w:pPr>
        <w:pStyle w:val="Heading2"/>
        <w:rPr>
          <w:lang w:val="es-MX"/>
        </w:rPr>
      </w:pPr>
      <w:r>
        <w:rPr>
          <w:lang w:val="es-MX"/>
        </w:rPr>
        <w:t>Ayuda y apoyo</w:t>
      </w:r>
    </w:p>
    <w:p w14:paraId="54503927" w14:textId="77777777" w:rsidR="00C87FFB" w:rsidRDefault="00000000">
      <w:pPr>
        <w:rPr>
          <w:szCs w:val="28"/>
          <w:lang w:val="es-MX"/>
        </w:rPr>
      </w:pPr>
      <w:r>
        <w:rPr>
          <w:szCs w:val="28"/>
          <w:lang w:val="es-MX"/>
        </w:rPr>
        <w:t xml:space="preserve">Los siguientes lugares designados están disponibles según sea necesario. </w:t>
      </w:r>
    </w:p>
    <w:p w14:paraId="24AD7FA9" w14:textId="77777777" w:rsidR="00C87FFB" w:rsidRDefault="00000000">
      <w:pPr>
        <w:pStyle w:val="Heading3"/>
        <w:rPr>
          <w:lang w:val="es-MX"/>
        </w:rPr>
      </w:pPr>
      <w:r>
        <w:rPr>
          <w:lang w:val="es-MX"/>
        </w:rPr>
        <w:t xml:space="preserve">Zonas de socorro para perros guía </w:t>
      </w:r>
    </w:p>
    <w:p w14:paraId="2F073EDA" w14:textId="77777777" w:rsidR="00C87FFB" w:rsidRDefault="00000000">
      <w:pPr>
        <w:rPr>
          <w:szCs w:val="28"/>
          <w:lang w:val="es-MX"/>
        </w:rPr>
      </w:pPr>
      <w:r>
        <w:rPr>
          <w:szCs w:val="28"/>
          <w:lang w:val="es-MX"/>
        </w:rPr>
        <w:t>En el Marriott, la zona se encuentra en la porte cochère. Salga por las puertas del vestíbulo junto al mostrador de conserjería y cruce los carriles de aparcacoches hasta la zona de relevo.</w:t>
      </w:r>
    </w:p>
    <w:p w14:paraId="4402FD79" w14:textId="77777777" w:rsidR="00C87FFB" w:rsidRDefault="00000000">
      <w:pPr>
        <w:rPr>
          <w:szCs w:val="28"/>
          <w:lang w:val="es-MX"/>
        </w:rPr>
      </w:pPr>
      <w:r>
        <w:rPr>
          <w:szCs w:val="28"/>
          <w:lang w:val="es-MX"/>
        </w:rPr>
        <w:t>En el Sheraton, la zona de socorro se encuentra en la esquina de la propiedad del hotel a lo largo de Canal Street. Salga por la puerta principal del hotel y gire a la derecha. Camine hasta la esquina del edificio, continúe por la entrada del Sheraton y encontrará la zona de relevo con verja de hierro inmediatamente a su derecha.</w:t>
      </w:r>
    </w:p>
    <w:p w14:paraId="41C2E159" w14:textId="77777777" w:rsidR="00C87FFB" w:rsidRDefault="00000000">
      <w:pPr>
        <w:pStyle w:val="Heading3"/>
        <w:rPr>
          <w:lang w:val="es-MX"/>
        </w:rPr>
      </w:pPr>
      <w:r>
        <w:rPr>
          <w:lang w:val="es-MX"/>
        </w:rPr>
        <w:t>Habitación tranquila</w:t>
      </w:r>
    </w:p>
    <w:p w14:paraId="6C4BFDBA" w14:textId="77777777" w:rsidR="00C87FFB" w:rsidRDefault="00000000">
      <w:pPr>
        <w:rPr>
          <w:lang w:val="es-MX"/>
        </w:rPr>
      </w:pPr>
      <w:r>
        <w:rPr>
          <w:lang w:val="es-MX"/>
        </w:rPr>
        <w:t xml:space="preserve">La Sala de Silencio se encuentra en Bacchus y es un espacio dedicado a la calma. Se ruega mantener las conversaciones al mínimo. Aunque todos son bienvenidos, este espacio está pensado para personas que puedan necesitar un momento de descanso, como padres lactantes, personas con sensibilidad sensorial o con migrañas. </w:t>
      </w:r>
    </w:p>
    <w:p w14:paraId="3A51C613" w14:textId="77777777" w:rsidR="00C87FFB" w:rsidRDefault="00000000">
      <w:pPr>
        <w:pStyle w:val="Heading3"/>
        <w:rPr>
          <w:lang w:val="es-MX"/>
        </w:rPr>
      </w:pPr>
      <w:bookmarkStart w:id="4" w:name="_Hlk7768906"/>
      <w:r>
        <w:rPr>
          <w:lang w:val="es-MX"/>
        </w:rPr>
        <w:t>Espacio seguro para supervivientes</w:t>
      </w:r>
    </w:p>
    <w:bookmarkEnd w:id="4"/>
    <w:p w14:paraId="6E28AA54" w14:textId="77777777" w:rsidR="00C87FFB" w:rsidRDefault="00000000">
      <w:r>
        <w:rPr>
          <w:lang w:val="es-MX"/>
        </w:rPr>
        <w:t xml:space="preserve">Nuestro Grupo de Supervivientes Ciegos proporciona un espacio seguro para los supervivientes y las personas que han sido impactadas o perjudicadas por conductas sexuales inapropiadas y otras formas de abuso. Póngase en contacto con el grupo para obtener apoyo confidencial entre pares, para discutir preguntas/preocupaciones sobre las medidas de seguridad y apoyo en curso, y para acceder a recursos de apoyo adicional. Los miembros del grupo estarán disponibles virtualmente los miércoles, viernes y sabido de 5:15 p.m. a 6:15 p.m. Envíe un correo electrónico a </w:t>
      </w:r>
      <w:hyperlink r:id="rId12" w:history="1">
        <w:r>
          <w:rPr>
            <w:rStyle w:val="Hyperlink"/>
            <w:lang w:val="es-MX"/>
          </w:rPr>
          <w:t>survivors@nfb.org</w:t>
        </w:r>
      </w:hyperlink>
      <w:r>
        <w:rPr>
          <w:lang w:val="es-MX"/>
        </w:rPr>
        <w:t xml:space="preserve"> o llame al 410-659-9314, extensión 2238 para recibir detalles del Zoom. Un miembro del Grupo de Supervivientes Ciegos responderá a las llamadas en un plazo de seis horas, entre las 10:00 a.m. y las 10:00 p.m., durante la semana de la convención.</w:t>
      </w:r>
    </w:p>
    <w:p w14:paraId="291B5A25" w14:textId="77777777" w:rsidR="00C87FFB" w:rsidRDefault="00000000">
      <w:pPr>
        <w:pStyle w:val="Heading3"/>
        <w:rPr>
          <w:lang w:val="es-MX"/>
        </w:rPr>
      </w:pPr>
      <w:r>
        <w:rPr>
          <w:lang w:val="es-MX"/>
        </w:rPr>
        <w:t>Mostrador de información</w:t>
      </w:r>
    </w:p>
    <w:p w14:paraId="195DFA36" w14:textId="77777777" w:rsidR="00C87FFB" w:rsidRDefault="00000000">
      <w:pPr>
        <w:rPr>
          <w:szCs w:val="28"/>
          <w:lang w:val="es-MX"/>
        </w:rPr>
      </w:pPr>
      <w:r>
        <w:rPr>
          <w:szCs w:val="28"/>
          <w:lang w:val="es-MX"/>
        </w:rPr>
        <w:t xml:space="preserve">Los asistentes que tengan preguntas o necesiten ayuda pueden acudir al mostrador de información de la Federación, situado fuera del Salón Acadia, desde el miércoles por la </w:t>
      </w:r>
      <w:r>
        <w:rPr>
          <w:szCs w:val="28"/>
          <w:lang w:val="es-MX"/>
        </w:rPr>
        <w:lastRenderedPageBreak/>
        <w:t>mañana hasta el domingo, o encontrar a un embajador de la Convención repartido por la zona de reuniones del hotel.</w:t>
      </w:r>
    </w:p>
    <w:p w14:paraId="4554A902" w14:textId="77777777" w:rsidR="00C87FFB" w:rsidRDefault="00C87FFB">
      <w:pPr>
        <w:pageBreakBefore/>
        <w:rPr>
          <w:szCs w:val="28"/>
          <w:lang w:val="es-MX"/>
        </w:rPr>
      </w:pPr>
    </w:p>
    <w:p w14:paraId="5BE47ED4" w14:textId="77777777" w:rsidR="00C87FFB" w:rsidRDefault="00000000">
      <w:pPr>
        <w:pStyle w:val="Heading2"/>
        <w:rPr>
          <w:lang w:val="es-MX"/>
        </w:rPr>
      </w:pPr>
      <w:r>
        <w:rPr>
          <w:lang w:val="es-MX"/>
        </w:rPr>
        <w:t>Martes 8 de julio - Día del seminario</w:t>
      </w:r>
    </w:p>
    <w:p w14:paraId="67E26155" w14:textId="77777777" w:rsidR="00C87FFB" w:rsidRDefault="00000000">
      <w:r>
        <w:rPr>
          <w:rStyle w:val="ui-provider"/>
          <w:lang w:val="es-MX"/>
        </w:rPr>
        <w:t>Se puede acceder a cualquier cambio en el orden del día realizado después de la producción en Braille e impreso en la aplicación NFB25 o en</w:t>
      </w:r>
      <w:hyperlink r:id="rId13" w:tooltip="https://nfb.org/convention" w:history="1">
        <w:r>
          <w:rPr>
            <w:rStyle w:val="Hyperlink"/>
            <w:lang w:val="es-MX"/>
          </w:rPr>
          <w:t>nfb.org/convention</w:t>
        </w:r>
      </w:hyperlink>
      <w:r>
        <w:rPr>
          <w:rStyle w:val="ui-provider"/>
          <w:lang w:val="es-MX"/>
        </w:rPr>
        <w:t xml:space="preserve"> . Los cambios se marcarán con un asterisco (*).</w:t>
      </w:r>
    </w:p>
    <w:p w14:paraId="72BCDD4E" w14:textId="77777777" w:rsidR="00C87FFB" w:rsidRDefault="00000000">
      <w:pPr>
        <w:pStyle w:val="Heading3"/>
        <w:rPr>
          <w:lang w:val="es-MX"/>
        </w:rPr>
      </w:pPr>
      <w:bookmarkStart w:id="5" w:name="_Hlk194568262"/>
      <w:bookmarkStart w:id="6" w:name="_Hlk193379715"/>
      <w:r>
        <w:rPr>
          <w:lang w:val="es-MX"/>
        </w:rPr>
        <w:t>7:15-8:00 a.m. Grupo de Radioaficionados: Preparación para Emergencias</w:t>
      </w:r>
    </w:p>
    <w:p w14:paraId="5282FAF6" w14:textId="77777777" w:rsidR="00C87FFB" w:rsidRDefault="00000000">
      <w:pPr>
        <w:pStyle w:val="RoomNormal"/>
        <w:rPr>
          <w:lang w:val="es-MX"/>
        </w:rPr>
      </w:pPr>
      <w:r>
        <w:rPr>
          <w:lang w:val="es-MX"/>
        </w:rPr>
        <w:t>Estudio 8</w:t>
      </w:r>
    </w:p>
    <w:p w14:paraId="05E29280" w14:textId="77777777" w:rsidR="00C87FFB" w:rsidRDefault="00000000">
      <w:pPr>
        <w:rPr>
          <w:lang w:val="es-MX"/>
        </w:rPr>
      </w:pPr>
      <w:r>
        <w:rPr>
          <w:lang w:val="es-MX"/>
        </w:rPr>
        <w:t>Discutir las frecuencias de la convención, las características arquitectónicas de los hoteles y la distribución de receptores FM especiales para nuestros asistentes con dificultades auditivas y de habla hispana.</w:t>
      </w:r>
    </w:p>
    <w:p w14:paraId="601AF7E3" w14:textId="77777777" w:rsidR="00C87FFB" w:rsidRDefault="00000000">
      <w:r>
        <w:t>David Chan, Presidente</w:t>
      </w:r>
      <w:bookmarkEnd w:id="5"/>
    </w:p>
    <w:p w14:paraId="05A4B2EF" w14:textId="77777777" w:rsidR="00C87FFB" w:rsidRDefault="00000000">
      <w:pPr>
        <w:pStyle w:val="Heading3"/>
      </w:pPr>
      <w:r>
        <w:t>7:30-8:45 a.m. NOPBC Youth Track: Inscripción</w:t>
      </w:r>
    </w:p>
    <w:p w14:paraId="1A712AC8" w14:textId="77777777" w:rsidR="00C87FFB" w:rsidRDefault="00000000">
      <w:pPr>
        <w:pStyle w:val="RoomNormal"/>
        <w:rPr>
          <w:lang w:val="es-MX"/>
        </w:rPr>
      </w:pPr>
      <w:r>
        <w:rPr>
          <w:lang w:val="es-MX"/>
        </w:rPr>
        <w:t>Estudio 2</w:t>
      </w:r>
    </w:p>
    <w:p w14:paraId="0282F7BA" w14:textId="77777777" w:rsidR="00C87FFB" w:rsidRDefault="00000000">
      <w:pPr>
        <w:rPr>
          <w:lang w:val="es-MX"/>
        </w:rPr>
      </w:pPr>
      <w:r>
        <w:rPr>
          <w:lang w:val="es-MX"/>
        </w:rPr>
        <w:t>Tómese un momento para inscribir a sus jóvenes de 11 a 18 años en el NOPBC Youth Track. La asistencia es gratuita.</w:t>
      </w:r>
    </w:p>
    <w:p w14:paraId="75664F77" w14:textId="77777777" w:rsidR="00C87FFB" w:rsidRDefault="00000000">
      <w:pPr>
        <w:pStyle w:val="Heading3"/>
        <w:rPr>
          <w:lang w:val="es-MX"/>
        </w:rPr>
      </w:pPr>
      <w:r>
        <w:rPr>
          <w:lang w:val="es-MX"/>
        </w:rPr>
        <w:t>7:30 a.m.-4:30 p.m. Seminario NOPBC Educate</w:t>
      </w:r>
    </w:p>
    <w:p w14:paraId="71039193" w14:textId="77777777" w:rsidR="00C87FFB" w:rsidRDefault="00000000">
      <w:pPr>
        <w:rPr>
          <w:lang w:val="es-MX"/>
        </w:rPr>
      </w:pPr>
      <w:r>
        <w:rPr>
          <w:lang w:val="es-MX"/>
        </w:rPr>
        <w:t>Inscripción hasta el 30 de junio: adultos 35 $, familias 50 $. Inscripción in situ disponible. Para más información, visite nopbc.org. Patrocinado por la División de la National Organization of Parents of Blind Children (Organización Nacional de Padres de Niños Ciegos) (NOPBC). Cassandra McKinney, Presidenta</w:t>
      </w:r>
    </w:p>
    <w:p w14:paraId="30F4A339" w14:textId="77777777" w:rsidR="00C87FFB" w:rsidRDefault="00000000">
      <w:pPr>
        <w:pStyle w:val="Heading4"/>
        <w:rPr>
          <w:lang w:val="es-MX"/>
        </w:rPr>
      </w:pPr>
      <w:r>
        <w:rPr>
          <w:lang w:val="es-MX"/>
        </w:rPr>
        <w:t>7:30-8:45 a.m. - Registro (Estudio 2)</w:t>
      </w:r>
    </w:p>
    <w:p w14:paraId="34268E0F" w14:textId="77777777" w:rsidR="00C87FFB" w:rsidRDefault="00000000">
      <w:pPr>
        <w:pStyle w:val="Heading4"/>
        <w:rPr>
          <w:lang w:val="es-MX"/>
        </w:rPr>
      </w:pPr>
      <w:r>
        <w:rPr>
          <w:lang w:val="es-MX"/>
        </w:rPr>
        <w:t>9:00</w:t>
      </w:r>
      <w:bookmarkStart w:id="7" w:name="_Hlk196212253"/>
      <w:r>
        <w:rPr>
          <w:lang w:val="es-MX"/>
        </w:rPr>
        <w:t xml:space="preserve"> -</w:t>
      </w:r>
      <w:bookmarkEnd w:id="7"/>
      <w:r>
        <w:rPr>
          <w:lang w:val="es-MX"/>
        </w:rPr>
        <w:t xml:space="preserve"> 10:30 - Sesión inaugural (Estudio 2)</w:t>
      </w:r>
    </w:p>
    <w:p w14:paraId="4624B2CF" w14:textId="77777777" w:rsidR="00C87FFB" w:rsidRDefault="00000000">
      <w:pPr>
        <w:pStyle w:val="Heading4"/>
      </w:pPr>
      <w:r>
        <w:t>10:45-12:00 - Taller Grupo A</w:t>
      </w:r>
    </w:p>
    <w:p w14:paraId="08EC957B" w14:textId="77777777" w:rsidR="00C87FFB" w:rsidRDefault="00000000">
      <w:pPr>
        <w:pStyle w:val="ListParagraph"/>
        <w:rPr>
          <w:lang w:val="es-MX"/>
        </w:rPr>
      </w:pPr>
      <w:r>
        <w:rPr>
          <w:lang w:val="es-MX"/>
        </w:rPr>
        <w:t>IEP 101 - Aprenda lo básico (Estudio 1)</w:t>
      </w:r>
    </w:p>
    <w:p w14:paraId="772F40D5" w14:textId="77777777" w:rsidR="00C87FFB" w:rsidRDefault="00000000">
      <w:pPr>
        <w:pStyle w:val="ListParagraph"/>
      </w:pPr>
      <w:r>
        <w:t>Vamos a jugar (Estudio 2)</w:t>
      </w:r>
    </w:p>
    <w:p w14:paraId="6AD73193" w14:textId="77777777" w:rsidR="00C87FFB" w:rsidRDefault="00000000">
      <w:pPr>
        <w:pStyle w:val="ListParagraph"/>
        <w:rPr>
          <w:lang w:val="es-MX"/>
        </w:rPr>
      </w:pPr>
      <w:r>
        <w:rPr>
          <w:lang w:val="es-MX"/>
        </w:rPr>
        <w:t>Captar las señales sociales - No es sólo visual (Studio 3)</w:t>
      </w:r>
    </w:p>
    <w:p w14:paraId="5C95BA87" w14:textId="77777777" w:rsidR="00C87FFB" w:rsidRDefault="00000000">
      <w:pPr>
        <w:pStyle w:val="ListParagraph"/>
        <w:rPr>
          <w:lang w:val="es-MX"/>
        </w:rPr>
      </w:pPr>
      <w:r>
        <w:rPr>
          <w:lang w:val="es-MX"/>
        </w:rPr>
        <w:t>Dinámicas familiares - Conseguir que todos sean competentes e independientes (Estudio 4)</w:t>
      </w:r>
    </w:p>
    <w:p w14:paraId="7721BD0F" w14:textId="77777777" w:rsidR="00C87FFB" w:rsidRDefault="00000000">
      <w:pPr>
        <w:pStyle w:val="Heading4"/>
        <w:rPr>
          <w:lang w:val="es-MX"/>
        </w:rPr>
      </w:pPr>
      <w:r>
        <w:rPr>
          <w:lang w:val="es-MX"/>
        </w:rPr>
        <w:lastRenderedPageBreak/>
        <w:t>12:00-1:00 p.m. - Comida</w:t>
      </w:r>
    </w:p>
    <w:p w14:paraId="645ED77E" w14:textId="77777777" w:rsidR="00C87FFB" w:rsidRDefault="00000000">
      <w:pPr>
        <w:pStyle w:val="Heading4"/>
        <w:rPr>
          <w:lang w:val="es-MX"/>
        </w:rPr>
      </w:pPr>
      <w:bookmarkStart w:id="8" w:name="_Hlk196211321"/>
      <w:r>
        <w:rPr>
          <w:lang w:val="es-MX"/>
        </w:rPr>
        <w:t>1:45-3:00 p.m. - Taller Grupo B</w:t>
      </w:r>
    </w:p>
    <w:bookmarkEnd w:id="8"/>
    <w:p w14:paraId="257DDE1B" w14:textId="77777777" w:rsidR="00C87FFB" w:rsidRDefault="00000000">
      <w:pPr>
        <w:pStyle w:val="ListParagraph"/>
        <w:rPr>
          <w:lang w:val="es-MX"/>
        </w:rPr>
      </w:pPr>
      <w:r>
        <w:rPr>
          <w:lang w:val="es-MX"/>
        </w:rPr>
        <w:t>No envuelva a su hijo en plástico de burbujas (Estudio 1)</w:t>
      </w:r>
    </w:p>
    <w:p w14:paraId="68BE89C6" w14:textId="77777777" w:rsidR="00C87FFB" w:rsidRDefault="00000000">
      <w:pPr>
        <w:pStyle w:val="ListParagraph"/>
        <w:rPr>
          <w:lang w:val="es-MX"/>
        </w:rPr>
      </w:pPr>
      <w:r>
        <w:rPr>
          <w:lang w:val="es-MX"/>
        </w:rPr>
        <w:t>Conozca a los defensores (Estudio 2)</w:t>
      </w:r>
    </w:p>
    <w:p w14:paraId="70B85435" w14:textId="77777777" w:rsidR="00C87FFB" w:rsidRDefault="00000000">
      <w:pPr>
        <w:pStyle w:val="ListParagraph"/>
        <w:rPr>
          <w:lang w:val="es-MX"/>
        </w:rPr>
      </w:pPr>
      <w:r>
        <w:rPr>
          <w:lang w:val="es-MX"/>
        </w:rPr>
        <w:t>Mi cuerpo me pertenece (Estudio 3)</w:t>
      </w:r>
    </w:p>
    <w:p w14:paraId="6A8368F1" w14:textId="77777777" w:rsidR="00C87FFB" w:rsidRDefault="00000000">
      <w:pPr>
        <w:pStyle w:val="ListParagraph"/>
      </w:pPr>
      <w:r>
        <w:rPr>
          <w:lang w:val="es-MX"/>
        </w:rPr>
        <w:t xml:space="preserve">¡Los niños ciegos pueden hacer STEM! </w:t>
      </w:r>
      <w:r>
        <w:t>(Estudio 4)</w:t>
      </w:r>
    </w:p>
    <w:p w14:paraId="4E5DD0C6" w14:textId="77777777" w:rsidR="00C87FFB" w:rsidRDefault="00000000">
      <w:pPr>
        <w:pStyle w:val="Heading4"/>
        <w:rPr>
          <w:lang w:val="es-MX"/>
        </w:rPr>
      </w:pPr>
      <w:bookmarkStart w:id="9" w:name="_Hlk196211440"/>
      <w:r>
        <w:rPr>
          <w:lang w:val="es-MX"/>
        </w:rPr>
        <w:t>3:15-4:30 p.m. - Grupo de trabajo C</w:t>
      </w:r>
    </w:p>
    <w:bookmarkEnd w:id="9"/>
    <w:p w14:paraId="001F1300" w14:textId="77777777" w:rsidR="00C87FFB" w:rsidRDefault="00000000">
      <w:pPr>
        <w:pStyle w:val="ListParagraph"/>
        <w:rPr>
          <w:lang w:val="es-MX"/>
        </w:rPr>
      </w:pPr>
      <w:r>
        <w:rPr>
          <w:lang w:val="es-MX"/>
        </w:rPr>
        <w:t>Conseguir una evaluación justa cuando su hijo tiene discapacidades adicionales (Estudio 1)</w:t>
      </w:r>
    </w:p>
    <w:p w14:paraId="43289D06" w14:textId="77777777" w:rsidR="00C87FFB" w:rsidRDefault="00000000">
      <w:pPr>
        <w:pStyle w:val="ListParagraph"/>
        <w:rPr>
          <w:lang w:val="es-MX"/>
        </w:rPr>
      </w:pPr>
      <w:r>
        <w:rPr>
          <w:lang w:val="es-MX"/>
        </w:rPr>
        <w:t>Menea a tu bebé (Estudio 2)</w:t>
      </w:r>
    </w:p>
    <w:p w14:paraId="081CC79A" w14:textId="77777777" w:rsidR="00C87FFB" w:rsidRDefault="00000000">
      <w:pPr>
        <w:pStyle w:val="ListParagraph"/>
        <w:rPr>
          <w:lang w:val="es-MX"/>
        </w:rPr>
      </w:pPr>
      <w:r>
        <w:rPr>
          <w:lang w:val="es-MX"/>
        </w:rPr>
        <w:t>Habilidades y tareas apropiadas a la edad/etapa (Estudio 3)</w:t>
      </w:r>
    </w:p>
    <w:p w14:paraId="53220755" w14:textId="77777777" w:rsidR="00C87FFB" w:rsidRDefault="00000000">
      <w:pPr>
        <w:pStyle w:val="ListParagraph"/>
        <w:rPr>
          <w:lang w:val="es-MX"/>
        </w:rPr>
      </w:pPr>
      <w:r>
        <w:rPr>
          <w:lang w:val="es-MX"/>
        </w:rPr>
        <w:t>¿Perro guía? ¿Cañón? Yo uso los dos (Estudio 4)</w:t>
      </w:r>
    </w:p>
    <w:p w14:paraId="5B801E0C" w14:textId="77777777" w:rsidR="00C87FFB" w:rsidRDefault="00000000">
      <w:pPr>
        <w:pStyle w:val="Heading3"/>
        <w:rPr>
          <w:lang w:val="es-MX"/>
        </w:rPr>
      </w:pPr>
      <w:r>
        <w:rPr>
          <w:lang w:val="es-MX"/>
        </w:rPr>
        <w:t>7:30 a.m.</w:t>
      </w:r>
      <w:bookmarkStart w:id="10" w:name="_Hlk196211077"/>
      <w:r>
        <w:rPr>
          <w:lang w:val="es-MX"/>
        </w:rPr>
        <w:t xml:space="preserve"> -</w:t>
      </w:r>
      <w:bookmarkEnd w:id="10"/>
      <w:r>
        <w:rPr>
          <w:lang w:val="es-MX"/>
        </w:rPr>
        <w:t xml:space="preserve"> 5:00 p.m. Temas Contemporáneos en Rehabilitación y Educación para Ciegos: Vigesimocuarta Conferencia Anual sobre Rehabilitación y Orientación y Movilidad</w:t>
      </w:r>
    </w:p>
    <w:p w14:paraId="5D0D87DA" w14:textId="77777777" w:rsidR="00C87FFB" w:rsidRDefault="00000000">
      <w:pPr>
        <w:pStyle w:val="RoomNormal"/>
        <w:rPr>
          <w:lang w:val="es-MX"/>
        </w:rPr>
      </w:pPr>
      <w:r>
        <w:rPr>
          <w:lang w:val="es-MX"/>
        </w:rPr>
        <w:t>Estudio 9</w:t>
      </w:r>
    </w:p>
    <w:p w14:paraId="6B2199B3" w14:textId="77777777" w:rsidR="00C87FFB" w:rsidRDefault="00000000">
      <w:pPr>
        <w:rPr>
          <w:lang w:val="es-MX"/>
        </w:rPr>
      </w:pPr>
      <w:r>
        <w:rPr>
          <w:lang w:val="es-MX"/>
        </w:rPr>
        <w:t>El Consejo Nacional de Certificación Profesional de la Ceguera presenta la única conferencia nacional anual centrada en la enseñanza por descubrimiento estructurado y la educación para ciegos. Actualice las mejores prácticas y aprenda a enseñar para marcar la diferencia. Inscríbase en nbpcb.org. La inscripción cuesta 100 $ antes del 15 de junio y 115 $ después. También habrá inscripción en persona.</w:t>
      </w:r>
    </w:p>
    <w:p w14:paraId="03124A43" w14:textId="77777777" w:rsidR="00C87FFB" w:rsidRDefault="00000000">
      <w:pPr>
        <w:rPr>
          <w:lang w:val="es-MX"/>
        </w:rPr>
      </w:pPr>
      <w:r>
        <w:rPr>
          <w:lang w:val="es-MX"/>
        </w:rPr>
        <w:t>Joni Martinez y Colin Wong, Copresidentes de la Conferencia, Consejo Nacional de Certificación Profesional de la Ceguera</w:t>
      </w:r>
      <w:bookmarkStart w:id="11" w:name="_Hlk195604070"/>
    </w:p>
    <w:p w14:paraId="6FB7A4E8" w14:textId="77777777" w:rsidR="00C87FFB" w:rsidRDefault="00000000">
      <w:pPr>
        <w:pStyle w:val="Heading3"/>
        <w:rPr>
          <w:lang w:val="es-MX"/>
        </w:rPr>
      </w:pPr>
      <w:r>
        <w:rPr>
          <w:lang w:val="es-MX"/>
        </w:rPr>
        <w:t>8:00-9:00 a.m. Comité de Embajadores</w:t>
      </w:r>
    </w:p>
    <w:p w14:paraId="733E5DCE" w14:textId="77777777" w:rsidR="00C87FFB" w:rsidRDefault="00000000">
      <w:pPr>
        <w:pStyle w:val="RoomNormal"/>
        <w:rPr>
          <w:lang w:val="es-MX"/>
        </w:rPr>
      </w:pPr>
      <w:r>
        <w:rPr>
          <w:lang w:val="es-MX"/>
        </w:rPr>
        <w:t>Estudio 8</w:t>
      </w:r>
    </w:p>
    <w:p w14:paraId="3AA18C9D" w14:textId="77777777" w:rsidR="00C87FFB" w:rsidRDefault="00000000">
      <w:pPr>
        <w:rPr>
          <w:lang w:val="es-MX"/>
        </w:rPr>
      </w:pPr>
      <w:r>
        <w:rPr>
          <w:lang w:val="es-MX"/>
        </w:rPr>
        <w:t>¡Ofrécete como voluntario para ser un cartel parlante! Si dar direcciones, responder preguntas y dar la bienvenida a la gente a la convención son actividades que te atraen, únete a nosotros. Aprovecharemos este momento para asignar horarios y ubicaciones, así como para compartir experiencias de nuestra última vez en Nueva Orleans.</w:t>
      </w:r>
      <w:bookmarkStart w:id="12" w:name="_Hlk195693122"/>
    </w:p>
    <w:p w14:paraId="629C48B6" w14:textId="77777777" w:rsidR="00C87FFB" w:rsidRDefault="00000000">
      <w:pPr>
        <w:rPr>
          <w:lang w:val="es-MX"/>
        </w:rPr>
      </w:pPr>
      <w:r>
        <w:rPr>
          <w:lang w:val="es-MX"/>
        </w:rPr>
        <w:lastRenderedPageBreak/>
        <w:t>Corbb O'Connor y Dan Burke, Copresidentes</w:t>
      </w:r>
    </w:p>
    <w:p w14:paraId="209E5A9E" w14:textId="77777777" w:rsidR="00C87FFB" w:rsidRDefault="00000000">
      <w:pPr>
        <w:pStyle w:val="Heading3"/>
        <w:rPr>
          <w:lang w:val="es-MX"/>
        </w:rPr>
      </w:pPr>
      <w:r>
        <w:rPr>
          <w:lang w:val="es-MX"/>
        </w:rPr>
        <w:t>8:00-9:00 a.m. Vuela hacia el futuro con la Monarca</w:t>
      </w:r>
    </w:p>
    <w:p w14:paraId="76071378" w14:textId="77777777" w:rsidR="00C87FFB" w:rsidRDefault="00000000">
      <w:pPr>
        <w:pStyle w:val="RoomNormal"/>
        <w:rPr>
          <w:lang w:val="es-MX"/>
        </w:rPr>
      </w:pPr>
      <w:r>
        <w:rPr>
          <w:lang w:val="es-MX"/>
        </w:rPr>
        <w:t>Estudio 4</w:t>
      </w:r>
    </w:p>
    <w:p w14:paraId="0882EC04" w14:textId="77777777" w:rsidR="00C87FFB" w:rsidRDefault="00000000">
      <w:pPr>
        <w:rPr>
          <w:lang w:val="es-MX"/>
        </w:rPr>
      </w:pPr>
      <w:r>
        <w:rPr>
          <w:lang w:val="es-MX"/>
        </w:rPr>
        <w:t xml:space="preserve">¿Siente curiosidad por las novedades de Monarch? Si es así, únete a APH para saber más sobre la aplicación Tabla Periódica, las nuevas funciones de Monarch Chess y la compatibilidad del lector de pantalla con las pantallas Braille multilínea. También compartiremos las interesantes posibilidades de WingIt, una aplicación que se lanzará próximamente. </w:t>
      </w:r>
    </w:p>
    <w:p w14:paraId="21A50E07" w14:textId="77777777" w:rsidR="00C87FFB" w:rsidRDefault="00000000">
      <w:pPr>
        <w:rPr>
          <w:lang w:val="es-MX"/>
        </w:rPr>
      </w:pPr>
      <w:r>
        <w:rPr>
          <w:lang w:val="es-MX"/>
        </w:rPr>
        <w:t>Jennifer Wenzel, Greg Stilson y Jason Martin, Imprenta Americana para Ciegos</w:t>
      </w:r>
    </w:p>
    <w:p w14:paraId="5417DB56" w14:textId="77777777" w:rsidR="00C87FFB" w:rsidRDefault="00000000">
      <w:pPr>
        <w:pStyle w:val="Heading3"/>
      </w:pPr>
      <w:bookmarkStart w:id="13" w:name="_Hlk196304016"/>
      <w:r>
        <w:t>8:00-9:30 a.m. Comparar Apples y androides</w:t>
      </w:r>
    </w:p>
    <w:p w14:paraId="3246664F" w14:textId="77777777" w:rsidR="00C87FFB" w:rsidRDefault="00000000">
      <w:pPr>
        <w:pStyle w:val="RoomNormal"/>
        <w:rPr>
          <w:lang w:val="es-MX"/>
        </w:rPr>
      </w:pPr>
      <w:r>
        <w:rPr>
          <w:lang w:val="es-MX"/>
        </w:rPr>
        <w:t>Galería 3</w:t>
      </w:r>
    </w:p>
    <w:p w14:paraId="51CFA609" w14:textId="77777777" w:rsidR="00C87FFB" w:rsidRDefault="00000000">
      <w:pPr>
        <w:rPr>
          <w:lang w:val="es-MX"/>
        </w:rPr>
      </w:pPr>
      <w:r>
        <w:rPr>
          <w:lang w:val="es-MX"/>
        </w:rPr>
        <w:t>¿Tiene un smartphone? ¿Se ha preguntado si la hierba es más verde al otro lado? Únase al equipo de CENA para comparar la experiencia de uso de un iPhone con VoiceOver y un dispositivo Android con Talkback.</w:t>
      </w:r>
    </w:p>
    <w:p w14:paraId="26219019" w14:textId="77777777" w:rsidR="00C87FFB" w:rsidRDefault="00000000">
      <w:pPr>
        <w:rPr>
          <w:lang w:val="es-MX"/>
        </w:rPr>
      </w:pPr>
      <w:r>
        <w:rPr>
          <w:lang w:val="es-MX"/>
        </w:rPr>
        <w:t>Karl Belanger y Kennedy Zimnik, especialistas en tecnología de acceso no visual</w:t>
      </w:r>
      <w:bookmarkEnd w:id="13"/>
      <w:r>
        <w:rPr>
          <w:lang w:val="es-MX"/>
        </w:rPr>
        <w:t xml:space="preserve"> ,</w:t>
      </w:r>
      <w:bookmarkEnd w:id="11"/>
      <w:r>
        <w:rPr>
          <w:lang w:val="es-MX"/>
        </w:rPr>
        <w:t xml:space="preserve"> y Jonathan Mosen, Director de Excelencia en Accesibilidad, National Federation of the Blind.</w:t>
      </w:r>
    </w:p>
    <w:p w14:paraId="70A1C6FA" w14:textId="77777777" w:rsidR="00C87FFB" w:rsidRDefault="00000000">
      <w:pPr>
        <w:pStyle w:val="Heading3"/>
        <w:rPr>
          <w:lang w:val="es-MX"/>
        </w:rPr>
      </w:pPr>
      <w:r>
        <w:rPr>
          <w:lang w:val="es-MX"/>
        </w:rPr>
        <w:t>8:30 a.m. Campamento NFB</w:t>
      </w:r>
    </w:p>
    <w:p w14:paraId="095B51FF" w14:textId="77777777" w:rsidR="00C87FFB" w:rsidRDefault="00000000">
      <w:pPr>
        <w:pStyle w:val="RoomNormal"/>
        <w:rPr>
          <w:lang w:val="es-MX"/>
        </w:rPr>
      </w:pPr>
      <w:r>
        <w:rPr>
          <w:lang w:val="es-MX"/>
        </w:rPr>
        <w:t>Balcón K</w:t>
      </w:r>
    </w:p>
    <w:p w14:paraId="0F6549C7" w14:textId="77777777" w:rsidR="00C87FFB" w:rsidRDefault="00000000">
      <w:pPr>
        <w:rPr>
          <w:lang w:val="es-MX"/>
        </w:rPr>
      </w:pPr>
      <w:r>
        <w:rPr>
          <w:lang w:val="es-MX"/>
        </w:rPr>
        <w:t xml:space="preserve">Se requiere preinscripción antes del 15 de junio. A partir de esa fecha, se atenderá a las plazas disponibles. Para más información, consulte Recursos y recordatorios. </w:t>
      </w:r>
    </w:p>
    <w:p w14:paraId="3BCC1C3A" w14:textId="77777777" w:rsidR="00C87FFB" w:rsidRDefault="00000000">
      <w:pPr>
        <w:pStyle w:val="Heading3"/>
        <w:rPr>
          <w:lang w:val="es-MX"/>
        </w:rPr>
      </w:pPr>
      <w:r>
        <w:rPr>
          <w:lang w:val="es-MX"/>
        </w:rPr>
        <w:t>9:00-10:00 a.m. Target: Autocajas accesibles para todos</w:t>
      </w:r>
    </w:p>
    <w:p w14:paraId="2063BB1C" w14:textId="77777777" w:rsidR="00C87FFB" w:rsidRDefault="00000000">
      <w:pPr>
        <w:pStyle w:val="RoomNormal"/>
        <w:rPr>
          <w:lang w:val="es-MX"/>
        </w:rPr>
      </w:pPr>
      <w:r>
        <w:rPr>
          <w:lang w:val="es-MX"/>
        </w:rPr>
        <w:t>Bonaparte</w:t>
      </w:r>
    </w:p>
    <w:p w14:paraId="2D0DD313" w14:textId="77777777" w:rsidR="00C87FFB" w:rsidRDefault="00000000">
      <w:pPr>
        <w:rPr>
          <w:lang w:val="es-MX"/>
        </w:rPr>
      </w:pPr>
      <w:r>
        <w:rPr>
          <w:lang w:val="es-MX"/>
        </w:rPr>
        <w:t>Pruebe el nuevo quiosco de autopago accesible de Target, diseñado con y para usuarios ciegos. Explore la tecnología, conosca al equipo, haz preguntas y apúntate a las pruebas de usuario durante la convención. Consulte el anuncio de nuestro patrocinador en la agenda o en el perfil de la aplicación de la convención para conocer los horarios de otras sesiones.</w:t>
      </w:r>
    </w:p>
    <w:p w14:paraId="066758B2" w14:textId="77777777" w:rsidR="00C87FFB" w:rsidRDefault="00000000">
      <w:pPr>
        <w:rPr>
          <w:lang w:val="es-MX"/>
        </w:rPr>
      </w:pPr>
      <w:r>
        <w:rPr>
          <w:lang w:val="es-MX"/>
        </w:rPr>
        <w:t>Steve Decker, Director de Accesibilidad, Target</w:t>
      </w:r>
    </w:p>
    <w:p w14:paraId="45C26181" w14:textId="77777777" w:rsidR="00C87FFB" w:rsidRDefault="00000000">
      <w:pPr>
        <w:pStyle w:val="Heading3"/>
      </w:pPr>
      <w:bookmarkStart w:id="14" w:name="_Hlk195693104"/>
      <w:bookmarkEnd w:id="12"/>
      <w:r>
        <w:lastRenderedPageBreak/>
        <w:t>9:00-10:45 a.m. Sesión NOPBC Youth Track (11-18 años)</w:t>
      </w:r>
    </w:p>
    <w:p w14:paraId="4D237E95" w14:textId="77777777" w:rsidR="00C87FFB" w:rsidRDefault="00000000">
      <w:pPr>
        <w:pStyle w:val="RoomNormal"/>
        <w:rPr>
          <w:lang w:val="es-MX"/>
        </w:rPr>
      </w:pPr>
      <w:r>
        <w:rPr>
          <w:lang w:val="es-MX"/>
        </w:rPr>
        <w:t>Balcón L</w:t>
      </w:r>
    </w:p>
    <w:p w14:paraId="65BC0978" w14:textId="77777777" w:rsidR="00C87FFB" w:rsidRDefault="00000000">
      <w:pPr>
        <w:rPr>
          <w:lang w:val="es-MX"/>
        </w:rPr>
      </w:pPr>
      <w:r>
        <w:rPr>
          <w:lang w:val="es-MX"/>
        </w:rPr>
        <w:t>Introducción a la Convención de la NFB y a las actividades del Youth Track. Consulte el programa del Youth Track para más detalles sobre las actividades.</w:t>
      </w:r>
    </w:p>
    <w:bookmarkEnd w:id="14"/>
    <w:p w14:paraId="79C43DA5" w14:textId="77777777" w:rsidR="00C87FFB" w:rsidRDefault="00000000">
      <w:pPr>
        <w:pStyle w:val="Heading3"/>
        <w:rPr>
          <w:lang w:val="es-MX"/>
        </w:rPr>
      </w:pPr>
      <w:r>
        <w:rPr>
          <w:lang w:val="es-MX"/>
        </w:rPr>
        <w:t>9:00-11:00 a.m. Reunión del Comité de Empleo</w:t>
      </w:r>
    </w:p>
    <w:p w14:paraId="787DE936" w14:textId="77777777" w:rsidR="00C87FFB" w:rsidRDefault="00000000">
      <w:pPr>
        <w:pStyle w:val="RoomNormal"/>
        <w:rPr>
          <w:lang w:val="es-MX"/>
        </w:rPr>
      </w:pPr>
      <w:r>
        <w:rPr>
          <w:lang w:val="es-MX"/>
        </w:rPr>
        <w:t>Galería 1</w:t>
      </w:r>
    </w:p>
    <w:p w14:paraId="1168A9A4" w14:textId="77777777" w:rsidR="00C87FFB" w:rsidRDefault="00000000">
      <w:pPr>
        <w:rPr>
          <w:lang w:val="es-MX"/>
        </w:rPr>
      </w:pPr>
      <w:r>
        <w:rPr>
          <w:lang w:val="es-MX"/>
        </w:rPr>
        <w:t xml:space="preserve">Reunión anual del Comité de Empleo de la NFB. Conozca en qué hemos estado trabajando el año pasado y qué nos espera el año que viene. </w:t>
      </w:r>
    </w:p>
    <w:p w14:paraId="7740B724" w14:textId="77777777" w:rsidR="00C87FFB" w:rsidRDefault="00000000">
      <w:pPr>
        <w:rPr>
          <w:lang w:val="es-MX"/>
        </w:rPr>
      </w:pPr>
      <w:r>
        <w:rPr>
          <w:lang w:val="es-MX"/>
        </w:rPr>
        <w:t>Lia Stone, Presidenta</w:t>
      </w:r>
    </w:p>
    <w:p w14:paraId="08BED39F" w14:textId="77777777" w:rsidR="00C87FFB" w:rsidRDefault="00000000">
      <w:pPr>
        <w:pStyle w:val="Heading3"/>
        <w:rPr>
          <w:lang w:val="es-MX"/>
        </w:rPr>
      </w:pPr>
      <w:r>
        <w:rPr>
          <w:lang w:val="es-MX"/>
        </w:rPr>
        <w:t>9:00 a.m.-5:00 p.m. Inscripción en línea Recogida de paquetes</w:t>
      </w:r>
    </w:p>
    <w:p w14:paraId="1BC931D6" w14:textId="77777777" w:rsidR="00C87FFB" w:rsidRDefault="00000000">
      <w:pPr>
        <w:pStyle w:val="RoomNormal"/>
        <w:rPr>
          <w:lang w:val="es-MX"/>
        </w:rPr>
      </w:pPr>
      <w:r>
        <w:rPr>
          <w:lang w:val="es-MX"/>
        </w:rPr>
        <w:t>Salón D</w:t>
      </w:r>
    </w:p>
    <w:p w14:paraId="1089A5A1" w14:textId="77777777" w:rsidR="00C87FFB" w:rsidRDefault="00000000">
      <w:pPr>
        <w:pStyle w:val="Heading3"/>
        <w:rPr>
          <w:lang w:val="es-MX"/>
        </w:rPr>
      </w:pPr>
      <w:bookmarkStart w:id="15" w:name="_Hlk195174289"/>
      <w:bookmarkStart w:id="16" w:name="_Hlk195174964"/>
      <w:r>
        <w:rPr>
          <w:lang w:val="es-MX"/>
        </w:rPr>
        <w:t>9:00 a.m.-5:00 p.m.</w:t>
      </w:r>
      <w:bookmarkStart w:id="17" w:name="_Hlk195174325"/>
      <w:r>
        <w:rPr>
          <w:lang w:val="es-MX"/>
        </w:rPr>
        <w:t xml:space="preserve"> Inscripción in situ ($30) y venta de entradas para el banquete ($85)</w:t>
      </w:r>
    </w:p>
    <w:bookmarkEnd w:id="15"/>
    <w:bookmarkEnd w:id="17"/>
    <w:p w14:paraId="0BA3BE86" w14:textId="77777777" w:rsidR="00C87FFB" w:rsidRDefault="00000000">
      <w:pPr>
        <w:pStyle w:val="RoomNormal"/>
        <w:rPr>
          <w:lang w:val="es-MX"/>
        </w:rPr>
      </w:pPr>
      <w:r>
        <w:rPr>
          <w:lang w:val="es-MX"/>
        </w:rPr>
        <w:t>Salas A, B y C</w:t>
      </w:r>
    </w:p>
    <w:p w14:paraId="23D0D487" w14:textId="77777777" w:rsidR="00C87FFB" w:rsidRDefault="00000000">
      <w:pPr>
        <w:pStyle w:val="Heading3"/>
        <w:rPr>
          <w:lang w:val="es-MX"/>
        </w:rPr>
      </w:pPr>
      <w:bookmarkStart w:id="18" w:name="_Hlk196987092"/>
      <w:r>
        <w:rPr>
          <w:lang w:val="es-MX"/>
        </w:rPr>
        <w:t>9:30 a.m.-12:00 p.m. Formación y encuentro de voluntarios nacionales de SSP</w:t>
      </w:r>
    </w:p>
    <w:p w14:paraId="1D75FB36" w14:textId="77777777" w:rsidR="00C87FFB" w:rsidRDefault="00000000">
      <w:pPr>
        <w:pStyle w:val="RoomNormal"/>
        <w:rPr>
          <w:lang w:val="es-MX"/>
        </w:rPr>
      </w:pPr>
      <w:r>
        <w:rPr>
          <w:lang w:val="es-MX"/>
        </w:rPr>
        <w:t>Galería 4</w:t>
      </w:r>
    </w:p>
    <w:p w14:paraId="52331AFC" w14:textId="77777777" w:rsidR="00C87FFB" w:rsidRDefault="00000000">
      <w:pPr>
        <w:rPr>
          <w:lang w:val="es-MX"/>
        </w:rPr>
      </w:pPr>
      <w:r>
        <w:rPr>
          <w:lang w:val="es-MX"/>
        </w:rPr>
        <w:t>La División de Sordoceguera de la National Federation of the Blind da la bienvenida a todos a la 2025 formación y reunión de voluntarios SSP. Por favor, venga y únase a los otros SSP voluntarios de este año. Por favor, llegue a las 9:30 a.m., y la reunión comenzará puntualmente a las 10:00 a.m.</w:t>
      </w:r>
    </w:p>
    <w:p w14:paraId="0D9F239F" w14:textId="77777777" w:rsidR="00C87FFB" w:rsidRDefault="00000000">
      <w:pPr>
        <w:rPr>
          <w:lang w:val="es-MX"/>
        </w:rPr>
      </w:pPr>
      <w:r>
        <w:rPr>
          <w:lang w:val="es-MX"/>
        </w:rPr>
        <w:t>Maurice Mines, Presidente</w:t>
      </w:r>
      <w:bookmarkEnd w:id="18"/>
    </w:p>
    <w:p w14:paraId="2D2637B8" w14:textId="77777777" w:rsidR="00C87FFB" w:rsidRDefault="00000000">
      <w:pPr>
        <w:pStyle w:val="Heading3"/>
        <w:rPr>
          <w:lang w:val="es-MX"/>
        </w:rPr>
      </w:pPr>
      <w:bookmarkStart w:id="19" w:name="_Hlk194483431"/>
      <w:bookmarkEnd w:id="16"/>
      <w:r>
        <w:rPr>
          <w:lang w:val="es-MX"/>
        </w:rPr>
        <w:t>10.00-11.30 a.m. Novedades de la IA</w:t>
      </w:r>
    </w:p>
    <w:p w14:paraId="2E346716" w14:textId="77777777" w:rsidR="00C87FFB" w:rsidRDefault="00000000">
      <w:pPr>
        <w:pStyle w:val="RoomNormal"/>
        <w:rPr>
          <w:lang w:val="es-MX"/>
        </w:rPr>
      </w:pPr>
      <w:r>
        <w:rPr>
          <w:lang w:val="es-MX"/>
        </w:rPr>
        <w:t>Galería 3</w:t>
      </w:r>
    </w:p>
    <w:p w14:paraId="2B637748" w14:textId="77777777" w:rsidR="00C87FFB" w:rsidRDefault="00000000">
      <w:pPr>
        <w:rPr>
          <w:lang w:val="es-MX"/>
        </w:rPr>
      </w:pPr>
      <w:r>
        <w:rPr>
          <w:lang w:val="es-MX"/>
        </w:rPr>
        <w:t xml:space="preserve">Los servicios de IA mejoran constantemente, aportando nuevas funciones y mejoras interesantes para la comunidad de invidentes. Hablaremos de las últimas funciones de Chat GPT, Google Gemini y Claude, incluido cómo generar gráficos táctiles y crear descripciones de texto de vídeos de YouTube. </w:t>
      </w:r>
      <w:bookmarkEnd w:id="19"/>
    </w:p>
    <w:p w14:paraId="21E3D927" w14:textId="77777777" w:rsidR="00C87FFB" w:rsidRDefault="00000000">
      <w:pPr>
        <w:rPr>
          <w:lang w:val="es-MX"/>
        </w:rPr>
      </w:pPr>
      <w:r>
        <w:rPr>
          <w:lang w:val="es-MX"/>
        </w:rPr>
        <w:lastRenderedPageBreak/>
        <w:t>Karl Belanger y Kennedy Zimnik, especialistas en tecnología de acceso no visual, y Jonathan Mosen, Director de Excelencia en Accesibilidad, National Federation of the Blind.</w:t>
      </w:r>
    </w:p>
    <w:p w14:paraId="3D0E7865" w14:textId="77777777" w:rsidR="00C87FFB" w:rsidRDefault="00000000">
      <w:pPr>
        <w:pStyle w:val="Heading3"/>
      </w:pPr>
      <w:r>
        <w:t>11:00 a.m.-12:15</w:t>
      </w:r>
      <w:bookmarkStart w:id="20" w:name="_Hlk196381054"/>
      <w:r>
        <w:t xml:space="preserve"> p.m. NOPBC Youth Track Session (11-18 años)</w:t>
      </w:r>
      <w:bookmarkEnd w:id="20"/>
    </w:p>
    <w:p w14:paraId="6F2DA29D" w14:textId="77777777" w:rsidR="00C87FFB" w:rsidRDefault="00000000">
      <w:pPr>
        <w:pStyle w:val="RoomNormal"/>
        <w:rPr>
          <w:lang w:val="es-MX"/>
        </w:rPr>
      </w:pPr>
      <w:r>
        <w:rPr>
          <w:lang w:val="es-MX"/>
        </w:rPr>
        <w:t>Balcón L</w:t>
      </w:r>
    </w:p>
    <w:p w14:paraId="44C45EC4" w14:textId="77777777" w:rsidR="00C87FFB" w:rsidRDefault="00000000">
      <w:pPr>
        <w:rPr>
          <w:lang w:val="es-MX"/>
        </w:rPr>
      </w:pPr>
      <w:r>
        <w:rPr>
          <w:lang w:val="es-MX"/>
        </w:rPr>
        <w:t>Planifique su Convención. Consulte el programa del Youth Track para conocer los detalles de las actividades.</w:t>
      </w:r>
    </w:p>
    <w:p w14:paraId="3C745740" w14:textId="77777777" w:rsidR="00C87FFB" w:rsidRDefault="00000000">
      <w:pPr>
        <w:pStyle w:val="Heading3"/>
        <w:rPr>
          <w:lang w:val="es-MX"/>
        </w:rPr>
      </w:pPr>
      <w:bookmarkStart w:id="21" w:name="_Hlk195602402"/>
      <w:r>
        <w:rPr>
          <w:lang w:val="es-MX"/>
        </w:rPr>
        <w:t>11:00-4:00 p.m. Seminario en busca del éxito</w:t>
      </w:r>
    </w:p>
    <w:p w14:paraId="5644081E" w14:textId="77777777" w:rsidR="00C87FFB" w:rsidRDefault="00000000">
      <w:pPr>
        <w:pStyle w:val="RoomNormal"/>
        <w:rPr>
          <w:lang w:val="es-MX"/>
        </w:rPr>
      </w:pPr>
      <w:r>
        <w:rPr>
          <w:lang w:val="es-MX"/>
        </w:rPr>
        <w:t>Galería 2</w:t>
      </w:r>
    </w:p>
    <w:p w14:paraId="0AF846E3" w14:textId="77777777" w:rsidR="00C87FFB" w:rsidRDefault="00000000">
      <w:pPr>
        <w:rPr>
          <w:lang w:val="es-MX"/>
        </w:rPr>
      </w:pPr>
      <w:r>
        <w:rPr>
          <w:lang w:val="es-MX"/>
        </w:rPr>
        <w:t xml:space="preserve">¡Seminario para solicitantes de empleo con nuevo horario y nuevo formato! Asista a una sesión en gran grupo y después divídase en grupos más pequeños centrados en la exploración y en temas avanzados de empleo. Patrocinado por el Comité de Empleo de la NFB. </w:t>
      </w:r>
    </w:p>
    <w:p w14:paraId="71C419B9" w14:textId="77777777" w:rsidR="00C87FFB" w:rsidRDefault="00000000">
      <w:pPr>
        <w:rPr>
          <w:lang w:val="es-MX"/>
        </w:rPr>
      </w:pPr>
      <w:r>
        <w:rPr>
          <w:lang w:val="es-MX"/>
        </w:rPr>
        <w:t>Lia Stone, Presidenta</w:t>
      </w:r>
      <w:bookmarkEnd w:id="21"/>
    </w:p>
    <w:p w14:paraId="0B1BD54E" w14:textId="77777777" w:rsidR="00C87FFB" w:rsidRDefault="00000000">
      <w:pPr>
        <w:pStyle w:val="Heading3"/>
        <w:rPr>
          <w:lang w:val="es-MX"/>
        </w:rPr>
      </w:pPr>
      <w:r>
        <w:rPr>
          <w:lang w:val="es-MX"/>
        </w:rPr>
        <w:t>1:00-4:00 Novedades de HumanWare: productos para todos</w:t>
      </w:r>
    </w:p>
    <w:p w14:paraId="45D2D7FE" w14:textId="77777777" w:rsidR="00C87FFB" w:rsidRDefault="00000000">
      <w:pPr>
        <w:pStyle w:val="RoomNormal"/>
        <w:rPr>
          <w:lang w:val="es-MX"/>
        </w:rPr>
      </w:pPr>
      <w:r>
        <w:rPr>
          <w:lang w:val="es-MX"/>
        </w:rPr>
        <w:t>Galería 6</w:t>
      </w:r>
    </w:p>
    <w:p w14:paraId="44B51021" w14:textId="77777777" w:rsidR="00C87FFB" w:rsidRDefault="00000000">
      <w:pPr>
        <w:rPr>
          <w:lang w:val="es-MX"/>
        </w:rPr>
      </w:pPr>
      <w:r>
        <w:rPr>
          <w:lang w:val="es-MX"/>
        </w:rPr>
        <w:t xml:space="preserve">Únase a HumanWare para asistir a demostraciones de diversos dispositivos de nuestra cartera de productos. Conozca el software Prodigi para Windows y experimente una oportunidad exclusiva de probar el soporte Braille multilínea con lectores de pantalla en la pantalla táctil dinámica Monarch. </w:t>
      </w:r>
    </w:p>
    <w:p w14:paraId="71388832" w14:textId="77777777" w:rsidR="00C87FFB" w:rsidRDefault="00000000">
      <w:pPr>
        <w:rPr>
          <w:lang w:val="es-MX"/>
        </w:rPr>
      </w:pPr>
      <w:r>
        <w:rPr>
          <w:lang w:val="es-MX"/>
        </w:rPr>
        <w:t>Peter Tucic, Director de Asociaciones Estratégicas, HumanWare</w:t>
      </w:r>
    </w:p>
    <w:p w14:paraId="20CDC793" w14:textId="77777777" w:rsidR="00C87FFB" w:rsidRDefault="00000000">
      <w:pPr>
        <w:pStyle w:val="Heading3"/>
        <w:rPr>
          <w:lang w:val="es-MX"/>
        </w:rPr>
      </w:pPr>
      <w:r>
        <w:rPr>
          <w:lang w:val="es-MX"/>
        </w:rPr>
        <w:t>1:00-5:00 p.m. Empoderamiento y defensa de los usuarios de perros guía</w:t>
      </w:r>
    </w:p>
    <w:p w14:paraId="116E0AFA" w14:textId="77777777" w:rsidR="00C87FFB" w:rsidRDefault="00000000">
      <w:pPr>
        <w:pStyle w:val="RoomNormal"/>
        <w:rPr>
          <w:lang w:val="es-MX"/>
        </w:rPr>
      </w:pPr>
      <w:r>
        <w:rPr>
          <w:lang w:val="es-MX"/>
        </w:rPr>
        <w:t>Galería 5</w:t>
      </w:r>
    </w:p>
    <w:p w14:paraId="45A7D19E" w14:textId="77777777" w:rsidR="00C87FFB" w:rsidRDefault="00000000">
      <w:pPr>
        <w:rPr>
          <w:lang w:val="es-MX"/>
        </w:rPr>
      </w:pPr>
      <w:r>
        <w:rPr>
          <w:lang w:val="es-MX"/>
        </w:rPr>
        <w:t>Venga a informarse sobre los últimos avances de las empresas de transporte compartido desde la concentración de la NFB, conozca las últimas novedades de los programas de adiestramiento y aprenda los trucos y consejos necesarios para cuidar de los perros guía ancianos.</w:t>
      </w:r>
    </w:p>
    <w:p w14:paraId="52216819" w14:textId="77777777" w:rsidR="00C87FFB" w:rsidRDefault="00000000">
      <w:pPr>
        <w:pStyle w:val="ListParagraph"/>
        <w:rPr>
          <w:lang w:val="es-MX"/>
        </w:rPr>
      </w:pPr>
      <w:r>
        <w:rPr>
          <w:lang w:val="es-MX"/>
        </w:rPr>
        <w:t>1:00-2:00 Inscripción y creación de redes</w:t>
      </w:r>
    </w:p>
    <w:p w14:paraId="66A36EC8" w14:textId="77777777" w:rsidR="00C87FFB" w:rsidRDefault="00000000">
      <w:pPr>
        <w:pStyle w:val="ListParagraph"/>
      </w:pPr>
      <w:r>
        <w:t>2:00-5:00 Seminario</w:t>
      </w:r>
      <w:bookmarkStart w:id="22" w:name="_Hlk195601541"/>
    </w:p>
    <w:p w14:paraId="26DDD77C" w14:textId="77777777" w:rsidR="00C87FFB" w:rsidRDefault="00000000">
      <w:pPr>
        <w:rPr>
          <w:lang w:val="es-MX"/>
        </w:rPr>
      </w:pPr>
      <w:r>
        <w:rPr>
          <w:lang w:val="es-MX"/>
        </w:rPr>
        <w:lastRenderedPageBreak/>
        <w:t>Stacie Gallegos y Paul Sandoval, copresidentes del seminario NAGDU</w:t>
      </w:r>
    </w:p>
    <w:p w14:paraId="27A067F2" w14:textId="77777777" w:rsidR="00C87FFB" w:rsidRDefault="00000000">
      <w:pPr>
        <w:pStyle w:val="Heading3"/>
        <w:rPr>
          <w:lang w:val="es-MX"/>
        </w:rPr>
      </w:pPr>
      <w:r>
        <w:rPr>
          <w:lang w:val="es-MX"/>
        </w:rPr>
        <w:t>1:00-6:00 p.m. Sala de Arte Táctil sin cita previa</w:t>
      </w:r>
    </w:p>
    <w:p w14:paraId="4FC075B8" w14:textId="77777777" w:rsidR="00C87FFB" w:rsidRDefault="00000000">
      <w:pPr>
        <w:pStyle w:val="RoomNormal"/>
        <w:rPr>
          <w:lang w:val="es-MX"/>
        </w:rPr>
      </w:pPr>
      <w:r>
        <w:rPr>
          <w:lang w:val="es-MX"/>
        </w:rPr>
        <w:t>Estudio 6</w:t>
      </w:r>
    </w:p>
    <w:p w14:paraId="257106A3" w14:textId="77777777" w:rsidR="00C87FFB" w:rsidRDefault="00000000">
      <w:pPr>
        <w:rPr>
          <w:lang w:val="es-MX"/>
        </w:rPr>
      </w:pPr>
      <w:r>
        <w:rPr>
          <w:lang w:val="es-MX"/>
        </w:rPr>
        <w:t>Actividades artísticas gratuitas para todos. Haga dibujos táctiles, coloree dibujos, esculpe arcilla, pliege origami, codifice SVG, construya con LEGOs y complete actividades de puzzle. Los profesores están en la sala. Disfruta de la exposición de arte y de los libros ilustrados táctiles. Venga cuando quiera. Quédese todo el tiempo que quiera.</w:t>
      </w:r>
    </w:p>
    <w:p w14:paraId="7C18592D" w14:textId="77777777" w:rsidR="00C87FFB" w:rsidRDefault="00000000">
      <w:pPr>
        <w:rPr>
          <w:lang w:val="es-MX"/>
        </w:rPr>
      </w:pPr>
      <w:r>
        <w:rPr>
          <w:lang w:val="es-MX"/>
        </w:rPr>
        <w:t>Ann Cunningham, Coordinadora</w:t>
      </w:r>
      <w:bookmarkEnd w:id="22"/>
    </w:p>
    <w:p w14:paraId="4D221BDE" w14:textId="77777777" w:rsidR="00C87FFB" w:rsidRDefault="00000000">
      <w:pPr>
        <w:pStyle w:val="Heading3"/>
      </w:pPr>
      <w:r>
        <w:t>1:30-4:00 p.m. Sesión NOPBC Youth Track (11-18 años)</w:t>
      </w:r>
    </w:p>
    <w:p w14:paraId="3093EBB1" w14:textId="77777777" w:rsidR="00C87FFB" w:rsidRDefault="00000000">
      <w:pPr>
        <w:pStyle w:val="RoomNormal"/>
        <w:rPr>
          <w:lang w:val="es-MX"/>
        </w:rPr>
      </w:pPr>
      <w:r>
        <w:rPr>
          <w:lang w:val="es-MX"/>
        </w:rPr>
        <w:t>Balcón L</w:t>
      </w:r>
    </w:p>
    <w:p w14:paraId="35C5A930" w14:textId="77777777" w:rsidR="00C87FFB" w:rsidRDefault="00000000">
      <w:pPr>
        <w:rPr>
          <w:lang w:val="es-MX"/>
        </w:rPr>
      </w:pPr>
      <w:r>
        <w:rPr>
          <w:lang w:val="es-MX"/>
        </w:rPr>
        <w:t>Arte táctil y mucho más. Consulte la agenda del Youth Track para conocer los detalles de las actividades.</w:t>
      </w:r>
    </w:p>
    <w:p w14:paraId="7AF85FA4" w14:textId="77777777" w:rsidR="00C87FFB" w:rsidRDefault="00C87FFB">
      <w:pPr>
        <w:rPr>
          <w:lang w:val="es-MX"/>
        </w:rPr>
      </w:pPr>
      <w:bookmarkStart w:id="23" w:name="_Hlk195515600"/>
      <w:bookmarkStart w:id="24" w:name="_Hlk195540513"/>
    </w:p>
    <w:p w14:paraId="257A022D" w14:textId="77777777" w:rsidR="00C87FFB" w:rsidRDefault="00000000">
      <w:pPr>
        <w:pStyle w:val="Heading3"/>
        <w:pageBreakBefore/>
        <w:rPr>
          <w:lang w:val="es-MX"/>
        </w:rPr>
      </w:pPr>
      <w:r>
        <w:rPr>
          <w:lang w:val="es-MX"/>
        </w:rPr>
        <w:lastRenderedPageBreak/>
        <w:t>1:30-5:00 p.m. Paso a la independencia para personas mayores ciegas</w:t>
      </w:r>
    </w:p>
    <w:p w14:paraId="54B24BE4" w14:textId="77777777" w:rsidR="00C87FFB" w:rsidRDefault="00000000">
      <w:pPr>
        <w:pStyle w:val="RoomNormal"/>
        <w:rPr>
          <w:lang w:val="es-MX"/>
        </w:rPr>
      </w:pPr>
      <w:r>
        <w:rPr>
          <w:lang w:val="es-MX"/>
        </w:rPr>
        <w:t>Galería 1</w:t>
      </w:r>
    </w:p>
    <w:p w14:paraId="571657F9" w14:textId="77777777" w:rsidR="00C87FFB" w:rsidRDefault="00000000">
      <w:pPr>
        <w:rPr>
          <w:lang w:val="es-MX"/>
        </w:rPr>
      </w:pPr>
      <w:r>
        <w:rPr>
          <w:lang w:val="es-MX"/>
        </w:rPr>
        <w:t>Consejos y trucos para viajar de forma más independiente. Traiga su bastón, habrá oportunidad para breves lecciones de viaje con bastón.</w:t>
      </w:r>
    </w:p>
    <w:p w14:paraId="0F39C5C0" w14:textId="77777777" w:rsidR="00C87FFB" w:rsidRDefault="00000000">
      <w:pPr>
        <w:rPr>
          <w:lang w:val="es-MX"/>
        </w:rPr>
      </w:pPr>
      <w:r>
        <w:rPr>
          <w:lang w:val="es-MX"/>
        </w:rPr>
        <w:t>Glenn Crosby, Presidente</w:t>
      </w:r>
      <w:bookmarkEnd w:id="23"/>
    </w:p>
    <w:bookmarkEnd w:id="24"/>
    <w:p w14:paraId="36640582" w14:textId="77777777" w:rsidR="00C87FFB" w:rsidRDefault="00000000">
      <w:pPr>
        <w:pStyle w:val="Heading3"/>
        <w:rPr>
          <w:lang w:val="es-MX"/>
        </w:rPr>
      </w:pPr>
      <w:r>
        <w:rPr>
          <w:lang w:val="es-MX"/>
        </w:rPr>
        <w:t>2:00-4:00 p/m/ Presentación de dispositivos accesibles</w:t>
      </w:r>
    </w:p>
    <w:p w14:paraId="36340CE4" w14:textId="77777777" w:rsidR="00C87FFB" w:rsidRDefault="00000000">
      <w:pPr>
        <w:pStyle w:val="RoomNormal"/>
        <w:rPr>
          <w:lang w:val="es-MX"/>
        </w:rPr>
      </w:pPr>
      <w:r>
        <w:rPr>
          <w:lang w:val="es-MX"/>
        </w:rPr>
        <w:t>Galería 3</w:t>
      </w:r>
    </w:p>
    <w:p w14:paraId="05DF574E" w14:textId="77777777" w:rsidR="00C87FFB" w:rsidRDefault="00000000">
      <w:pPr>
        <w:rPr>
          <w:lang w:val="es-MX"/>
        </w:rPr>
      </w:pPr>
      <w:r>
        <w:rPr>
          <w:lang w:val="es-MX"/>
        </w:rPr>
        <w:t xml:space="preserve">Únase al Centro de Excelencia en Accesibilidad No Visual de la NFB para conocer las nuevas e interesantes tecnologías de acceso. Esta será una gran oportunidad para poner sus manos en la nueva pantalla Braille, gráfico táctil, teléfono inteligente, y otra tecnología de acceso. </w:t>
      </w:r>
    </w:p>
    <w:p w14:paraId="642501F5" w14:textId="77777777" w:rsidR="00C87FFB" w:rsidRDefault="00000000">
      <w:pPr>
        <w:rPr>
          <w:lang w:val="es-MX"/>
        </w:rPr>
      </w:pPr>
      <w:r>
        <w:rPr>
          <w:lang w:val="es-MX"/>
        </w:rPr>
        <w:t>Karl Belanger y Kennedy Zimnik, especialistas en tecnología de acceso no visual, y Jonathan Mosen, Director de Excelencia en Accesibilidad, National Federation of the Blind.</w:t>
      </w:r>
    </w:p>
    <w:p w14:paraId="7AC8FDCD" w14:textId="77777777" w:rsidR="00C87FFB" w:rsidRDefault="00000000">
      <w:pPr>
        <w:pStyle w:val="Heading3"/>
        <w:rPr>
          <w:lang w:val="es-MX"/>
        </w:rPr>
      </w:pPr>
      <w:r>
        <w:rPr>
          <w:lang w:val="es-MX"/>
        </w:rPr>
        <w:t>2:00-4:00 p.m. Seminario Vive tu vida sordociega</w:t>
      </w:r>
    </w:p>
    <w:p w14:paraId="0BBD8D99" w14:textId="77777777" w:rsidR="00C87FFB" w:rsidRDefault="00000000">
      <w:pPr>
        <w:pStyle w:val="RoomNormal"/>
        <w:rPr>
          <w:lang w:val="es-MX"/>
        </w:rPr>
      </w:pPr>
      <w:r>
        <w:rPr>
          <w:lang w:val="es-MX"/>
        </w:rPr>
        <w:t>Galería 4</w:t>
      </w:r>
    </w:p>
    <w:p w14:paraId="01EDDE42" w14:textId="77777777" w:rsidR="00C87FFB" w:rsidRDefault="00000000">
      <w:pPr>
        <w:rPr>
          <w:lang w:val="es-MX"/>
        </w:rPr>
      </w:pPr>
      <w:r>
        <w:rPr>
          <w:lang w:val="es-MX"/>
        </w:rPr>
        <w:t xml:space="preserve">Este año contaremos con personal de nuestros centros de formación afiliados a la National Federation of the Blind y con la presentación de alguien del Programa Nacional de Distribución de Equipos para Sordociegos. INCC (NDBEDP) está a mano para ayudar a los participantes del seminario a trabajar en la construcción y vivir la vida que quieren. </w:t>
      </w:r>
    </w:p>
    <w:p w14:paraId="1D743BE2" w14:textId="77777777" w:rsidR="00C87FFB" w:rsidRDefault="00000000">
      <w:pPr>
        <w:autoSpaceDE w:val="0"/>
        <w:rPr>
          <w:rFonts w:ascii="ArialMT" w:hAnsi="ArialMT" w:cs="ArialMT"/>
          <w:szCs w:val="28"/>
          <w:lang w:val="es-MX"/>
        </w:rPr>
      </w:pPr>
      <w:r>
        <w:rPr>
          <w:rFonts w:ascii="ArialMT" w:hAnsi="ArialMT" w:cs="ArialMT"/>
          <w:szCs w:val="28"/>
          <w:lang w:val="es-MX"/>
        </w:rPr>
        <w:t>Maurice Mines, Presidente</w:t>
      </w:r>
    </w:p>
    <w:p w14:paraId="0F29FF89" w14:textId="77777777" w:rsidR="00C87FFB" w:rsidRDefault="00000000">
      <w:pPr>
        <w:pStyle w:val="Heading3"/>
        <w:rPr>
          <w:lang w:val="es-MX"/>
        </w:rPr>
      </w:pPr>
      <w:r>
        <w:rPr>
          <w:lang w:val="es-MX"/>
        </w:rPr>
        <w:t>4:00-5:00 Sesión NOPBC Youth Track (11-18 años)</w:t>
      </w:r>
    </w:p>
    <w:p w14:paraId="593CD840" w14:textId="77777777" w:rsidR="00C87FFB" w:rsidRDefault="00000000">
      <w:pPr>
        <w:pStyle w:val="RoomNormal"/>
        <w:rPr>
          <w:lang w:val="es-MX"/>
        </w:rPr>
      </w:pPr>
      <w:r>
        <w:rPr>
          <w:lang w:val="es-MX"/>
        </w:rPr>
        <w:t>Balcón L</w:t>
      </w:r>
    </w:p>
    <w:p w14:paraId="0E40F2E8" w14:textId="77777777" w:rsidR="00C87FFB" w:rsidRDefault="00000000">
      <w:pPr>
        <w:rPr>
          <w:lang w:val="es-MX"/>
        </w:rPr>
      </w:pPr>
      <w:r>
        <w:rPr>
          <w:lang w:val="es-MX"/>
        </w:rPr>
        <w:t>Feria de orientación profesional. Consulte el programa del Youth Track para conocer los detalles de las actividades.</w:t>
      </w:r>
    </w:p>
    <w:p w14:paraId="6CB37815" w14:textId="77777777" w:rsidR="00C87FFB" w:rsidRDefault="00000000">
      <w:pPr>
        <w:pStyle w:val="Heading3"/>
        <w:rPr>
          <w:lang w:val="es-MX"/>
        </w:rPr>
      </w:pPr>
      <w:r>
        <w:rPr>
          <w:lang w:val="es-MX"/>
        </w:rPr>
        <w:t>5:00-6:00 p.m. Ringbearer: En busca de la bolsa adaptable</w:t>
      </w:r>
    </w:p>
    <w:p w14:paraId="3C12BA9C" w14:textId="77777777" w:rsidR="00C87FFB" w:rsidRDefault="00000000">
      <w:pPr>
        <w:pStyle w:val="RoomNormal"/>
        <w:rPr>
          <w:lang w:val="es-MX"/>
        </w:rPr>
      </w:pPr>
      <w:r>
        <w:rPr>
          <w:lang w:val="es-MX"/>
        </w:rPr>
        <w:t>Galería 4</w:t>
      </w:r>
    </w:p>
    <w:p w14:paraId="358DCB9D" w14:textId="77777777" w:rsidR="00C87FFB" w:rsidRDefault="00000000">
      <w:pPr>
        <w:spacing w:line="240" w:lineRule="auto"/>
        <w:rPr>
          <w:lang w:val="es-MX"/>
        </w:rPr>
      </w:pPr>
      <w:r>
        <w:rPr>
          <w:lang w:val="es-MX"/>
        </w:rPr>
        <w:t xml:space="preserve">Viaje con el diseñador de FEELDOM para forjar la bolsa definitiva para ciegos. Atractivas actividades para sumergirse en el proceso creativo. Demostraciones prácticas de la </w:t>
      </w:r>
      <w:r>
        <w:rPr>
          <w:lang w:val="es-MX"/>
        </w:rPr>
        <w:lastRenderedPageBreak/>
        <w:t>mochila CITY BLOCK, la NAVi-Badge y mucho más. Todos los asistentes tienen la oportunidad de ganar material FEELDOM o un descuento en el stand de exposición.</w:t>
      </w:r>
    </w:p>
    <w:p w14:paraId="1BC910D1" w14:textId="77777777" w:rsidR="00C87FFB" w:rsidRDefault="00000000">
      <w:pPr>
        <w:rPr>
          <w:lang w:val="es-MX"/>
        </w:rPr>
      </w:pPr>
      <w:r>
        <w:rPr>
          <w:lang w:val="es-MX"/>
        </w:rPr>
        <w:t>Adrianne Mascho, Diseñadora Jefe</w:t>
      </w:r>
    </w:p>
    <w:p w14:paraId="0B96E00B" w14:textId="77777777" w:rsidR="00C87FFB" w:rsidRDefault="00000000">
      <w:pPr>
        <w:pStyle w:val="Heading3"/>
        <w:rPr>
          <w:lang w:val="es-MX"/>
        </w:rPr>
      </w:pPr>
      <w:bookmarkStart w:id="25" w:name="_Hlk193457043"/>
      <w:bookmarkStart w:id="26" w:name="_Hlk193380644"/>
      <w:bookmarkEnd w:id="6"/>
      <w:r>
        <w:rPr>
          <w:lang w:val="es-MX"/>
        </w:rPr>
        <w:t>5:15-7:30 p.m. Recepción de la NBPCB: Networking/Mix &amp; Mingle</w:t>
      </w:r>
    </w:p>
    <w:p w14:paraId="361DCFBA" w14:textId="77777777" w:rsidR="00C87FFB" w:rsidRDefault="00000000">
      <w:pPr>
        <w:pStyle w:val="RoomNormal"/>
        <w:rPr>
          <w:lang w:val="es-MX"/>
        </w:rPr>
      </w:pPr>
      <w:r>
        <w:rPr>
          <w:lang w:val="es-MX"/>
        </w:rPr>
        <w:t>Riverview 1</w:t>
      </w:r>
    </w:p>
    <w:p w14:paraId="30B6E238" w14:textId="77777777" w:rsidR="00C87FFB" w:rsidRDefault="00000000">
      <w:pPr>
        <w:spacing w:line="240" w:lineRule="auto"/>
        <w:rPr>
          <w:lang w:val="es-MX"/>
        </w:rPr>
      </w:pPr>
      <w:r>
        <w:rPr>
          <w:lang w:val="es-MX"/>
        </w:rPr>
        <w:t>Venga a establecer contactos y a hablar con profesionales de la rehabilitación tras la Conferencia de Rehabilitación de la NBPCB. Conozca a los nuevos profesionales certificados por SD y las oportunidades de trabajo en todo el país. Habrá bar y aperitivos ligeros.</w:t>
      </w:r>
    </w:p>
    <w:p w14:paraId="73115B67" w14:textId="77777777" w:rsidR="00C87FFB" w:rsidRDefault="00000000">
      <w:pPr>
        <w:pStyle w:val="Heading3"/>
        <w:rPr>
          <w:lang w:val="es-MX"/>
        </w:rPr>
      </w:pPr>
      <w:r>
        <w:rPr>
          <w:lang w:val="es-MX"/>
        </w:rPr>
        <w:t>6:30-8:00 p.m. Taller de baile Swing (Entrada $5)</w:t>
      </w:r>
    </w:p>
    <w:p w14:paraId="7BEC6F2F" w14:textId="77777777" w:rsidR="00C87FFB" w:rsidRDefault="00000000">
      <w:pPr>
        <w:pStyle w:val="RoomNormal"/>
        <w:rPr>
          <w:lang w:val="es-MX"/>
        </w:rPr>
      </w:pPr>
      <w:r>
        <w:rPr>
          <w:lang w:val="es-MX"/>
        </w:rPr>
        <w:t>St. Charles y Lafayette</w:t>
      </w:r>
    </w:p>
    <w:p w14:paraId="38724627" w14:textId="77777777" w:rsidR="00C87FFB" w:rsidRDefault="00000000">
      <w:pPr>
        <w:rPr>
          <w:lang w:val="es-MX"/>
        </w:rPr>
      </w:pPr>
      <w:r>
        <w:rPr>
          <w:lang w:val="es-MX"/>
        </w:rPr>
        <w:t>¿Siempre ha querido bailar en pareja pero nunca se ha atrevido? Acompáñenos en esta clase para principiantes en una zona sin juicios y de el primer paso en la pista de baile. Todos son bienvenidos, ¡no se necesita pareja ni experiencia!</w:t>
      </w:r>
    </w:p>
    <w:p w14:paraId="12FA0530" w14:textId="77777777" w:rsidR="00C87FFB" w:rsidRDefault="00000000">
      <w:pPr>
        <w:spacing w:line="240" w:lineRule="auto"/>
        <w:rPr>
          <w:lang w:val="es-MX"/>
        </w:rPr>
      </w:pPr>
      <w:r>
        <w:rPr>
          <w:lang w:val="es-MX"/>
        </w:rPr>
        <w:t>Katelyn MacIntyre, Presidenta de la División de Artes Escénicas de la National Federation of the Blind</w:t>
      </w:r>
    </w:p>
    <w:p w14:paraId="1CA5ACB3" w14:textId="77777777" w:rsidR="00C87FFB" w:rsidRDefault="00000000">
      <w:pPr>
        <w:rPr>
          <w:b/>
          <w:bCs/>
          <w:lang w:val="es-MX"/>
        </w:rPr>
      </w:pPr>
      <w:r>
        <w:rPr>
          <w:b/>
          <w:bCs/>
          <w:lang w:val="es-MX"/>
        </w:rPr>
        <w:t>6:30 - 9:00 p.m. Muestra de expositores de tecnología</w:t>
      </w:r>
      <w:r>
        <w:rPr>
          <w:b/>
          <w:bCs/>
          <w:lang w:val="es-MX"/>
        </w:rPr>
        <w:br/>
        <w:t>Salón 2</w:t>
      </w:r>
    </w:p>
    <w:p w14:paraId="1ADF1397" w14:textId="77777777" w:rsidR="00C87FFB" w:rsidRDefault="00000000">
      <w:pPr>
        <w:spacing w:line="240" w:lineRule="auto"/>
        <w:rPr>
          <w:lang w:val="es-MX"/>
        </w:rPr>
      </w:pPr>
      <w:r>
        <w:rPr>
          <w:lang w:val="es-MX"/>
        </w:rPr>
        <w:t>Únase a nosotros para informarse sobre productos de baja y alta tecnología, desde hardware hasta software y mucho más. Escuche las últimas novedades de nuestros proveedores en esta sesión.</w:t>
      </w:r>
    </w:p>
    <w:p w14:paraId="7AFF430C" w14:textId="77777777" w:rsidR="00C87FFB" w:rsidRDefault="00000000">
      <w:pPr>
        <w:spacing w:line="240" w:lineRule="auto"/>
        <w:rPr>
          <w:lang w:val="es-MX"/>
        </w:rPr>
      </w:pPr>
      <w:r>
        <w:rPr>
          <w:lang w:val="es-MX"/>
        </w:rPr>
        <w:t>Mark Jones, Coordinador</w:t>
      </w:r>
    </w:p>
    <w:p w14:paraId="2DBC103B" w14:textId="77777777" w:rsidR="00C87FFB" w:rsidRDefault="00000000">
      <w:pPr>
        <w:rPr>
          <w:rFonts w:eastAsia="Yu Gothic Light" w:cs="Times New Roman"/>
          <w:b/>
          <w:bCs/>
          <w:szCs w:val="28"/>
          <w:lang w:val="es-MX"/>
        </w:rPr>
      </w:pPr>
      <w:bookmarkStart w:id="27" w:name="_Hlk195603542"/>
      <w:r>
        <w:rPr>
          <w:rFonts w:eastAsia="Yu Gothic Light" w:cs="Times New Roman"/>
          <w:b/>
          <w:bCs/>
          <w:szCs w:val="28"/>
          <w:lang w:val="es-MX"/>
        </w:rPr>
        <w:t>7:00-9:00 p.m. Deportes y recreación en el cine</w:t>
      </w:r>
      <w:r>
        <w:rPr>
          <w:rFonts w:eastAsia="Yu Gothic Light" w:cs="Times New Roman"/>
          <w:b/>
          <w:bCs/>
          <w:szCs w:val="28"/>
          <w:lang w:val="es-MX"/>
        </w:rPr>
        <w:br/>
        <w:t>Salón E</w:t>
      </w:r>
    </w:p>
    <w:p w14:paraId="22C77E6D" w14:textId="77777777" w:rsidR="00C87FFB" w:rsidRDefault="00000000">
      <w:pPr>
        <w:rPr>
          <w:lang w:val="es-MX"/>
        </w:rPr>
      </w:pPr>
      <w:r>
        <w:rPr>
          <w:lang w:val="es-MX"/>
        </w:rPr>
        <w:t xml:space="preserve">Thunder Rolls: El mundo del béisbol para ciegos sigue al equipo de béisbol Indy Thunder Beep y a su entrenador en su búsqueda de un Campeonato del Mundo. Narrado por Jesse Eisenberg, </w:t>
      </w:r>
      <w:r>
        <w:rPr>
          <w:lang w:val="es-MX"/>
        </w:rPr>
        <w:br/>
        <w:t xml:space="preserve">el documental es una historia poderosa y edificante que combina deporte e impacto social. </w:t>
      </w:r>
      <w:r>
        <w:rPr>
          <w:lang w:val="es-MX"/>
        </w:rPr>
        <w:br/>
        <w:t>Donación sugerida de 5 $.</w:t>
      </w:r>
    </w:p>
    <w:p w14:paraId="5A49F104" w14:textId="77777777" w:rsidR="00C87FFB" w:rsidRDefault="00000000">
      <w:pPr>
        <w:spacing w:line="240" w:lineRule="auto"/>
        <w:rPr>
          <w:lang w:val="es-MX"/>
        </w:rPr>
      </w:pPr>
      <w:r>
        <w:rPr>
          <w:lang w:val="es-MX"/>
        </w:rPr>
        <w:t>Richie Flores, Presidente</w:t>
      </w:r>
      <w:bookmarkEnd w:id="27"/>
    </w:p>
    <w:p w14:paraId="61B002FD" w14:textId="77777777" w:rsidR="00C87FFB" w:rsidRDefault="00000000">
      <w:pPr>
        <w:pStyle w:val="Heading3"/>
        <w:rPr>
          <w:lang w:val="es-MX"/>
        </w:rPr>
      </w:pPr>
      <w:r>
        <w:rPr>
          <w:lang w:val="es-MX"/>
        </w:rPr>
        <w:lastRenderedPageBreak/>
        <w:t>7:00-8:00 p.m. Ciegos y MENA: un tipo diferente de marrón</w:t>
      </w:r>
    </w:p>
    <w:p w14:paraId="386F8A43" w14:textId="77777777" w:rsidR="00C87FFB" w:rsidRDefault="00000000">
      <w:pPr>
        <w:pStyle w:val="RoomNormal"/>
        <w:rPr>
          <w:lang w:val="es-MX"/>
        </w:rPr>
      </w:pPr>
      <w:r>
        <w:rPr>
          <w:lang w:val="es-MX"/>
        </w:rPr>
        <w:t>Estudio 5</w:t>
      </w:r>
    </w:p>
    <w:p w14:paraId="2A180AD3" w14:textId="77777777" w:rsidR="00C87FFB" w:rsidRDefault="00000000">
      <w:pPr>
        <w:spacing w:line="240" w:lineRule="auto"/>
        <w:rPr>
          <w:lang w:val="es-MX"/>
        </w:rPr>
      </w:pPr>
      <w:r>
        <w:rPr>
          <w:lang w:val="es-MX"/>
        </w:rPr>
        <w:t>Los miembros que son árabes americanos, norteafricanos, de Oriente Medio, musulmanes y sijs se enfrentan a retos únicos en la América posterior al 11-S, especialmente en lo que se refiere a la ceguera y el acceso a los servicios. Infórmese sobre la identidad, los estereotipos, los retos a los que se enfrentan y los recursos a su disposición.</w:t>
      </w:r>
    </w:p>
    <w:p w14:paraId="77641C5D" w14:textId="77777777" w:rsidR="00C87FFB" w:rsidRDefault="00000000">
      <w:pPr>
        <w:spacing w:line="240" w:lineRule="auto"/>
        <w:rPr>
          <w:lang w:val="es-MX"/>
        </w:rPr>
      </w:pPr>
      <w:r>
        <w:rPr>
          <w:lang w:val="es-MX"/>
        </w:rPr>
        <w:t>Ronza Othman, Moderadora</w:t>
      </w:r>
    </w:p>
    <w:p w14:paraId="56A10236" w14:textId="77777777" w:rsidR="00C87FFB" w:rsidRDefault="00000000">
      <w:pPr>
        <w:pStyle w:val="Heading3"/>
        <w:rPr>
          <w:lang w:val="es-MX"/>
        </w:rPr>
      </w:pPr>
      <w:r>
        <w:rPr>
          <w:lang w:val="es-MX"/>
        </w:rPr>
        <w:t>7:00-8:00 p.m. Ceguera en las comunidades AAPI</w:t>
      </w:r>
    </w:p>
    <w:p w14:paraId="79DEB724" w14:textId="77777777" w:rsidR="00C87FFB" w:rsidRDefault="00000000">
      <w:pPr>
        <w:pStyle w:val="RoomNormal"/>
        <w:rPr>
          <w:lang w:val="es-MX"/>
        </w:rPr>
      </w:pPr>
      <w:r>
        <w:rPr>
          <w:lang w:val="es-MX"/>
        </w:rPr>
        <w:t>Estudio 10</w:t>
      </w:r>
    </w:p>
    <w:p w14:paraId="7024E500" w14:textId="77777777" w:rsidR="00C87FFB" w:rsidRDefault="00000000">
      <w:pPr>
        <w:rPr>
          <w:lang w:val="es-MX"/>
        </w:rPr>
      </w:pPr>
      <w:r>
        <w:rPr>
          <w:lang w:val="es-MX"/>
        </w:rPr>
        <w:t>Únase a nosotros para explorar la intersección de la identidad asiático-americana y de las islas del Pacífico (AAPI) y la ceguera. Hablemos de los retos únicos a los que se enfrenta nuestra comunidad, obtenga información, celebre experiencias diversas, fomente comunidades inclusivas y explore vías de empoderamiento.</w:t>
      </w:r>
    </w:p>
    <w:p w14:paraId="527213D4" w14:textId="77777777" w:rsidR="00C87FFB" w:rsidRDefault="00000000">
      <w:pPr>
        <w:rPr>
          <w:lang w:val="es-MX"/>
        </w:rPr>
      </w:pPr>
      <w:r>
        <w:rPr>
          <w:lang w:val="es-MX"/>
        </w:rPr>
        <w:t>Stacie Leap y Seyoon Choi, moderadores</w:t>
      </w:r>
    </w:p>
    <w:p w14:paraId="7D6F9C54" w14:textId="77777777" w:rsidR="00C87FFB" w:rsidRDefault="00000000">
      <w:pPr>
        <w:pStyle w:val="Heading3"/>
        <w:rPr>
          <w:lang w:val="es-MX"/>
        </w:rPr>
      </w:pPr>
      <w:r>
        <w:rPr>
          <w:lang w:val="es-MX"/>
        </w:rPr>
        <w:t>10:00-11:30 p.m. Ronda de novatos</w:t>
      </w:r>
    </w:p>
    <w:p w14:paraId="3DCD4D6F" w14:textId="77777777" w:rsidR="00C87FFB" w:rsidRDefault="00000000">
      <w:pPr>
        <w:pStyle w:val="RoomNormal"/>
        <w:rPr>
          <w:lang w:val="es-MX"/>
        </w:rPr>
      </w:pPr>
      <w:r>
        <w:rPr>
          <w:lang w:val="es-MX"/>
        </w:rPr>
        <w:t>Salones Acadia y Bissonet</w:t>
      </w:r>
    </w:p>
    <w:p w14:paraId="08206C2D" w14:textId="77777777" w:rsidR="00C87FFB" w:rsidRDefault="00000000">
      <w:r>
        <w:rPr>
          <w:lang w:val="es-MX"/>
        </w:rPr>
        <w:t xml:space="preserve">Asistentes por primera vez a la Convención: ¡no se pierdan este acto! </w:t>
      </w:r>
      <w:r>
        <w:rPr>
          <w:szCs w:val="28"/>
          <w:lang w:val="es-MX"/>
        </w:rPr>
        <w:t xml:space="preserve">El Presidente Riccobono y otros dirigentes de la Federación, junto con miembros del Comité del Fondo Jernigan, estarán presentes para darles la bienvenida a la convención y anticiparles las actividades de la semana. </w:t>
      </w:r>
    </w:p>
    <w:p w14:paraId="5EE2AD72" w14:textId="77777777" w:rsidR="00C87FFB" w:rsidRDefault="00000000">
      <w:pPr>
        <w:rPr>
          <w:lang w:val="es-MX"/>
        </w:rPr>
      </w:pPr>
      <w:r>
        <w:rPr>
          <w:lang w:val="es-MX"/>
        </w:rPr>
        <w:t>Pam Allen, Presidenta y Vicepresidenta Primera de la National Federation of the Blind; Presidenta de la National Federation of the Blind de Luisiana; Directora del Centro de Ciegos de Luisiana.</w:t>
      </w:r>
    </w:p>
    <w:p w14:paraId="3924E9F9" w14:textId="77777777" w:rsidR="00C87FFB" w:rsidRDefault="00000000">
      <w:pPr>
        <w:pStyle w:val="Heading3"/>
        <w:rPr>
          <w:lang w:val="es-MX"/>
        </w:rPr>
      </w:pPr>
      <w:r>
        <w:rPr>
          <w:lang w:val="es-MX"/>
        </w:rPr>
        <w:t>8:30-10:30 p.m. Networking de estudiantes</w:t>
      </w:r>
    </w:p>
    <w:p w14:paraId="5830BD16" w14:textId="77777777" w:rsidR="00C87FFB" w:rsidRDefault="00000000">
      <w:pPr>
        <w:pStyle w:val="RoomNormal"/>
        <w:rPr>
          <w:lang w:val="es-MX"/>
        </w:rPr>
      </w:pPr>
      <w:r>
        <w:rPr>
          <w:lang w:val="es-MX"/>
        </w:rPr>
        <w:t>Galerías 2 y 3</w:t>
      </w:r>
    </w:p>
    <w:p w14:paraId="60D2E7B5" w14:textId="77777777" w:rsidR="00C87FFB" w:rsidRDefault="00000000">
      <w:pPr>
        <w:rPr>
          <w:lang w:val="es-MX"/>
        </w:rPr>
      </w:pPr>
      <w:r>
        <w:rPr>
          <w:lang w:val="es-MX"/>
        </w:rPr>
        <w:t>Estudiantes ciegos: empiecen bien la convención uniéndose a nuestra división nacional de estudiantes para mezclarse y relacionarse. Tanto si ere nuevo como si vuelve, ¡estamos deseando darle la bienvenida!</w:t>
      </w:r>
    </w:p>
    <w:p w14:paraId="160FE81E" w14:textId="77777777" w:rsidR="00C87FFB" w:rsidRDefault="00000000">
      <w:pPr>
        <w:rPr>
          <w:lang w:val="es-MX"/>
        </w:rPr>
      </w:pPr>
      <w:r>
        <w:rPr>
          <w:lang w:val="es-MX"/>
        </w:rPr>
        <w:t>Lauren Chaya Altman, Presidenta</w:t>
      </w:r>
      <w:bookmarkEnd w:id="25"/>
      <w:bookmarkEnd w:id="26"/>
    </w:p>
    <w:p w14:paraId="7B4886CF" w14:textId="77777777" w:rsidR="00C87FFB" w:rsidRDefault="00C87FFB">
      <w:pPr>
        <w:pageBreakBefore/>
        <w:rPr>
          <w:lang w:val="es-MX"/>
        </w:rPr>
      </w:pPr>
    </w:p>
    <w:p w14:paraId="2868B115" w14:textId="77777777" w:rsidR="00C87FFB" w:rsidRDefault="00000000">
      <w:pPr>
        <w:pStyle w:val="Heading2"/>
        <w:rPr>
          <w:lang w:val="es-MX"/>
        </w:rPr>
      </w:pPr>
      <w:r>
        <w:rPr>
          <w:lang w:val="es-MX"/>
        </w:rPr>
        <w:t>Miércoles 9 de julio - Día de los propósitos</w:t>
      </w:r>
    </w:p>
    <w:p w14:paraId="535E2C19" w14:textId="77777777" w:rsidR="00C87FFB" w:rsidRDefault="00000000">
      <w:r>
        <w:rPr>
          <w:rStyle w:val="ui-provider"/>
          <w:lang w:val="es-MX"/>
        </w:rPr>
        <w:t>Se puede acceder a cualquier cambio en el orden del día realizado después de la producción en Braille e impreso en la aplicación NFB25 o en</w:t>
      </w:r>
      <w:hyperlink r:id="rId14" w:tooltip="https://nfb.org/convention" w:history="1">
        <w:r>
          <w:rPr>
            <w:rStyle w:val="Hyperlink"/>
            <w:color w:val="auto"/>
            <w:lang w:val="es-MX"/>
          </w:rPr>
          <w:t>nfb.org/convention</w:t>
        </w:r>
      </w:hyperlink>
      <w:r>
        <w:rPr>
          <w:rStyle w:val="ui-provider"/>
          <w:lang w:val="es-MX"/>
        </w:rPr>
        <w:t xml:space="preserve"> . Los cambios se marcarán con un asterisco (*).</w:t>
      </w:r>
    </w:p>
    <w:p w14:paraId="5ECEA122" w14:textId="77777777" w:rsidR="00C87FFB" w:rsidRDefault="00000000">
      <w:pPr>
        <w:pStyle w:val="Heading3"/>
        <w:rPr>
          <w:lang w:val="es-MX"/>
        </w:rPr>
      </w:pPr>
      <w:r>
        <w:rPr>
          <w:lang w:val="es-MX"/>
        </w:rPr>
        <w:t>8:00-9:00 a.m. Encuentro de profesionales de la accesibilidad digital</w:t>
      </w:r>
    </w:p>
    <w:p w14:paraId="38087E54" w14:textId="77777777" w:rsidR="00C87FFB" w:rsidRDefault="00000000">
      <w:pPr>
        <w:pStyle w:val="RoomNormal"/>
        <w:rPr>
          <w:lang w:val="es-MX"/>
        </w:rPr>
      </w:pPr>
      <w:r>
        <w:rPr>
          <w:lang w:val="es-MX"/>
        </w:rPr>
        <w:t>Estudio 7</w:t>
      </w:r>
    </w:p>
    <w:p w14:paraId="38E32259" w14:textId="77777777" w:rsidR="00C87FFB" w:rsidRDefault="00000000">
      <w:pPr>
        <w:rPr>
          <w:lang w:val="es-MX"/>
        </w:rPr>
      </w:pPr>
      <w:r>
        <w:rPr>
          <w:lang w:val="es-MX"/>
        </w:rPr>
        <w:t>Hemos diseñado esta sesión informal de networking para quienes trabajan a tiempo completo en accesibilidad digital para empresas y organizaciones sin ánimo de lucro. Compartiremos las mejores prácticas, las tendencias que nos afectan de forma única como personas ciegas y sugerencias para hacer crecer la marca de la Federación en este campo.</w:t>
      </w:r>
    </w:p>
    <w:p w14:paraId="7CA99542" w14:textId="77777777" w:rsidR="00C87FFB" w:rsidRDefault="00000000">
      <w:pPr>
        <w:rPr>
          <w:lang w:val="es-MX"/>
        </w:rPr>
      </w:pPr>
      <w:r>
        <w:rPr>
          <w:lang w:val="es-MX"/>
        </w:rPr>
        <w:t>Jonathan Mosen, Director Ejecutivo de Excelencia en Accesibilidad, National Federation of the Blind</w:t>
      </w:r>
    </w:p>
    <w:p w14:paraId="10CFF885" w14:textId="77777777" w:rsidR="00C87FFB" w:rsidRDefault="00000000">
      <w:pPr>
        <w:pStyle w:val="Heading3"/>
        <w:rPr>
          <w:lang w:val="es-MX"/>
        </w:rPr>
      </w:pPr>
      <w:r>
        <w:rPr>
          <w:lang w:val="es-MX"/>
        </w:rPr>
        <w:t xml:space="preserve">8:00-11:00 a.m. Comité de Fomento y Promoción del Braille </w:t>
      </w:r>
    </w:p>
    <w:p w14:paraId="157DBD64" w14:textId="77777777" w:rsidR="00C87FFB" w:rsidRDefault="00000000">
      <w:pPr>
        <w:pStyle w:val="RoomNormal"/>
        <w:rPr>
          <w:lang w:val="es-MX"/>
        </w:rPr>
      </w:pPr>
      <w:r>
        <w:rPr>
          <w:lang w:val="es-MX"/>
        </w:rPr>
        <w:t>Galería 4</w:t>
      </w:r>
    </w:p>
    <w:p w14:paraId="13D76C37" w14:textId="77777777" w:rsidR="00C87FFB" w:rsidRDefault="00000000">
      <w:pPr>
        <w:rPr>
          <w:lang w:val="es-MX"/>
        </w:rPr>
      </w:pPr>
      <w:r>
        <w:rPr>
          <w:lang w:val="es-MX"/>
        </w:rPr>
        <w:t>El comité debatirá los avances en la enseñanza y la impartición del braille, las prioridades de investigación, la política relacionada con el braille, las estrategias para introducir mejoras donde sea necesario y los recursos y actividades de toda nuestra organización. Todos son bienvenidos.</w:t>
      </w:r>
    </w:p>
    <w:p w14:paraId="4A5F2703" w14:textId="77777777" w:rsidR="00C87FFB" w:rsidRDefault="00000000">
      <w:pPr>
        <w:rPr>
          <w:lang w:val="es-MX"/>
        </w:rPr>
      </w:pPr>
      <w:r>
        <w:rPr>
          <w:lang w:val="es-MX"/>
        </w:rPr>
        <w:t>Jennifer Dunnam, Presidenta</w:t>
      </w:r>
    </w:p>
    <w:p w14:paraId="3F687E4C" w14:textId="77777777" w:rsidR="00C87FFB" w:rsidRDefault="00000000">
      <w:pPr>
        <w:pStyle w:val="Heading3"/>
        <w:rPr>
          <w:lang w:val="es-MX"/>
        </w:rPr>
      </w:pPr>
      <w:r>
        <w:rPr>
          <w:lang w:val="es-MX"/>
        </w:rPr>
        <w:t>9:00 a.m.-5:00 p.m. Inscripción en línea Recogida de paquetes</w:t>
      </w:r>
    </w:p>
    <w:p w14:paraId="26C20C24" w14:textId="77777777" w:rsidR="00C87FFB" w:rsidRDefault="00000000">
      <w:pPr>
        <w:pStyle w:val="RoomNormal"/>
        <w:rPr>
          <w:lang w:val="es-MX"/>
        </w:rPr>
      </w:pPr>
      <w:r>
        <w:rPr>
          <w:lang w:val="es-MX"/>
        </w:rPr>
        <w:t>Salón D</w:t>
      </w:r>
    </w:p>
    <w:p w14:paraId="7D589572" w14:textId="77777777" w:rsidR="00C87FFB" w:rsidRDefault="00000000">
      <w:pPr>
        <w:pStyle w:val="Heading3"/>
        <w:rPr>
          <w:lang w:val="es-MX"/>
        </w:rPr>
      </w:pPr>
      <w:r>
        <w:rPr>
          <w:lang w:val="es-MX"/>
        </w:rPr>
        <w:t>9:00 a.m.-5:00 p.m. Inscripción in situ ($30) y venta de entradas para el banquete ($85)</w:t>
      </w:r>
    </w:p>
    <w:p w14:paraId="4A6A247C" w14:textId="77777777" w:rsidR="00C87FFB" w:rsidRDefault="00000000">
      <w:pPr>
        <w:pStyle w:val="RoomNormal"/>
        <w:rPr>
          <w:lang w:val="es-MX"/>
        </w:rPr>
      </w:pPr>
      <w:r>
        <w:rPr>
          <w:lang w:val="es-MX"/>
        </w:rPr>
        <w:t>Salas A y B</w:t>
      </w:r>
    </w:p>
    <w:p w14:paraId="65067C71" w14:textId="77777777" w:rsidR="00C87FFB" w:rsidRDefault="00000000">
      <w:pPr>
        <w:pStyle w:val="Heading3"/>
        <w:rPr>
          <w:lang w:val="es-MX"/>
        </w:rPr>
      </w:pPr>
      <w:r>
        <w:rPr>
          <w:lang w:val="es-MX"/>
        </w:rPr>
        <w:t>9:00-5:00 p.m. Sala de exposiciones y Mercado Independencia</w:t>
      </w:r>
    </w:p>
    <w:p w14:paraId="44E0DB42" w14:textId="77777777" w:rsidR="00C87FFB" w:rsidRDefault="00000000">
      <w:pPr>
        <w:pStyle w:val="RoomNormal"/>
        <w:rPr>
          <w:lang w:val="es-MX"/>
        </w:rPr>
      </w:pPr>
      <w:r>
        <w:rPr>
          <w:lang w:val="es-MX"/>
        </w:rPr>
        <w:t>Salón Napoleón, Sheraton</w:t>
      </w:r>
    </w:p>
    <w:p w14:paraId="01485583" w14:textId="77777777" w:rsidR="00C87FFB" w:rsidRDefault="00000000">
      <w:pPr>
        <w:pStyle w:val="Heading3"/>
        <w:rPr>
          <w:lang w:val="es-MX"/>
        </w:rPr>
      </w:pPr>
      <w:r>
        <w:rPr>
          <w:lang w:val="es-MX"/>
        </w:rPr>
        <w:lastRenderedPageBreak/>
        <w:t>9:00-10:00 a.m. Exposición de productos Selvas BLV</w:t>
      </w:r>
    </w:p>
    <w:p w14:paraId="4F053098" w14:textId="77777777" w:rsidR="00C87FFB" w:rsidRDefault="00000000">
      <w:pPr>
        <w:pStyle w:val="RoomNormal"/>
        <w:rPr>
          <w:lang w:val="es-MX"/>
        </w:rPr>
      </w:pPr>
      <w:r>
        <w:rPr>
          <w:lang w:val="es-MX"/>
        </w:rPr>
        <w:t>Galería 5</w:t>
      </w:r>
    </w:p>
    <w:p w14:paraId="1526254B" w14:textId="77777777" w:rsidR="00C87FFB" w:rsidRDefault="00000000">
      <w:r>
        <w:rPr>
          <w:lang w:val="es-MX"/>
        </w:rPr>
        <w:t>Acompáñenos en una demostración en la que compartiremos la potencia y versatilidad de la familia de productos HIMS. Vea de primera mano cómo nuestras funciones de conectividad, como la búsqueda en YouTube, la búsqueda en Wiki, NFB-NEWSLINE</w:t>
      </w:r>
      <w:r>
        <w:rPr>
          <w:vertAlign w:val="superscript"/>
          <w:lang w:val="es-MX"/>
        </w:rPr>
        <w:t>®</w:t>
      </w:r>
      <w:r>
        <w:rPr>
          <w:lang w:val="es-MX"/>
        </w:rPr>
        <w:t xml:space="preserve"> , y muchas más, potencian, informan y entretienen a nuestros usuarios. </w:t>
      </w:r>
    </w:p>
    <w:p w14:paraId="737166AA" w14:textId="77777777" w:rsidR="00C87FFB" w:rsidRDefault="00000000">
      <w:pPr>
        <w:pStyle w:val="Heading3"/>
        <w:rPr>
          <w:lang w:val="es-MX"/>
        </w:rPr>
      </w:pPr>
      <w:bookmarkStart w:id="28" w:name="_Hlk196207382"/>
      <w:r>
        <w:rPr>
          <w:lang w:val="es-MX"/>
        </w:rPr>
        <w:t>9:00-11:00 a.m. Comité de Diversidad, Equidad e Inclusión</w:t>
      </w:r>
    </w:p>
    <w:p w14:paraId="607C7F57" w14:textId="77777777" w:rsidR="00C87FFB" w:rsidRDefault="00000000">
      <w:pPr>
        <w:pStyle w:val="RoomNormal"/>
        <w:rPr>
          <w:lang w:val="es-MX"/>
        </w:rPr>
      </w:pPr>
      <w:r>
        <w:rPr>
          <w:lang w:val="es-MX"/>
        </w:rPr>
        <w:t>Galería 6</w:t>
      </w:r>
    </w:p>
    <w:p w14:paraId="232E28EA" w14:textId="77777777" w:rsidR="00C87FFB" w:rsidRDefault="00000000">
      <w:pPr>
        <w:rPr>
          <w:lang w:val="es-MX"/>
        </w:rPr>
      </w:pPr>
      <w:r>
        <w:rPr>
          <w:lang w:val="es-MX"/>
        </w:rPr>
        <w:t>Conosca los progresos que, como organización, estamos realizando en las áreas de diversidad, equidad e inclusión (DEI). ¿Cómo podemos impulsar los esfuerzos de DEI en toda la Federación en cumplimiento de las prioridades estratégicas de nuestro movimiento? Traiga sus preguntas, comentarios e inquietudes al comité.</w:t>
      </w:r>
    </w:p>
    <w:p w14:paraId="3CE45999" w14:textId="77777777" w:rsidR="00C87FFB" w:rsidRDefault="00000000">
      <w:pPr>
        <w:rPr>
          <w:lang w:val="es-MX"/>
        </w:rPr>
      </w:pPr>
      <w:r>
        <w:rPr>
          <w:lang w:val="es-MX"/>
        </w:rPr>
        <w:t>Shawn Callaway y Kenia Flores, Copresidentes</w:t>
      </w:r>
      <w:bookmarkEnd w:id="28"/>
    </w:p>
    <w:p w14:paraId="1F4E0C17" w14:textId="77777777" w:rsidR="00C87FFB" w:rsidRDefault="00000000">
      <w:pPr>
        <w:pStyle w:val="Heading3"/>
        <w:rPr>
          <w:lang w:val="es-MX"/>
        </w:rPr>
      </w:pPr>
      <w:r>
        <w:rPr>
          <w:lang w:val="es-MX"/>
        </w:rPr>
        <w:t>9:00-11:00 a.m. Paseo del Bastón NOPBC</w:t>
      </w:r>
    </w:p>
    <w:p w14:paraId="1032891A" w14:textId="77777777" w:rsidR="00C87FFB" w:rsidRDefault="00000000">
      <w:pPr>
        <w:pStyle w:val="RoomNormal"/>
        <w:rPr>
          <w:lang w:val="es-MX"/>
        </w:rPr>
      </w:pPr>
      <w:r>
        <w:rPr>
          <w:lang w:val="es-MX"/>
        </w:rPr>
        <w:t>Balcón L</w:t>
      </w:r>
    </w:p>
    <w:p w14:paraId="7DC26D81" w14:textId="77777777" w:rsidR="00C87FFB" w:rsidRDefault="00000000">
      <w:pPr>
        <w:rPr>
          <w:lang w:val="es-MX"/>
        </w:rPr>
      </w:pPr>
      <w:r>
        <w:rPr>
          <w:lang w:val="es-MX"/>
        </w:rPr>
        <w:t xml:space="preserve">¿Se pregunta si su hijo se beneficiaría del uso de un bastón? ¿Tiene curiosidad por saber cómo funciona un bastón? Aprenda y experimente el Método de Desplazamiento por Descubrimiento Estructurado en esta sesión especial. Padres, profesores, niños ciegos y hermanos videntes bienvenidos. </w:t>
      </w:r>
    </w:p>
    <w:p w14:paraId="26EFDD82" w14:textId="77777777" w:rsidR="00C87FFB" w:rsidRDefault="00000000">
      <w:r>
        <w:rPr>
          <w:rFonts w:eastAsia="Times New Roman" w:cs="Calibri"/>
          <w:kern w:val="0"/>
          <w:lang w:val="es-MX"/>
        </w:rPr>
        <w:t>National Organization of Parents of Blind Children (NOPBC)</w:t>
      </w:r>
    </w:p>
    <w:p w14:paraId="5B119094" w14:textId="77777777" w:rsidR="00C87FFB" w:rsidRDefault="00000000">
      <w:pPr>
        <w:pStyle w:val="Heading3"/>
        <w:rPr>
          <w:lang w:val="es-MX"/>
        </w:rPr>
      </w:pPr>
      <w:r>
        <w:rPr>
          <w:lang w:val="es-MX"/>
        </w:rPr>
        <w:t>9:00-11:00 Comité de Membresía</w:t>
      </w:r>
    </w:p>
    <w:p w14:paraId="4BE45B20" w14:textId="77777777" w:rsidR="00C87FFB" w:rsidRDefault="00000000">
      <w:pPr>
        <w:pStyle w:val="RoomNormal"/>
        <w:rPr>
          <w:lang w:val="es-MX"/>
        </w:rPr>
      </w:pPr>
      <w:r>
        <w:rPr>
          <w:lang w:val="es-MX"/>
        </w:rPr>
        <w:t>Estudio 4</w:t>
      </w:r>
    </w:p>
    <w:p w14:paraId="1288C0E8" w14:textId="77777777" w:rsidR="00C87FFB" w:rsidRDefault="00000000">
      <w:pPr>
        <w:rPr>
          <w:lang w:val="es-MX"/>
        </w:rPr>
      </w:pPr>
      <w:r>
        <w:rPr>
          <w:lang w:val="es-MX"/>
        </w:rPr>
        <w:t>Los miembros representan nuestro activo más poderoso. Todos aquellos que estén interesados en unirse al Comité de Afiliación para debatir ideas innovadoras para aumentar, nutrir y mantener la afiliación en el movimiento de ciegos organizados son bienvenidos.</w:t>
      </w:r>
    </w:p>
    <w:p w14:paraId="235D3570" w14:textId="77777777" w:rsidR="00C87FFB" w:rsidRDefault="00000000">
      <w:pPr>
        <w:rPr>
          <w:lang w:val="es-MX"/>
        </w:rPr>
      </w:pPr>
      <w:r>
        <w:rPr>
          <w:lang w:val="es-MX"/>
        </w:rPr>
        <w:t>Denise Avant, Presidenta</w:t>
      </w:r>
    </w:p>
    <w:p w14:paraId="49D7C328" w14:textId="77777777" w:rsidR="00C87FFB" w:rsidRDefault="00000000">
      <w:pPr>
        <w:pStyle w:val="Heading3"/>
      </w:pPr>
      <w:r>
        <w:rPr>
          <w:lang w:val="es-MX"/>
        </w:rPr>
        <w:t>9:00 a.m.-12:00 p.m. Explore NFB-NEWSLINE</w:t>
      </w:r>
      <w:r>
        <w:rPr>
          <w:vertAlign w:val="superscript"/>
          <w:lang w:val="es-MX"/>
        </w:rPr>
        <w:t>®</w:t>
      </w:r>
      <w:r>
        <w:rPr>
          <w:lang w:val="es-MX"/>
        </w:rPr>
        <w:t xml:space="preserve"> en nuestra jornada de puertas abiertas</w:t>
      </w:r>
    </w:p>
    <w:p w14:paraId="7566BB95" w14:textId="77777777" w:rsidR="00C87FFB" w:rsidRDefault="00000000">
      <w:pPr>
        <w:pStyle w:val="RoomNormal"/>
        <w:rPr>
          <w:lang w:val="es-MX"/>
        </w:rPr>
      </w:pPr>
      <w:r>
        <w:rPr>
          <w:lang w:val="es-MX"/>
        </w:rPr>
        <w:t>Estudio 10</w:t>
      </w:r>
    </w:p>
    <w:p w14:paraId="01372C1C" w14:textId="77777777" w:rsidR="00C87FFB" w:rsidRDefault="00000000">
      <w:pPr>
        <w:rPr>
          <w:lang w:val="es-MX"/>
        </w:rPr>
      </w:pPr>
      <w:r>
        <w:rPr>
          <w:lang w:val="es-MX"/>
        </w:rPr>
        <w:lastRenderedPageBreak/>
        <w:t xml:space="preserve">Desbloquee un mundo de información con este servicio gratuito de audio y Braille. Acceda a más de quinientas publicaciones a través del teléfono, la web, la aplicación o Alexa. Regístrese, recupere códigos u obténga respuestas a sus preguntas con ayuda práctica. ¡Pásese y entérese de las novedades! </w:t>
      </w:r>
    </w:p>
    <w:p w14:paraId="3CA3CDB8" w14:textId="77777777" w:rsidR="00C87FFB" w:rsidRDefault="00000000">
      <w:pPr>
        <w:rPr>
          <w:lang w:val="es-MX"/>
        </w:rPr>
      </w:pPr>
      <w:r>
        <w:rPr>
          <w:lang w:val="es-MX"/>
        </w:rPr>
        <w:t>Scott White, Director de Programas Tecnológicos Patrocinados, National Federation of the Blind</w:t>
      </w:r>
    </w:p>
    <w:p w14:paraId="7317D160" w14:textId="77777777" w:rsidR="00C87FFB" w:rsidRDefault="00C87FFB">
      <w:pPr>
        <w:pageBreakBefore/>
        <w:rPr>
          <w:lang w:val="es-MX"/>
        </w:rPr>
      </w:pPr>
    </w:p>
    <w:p w14:paraId="73C84AC1" w14:textId="77777777" w:rsidR="00C87FFB" w:rsidRDefault="00000000">
      <w:pPr>
        <w:pStyle w:val="Heading3"/>
        <w:rPr>
          <w:lang w:val="es-MX"/>
        </w:rPr>
      </w:pPr>
      <w:r>
        <w:rPr>
          <w:lang w:val="es-MX"/>
        </w:rPr>
        <w:t>9:00-12:00 Ayuntamiento de US Access Board</w:t>
      </w:r>
    </w:p>
    <w:p w14:paraId="65E8CA1E" w14:textId="77777777" w:rsidR="00C87FFB" w:rsidRDefault="00000000">
      <w:pPr>
        <w:pStyle w:val="RoomNormal"/>
        <w:rPr>
          <w:lang w:val="es-MX"/>
        </w:rPr>
      </w:pPr>
      <w:r>
        <w:rPr>
          <w:lang w:val="es-MX"/>
        </w:rPr>
        <w:t>Salones Acadia y Bissonet</w:t>
      </w:r>
    </w:p>
    <w:p w14:paraId="2E9ED26B" w14:textId="77777777" w:rsidR="00C87FFB" w:rsidRDefault="00000000">
      <w:pPr>
        <w:spacing w:line="240" w:lineRule="auto"/>
      </w:pPr>
      <w:r>
        <w:rPr>
          <w:lang w:val="es-MX"/>
        </w:rPr>
        <w:t xml:space="preserve">La Access Board invita al público a compartir sus puntos de vista sobre las barreras y los avances en materia de accesibilidad. Quienes deseen intervenir durante el acto deben inscribirse con antelación enviando por correo electrónico su nombre completo y la organización (si la hay) </w:t>
      </w:r>
      <w:r>
        <w:rPr>
          <w:szCs w:val="28"/>
          <w:lang w:val="es-MX"/>
        </w:rPr>
        <w:t>a</w:t>
      </w:r>
      <w:hyperlink r:id="rId15" w:history="1">
        <w:r>
          <w:rPr>
            <w:rStyle w:val="Hyperlink"/>
            <w:szCs w:val="28"/>
            <w:lang w:val="es-MX"/>
          </w:rPr>
          <w:t>events@access-board.gov</w:t>
        </w:r>
      </w:hyperlink>
      <w:r>
        <w:rPr>
          <w:lang w:val="es-MX"/>
        </w:rPr>
        <w:t xml:space="preserve"> . Se trata de una oportunidad única para dialogar directamente con miembros de la Junta y representantes de organisaciones federales sobre los esfuerzos en materia de accesibilidad en Luisiana y más allá.</w:t>
      </w:r>
    </w:p>
    <w:p w14:paraId="1DFB0D78" w14:textId="77777777" w:rsidR="00C87FFB" w:rsidRDefault="00000000">
      <w:pPr>
        <w:pStyle w:val="Heading3"/>
        <w:rPr>
          <w:lang w:val="es-MX"/>
        </w:rPr>
      </w:pPr>
      <w:bookmarkStart w:id="29" w:name="_Hlk195023126"/>
      <w:bookmarkStart w:id="30" w:name="_Hlk195540889"/>
      <w:r>
        <w:rPr>
          <w:lang w:val="es-MX"/>
        </w:rPr>
        <w:t>9:00 a 1:00 Reunión de la NFB sobre deportes y actividades recreativas</w:t>
      </w:r>
    </w:p>
    <w:p w14:paraId="434069B8" w14:textId="77777777" w:rsidR="00C87FFB" w:rsidRDefault="00000000">
      <w:pPr>
        <w:pStyle w:val="RoomNormal"/>
        <w:rPr>
          <w:lang w:val="es-MX"/>
        </w:rPr>
      </w:pPr>
      <w:bookmarkStart w:id="31" w:name="_Hlk193457289"/>
      <w:r>
        <w:rPr>
          <w:lang w:val="es-MX"/>
        </w:rPr>
        <w:t>Galería 1</w:t>
      </w:r>
    </w:p>
    <w:bookmarkEnd w:id="31"/>
    <w:p w14:paraId="1924895E" w14:textId="77777777" w:rsidR="00C87FFB" w:rsidRDefault="00000000">
      <w:pPr>
        <w:spacing w:line="240" w:lineRule="auto"/>
        <w:rPr>
          <w:lang w:val="es-MX"/>
        </w:rPr>
      </w:pPr>
      <w:r>
        <w:rPr>
          <w:lang w:val="es-MX"/>
        </w:rPr>
        <w:t xml:space="preserve">Infórmese sobre deportes de adaptación, fitness inclusivo y oportunidades recreativas, y cree comunidad en nuestra reunión de negocios anual. ¡Movámonos para mantener vivo el movimiento! </w:t>
      </w:r>
    </w:p>
    <w:p w14:paraId="29B6A69A" w14:textId="77777777" w:rsidR="00C87FFB" w:rsidRDefault="00000000">
      <w:pPr>
        <w:rPr>
          <w:lang w:val="es-MX"/>
        </w:rPr>
      </w:pPr>
      <w:r>
        <w:rPr>
          <w:lang w:val="es-MX"/>
        </w:rPr>
        <w:t>Richie Flores, Presidente</w:t>
      </w:r>
      <w:bookmarkEnd w:id="29"/>
    </w:p>
    <w:p w14:paraId="5F223869" w14:textId="77777777" w:rsidR="00C87FFB" w:rsidRDefault="00000000">
      <w:pPr>
        <w:pStyle w:val="Heading3"/>
        <w:rPr>
          <w:lang w:val="es-MX"/>
        </w:rPr>
      </w:pPr>
      <w:bookmarkStart w:id="32" w:name="_Hlk196484176"/>
      <w:bookmarkEnd w:id="30"/>
      <w:r>
        <w:rPr>
          <w:lang w:val="es-MX"/>
        </w:rPr>
        <w:t>10:00-11:00 El poder de la IA para la comunidad de ciegos</w:t>
      </w:r>
    </w:p>
    <w:p w14:paraId="3EDB0583" w14:textId="77777777" w:rsidR="00C87FFB" w:rsidRDefault="00000000">
      <w:pPr>
        <w:pStyle w:val="RoomNormal"/>
        <w:rPr>
          <w:lang w:val="es-MX"/>
        </w:rPr>
      </w:pPr>
      <w:r>
        <w:rPr>
          <w:lang w:val="es-MX"/>
        </w:rPr>
        <w:t>Estudio 2</w:t>
      </w:r>
    </w:p>
    <w:p w14:paraId="736F459C" w14:textId="77777777" w:rsidR="00C87FFB" w:rsidRDefault="00000000">
      <w:pPr>
        <w:rPr>
          <w:lang w:val="es-MX"/>
        </w:rPr>
      </w:pPr>
      <w:r>
        <w:rPr>
          <w:lang w:val="es-MX"/>
        </w:rPr>
        <w:t>Únase a los expertos en inteligencia artificial de Microsoft que demostrarán cómo la inteligencia artificial está transformando los productos para la comunidad de ciegos, simplificando las experiencias de los usuarios y creando nuevas posibilidades de productividad y juego.</w:t>
      </w:r>
    </w:p>
    <w:p w14:paraId="0ECE5568" w14:textId="77777777" w:rsidR="00C87FFB" w:rsidRDefault="00000000">
      <w:pPr>
        <w:rPr>
          <w:lang w:val="es-MX"/>
        </w:rPr>
      </w:pPr>
      <w:r>
        <w:rPr>
          <w:lang w:val="es-MX"/>
        </w:rPr>
        <w:t>Equipo de accesibilidad de Microsoft</w:t>
      </w:r>
      <w:bookmarkEnd w:id="32"/>
    </w:p>
    <w:p w14:paraId="1CAF2145" w14:textId="77777777" w:rsidR="00C87FFB" w:rsidRDefault="00000000">
      <w:pPr>
        <w:pStyle w:val="Heading3"/>
        <w:rPr>
          <w:lang w:val="es-MX"/>
        </w:rPr>
      </w:pPr>
      <w:bookmarkStart w:id="33" w:name="_Hlk197350434"/>
      <w:r>
        <w:rPr>
          <w:lang w:val="es-MX"/>
        </w:rPr>
        <w:t>10:00-11:00 Trastorno del sueño no 24 horas-vigilia</w:t>
      </w:r>
    </w:p>
    <w:p w14:paraId="059C072C" w14:textId="77777777" w:rsidR="00C87FFB" w:rsidRDefault="00000000">
      <w:pPr>
        <w:pStyle w:val="RoomNormal"/>
        <w:rPr>
          <w:lang w:val="es-MX"/>
        </w:rPr>
      </w:pPr>
      <w:r>
        <w:rPr>
          <w:lang w:val="es-MX"/>
        </w:rPr>
        <w:t>Estudio 3</w:t>
      </w:r>
    </w:p>
    <w:p w14:paraId="4DCBD1D0" w14:textId="77777777" w:rsidR="00C87FFB" w:rsidRDefault="00000000">
      <w:pPr>
        <w:spacing w:line="240" w:lineRule="auto"/>
        <w:rPr>
          <w:lang w:val="es-MX"/>
        </w:rPr>
      </w:pPr>
      <w:r>
        <w:rPr>
          <w:lang w:val="es-MX"/>
        </w:rPr>
        <w:t>Aprenda por qué hay una alta prevalencia de Non-24 en la comunidad ciega, cómo podría afectar al sueño y por qué a menudo se diagnostica mal. Hablaremos de los síntomas y de cómo iniciar una conversación con un profesional sanitario.</w:t>
      </w:r>
      <w:bookmarkStart w:id="34" w:name="_Hlk196816902"/>
    </w:p>
    <w:p w14:paraId="1F3D068F" w14:textId="77777777" w:rsidR="00C87FFB" w:rsidRDefault="00000000">
      <w:pPr>
        <w:rPr>
          <w:lang w:val="es-MX"/>
        </w:rPr>
      </w:pPr>
      <w:r>
        <w:rPr>
          <w:lang w:val="es-MX"/>
        </w:rPr>
        <w:t>Jennifer Lyman, RN, Enfermera clínica educadora,</w:t>
      </w:r>
      <w:bookmarkStart w:id="35" w:name="_Hlk196989658"/>
      <w:r>
        <w:rPr>
          <w:lang w:val="es-MX"/>
        </w:rPr>
        <w:t xml:space="preserve"> Vanda Pharmaceuticals</w:t>
      </w:r>
      <w:bookmarkEnd w:id="35"/>
    </w:p>
    <w:bookmarkEnd w:id="33"/>
    <w:p w14:paraId="0331684E" w14:textId="77777777" w:rsidR="00C87FFB" w:rsidRDefault="00000000">
      <w:pPr>
        <w:pStyle w:val="Heading3"/>
        <w:rPr>
          <w:lang w:val="es-MX"/>
        </w:rPr>
      </w:pPr>
      <w:r>
        <w:rPr>
          <w:lang w:val="es-MX"/>
        </w:rPr>
        <w:t>10:00-11:00 a.m. AI + JAWS a los 30: Construido para darle poder</w:t>
      </w:r>
    </w:p>
    <w:p w14:paraId="197B2F56" w14:textId="77777777" w:rsidR="00C87FFB" w:rsidRDefault="00000000">
      <w:pPr>
        <w:pStyle w:val="RoomNormal"/>
        <w:rPr>
          <w:lang w:val="es-MX"/>
        </w:rPr>
      </w:pPr>
      <w:r>
        <w:rPr>
          <w:lang w:val="es-MX"/>
        </w:rPr>
        <w:t>Estudio 9</w:t>
      </w:r>
    </w:p>
    <w:p w14:paraId="25D3B629" w14:textId="77777777" w:rsidR="00C87FFB" w:rsidRDefault="00000000">
      <w:pPr>
        <w:spacing w:line="240" w:lineRule="auto"/>
        <w:rPr>
          <w:lang w:val="es-MX"/>
        </w:rPr>
      </w:pPr>
      <w:r>
        <w:rPr>
          <w:lang w:val="es-MX"/>
        </w:rPr>
        <w:lastRenderedPageBreak/>
        <w:t>Acompañe a Ryan Jones en la celebración de los treinta años de JAWS y mire hacia el futuro. Descubra cómo JAWS y la IA están impulsando avances como FSCompanion, el etiquetado de imágenes y el braille multilínea. Vea cómo estamos rompiendo barreras y dando forma al futuro de la accesibilidad.</w:t>
      </w:r>
    </w:p>
    <w:p w14:paraId="46000B0D" w14:textId="77777777" w:rsidR="00C87FFB" w:rsidRDefault="00000000">
      <w:pPr>
        <w:rPr>
          <w:lang w:val="es-MX"/>
        </w:rPr>
      </w:pPr>
      <w:r>
        <w:rPr>
          <w:lang w:val="es-MX"/>
        </w:rPr>
        <w:t>Ryan Jones, Vicepresidente de Software y Gestión de Productos, Vispero</w:t>
      </w:r>
    </w:p>
    <w:p w14:paraId="0AB4C87E" w14:textId="77777777" w:rsidR="00C87FFB" w:rsidRDefault="00000000">
      <w:pPr>
        <w:pStyle w:val="Heading3"/>
        <w:rPr>
          <w:lang w:val="es-MX"/>
        </w:rPr>
      </w:pPr>
      <w:bookmarkStart w:id="36" w:name="_Hlk196484055"/>
      <w:bookmarkEnd w:id="34"/>
      <w:r>
        <w:rPr>
          <w:lang w:val="es-MX"/>
        </w:rPr>
        <w:t>10:00-12:00 LGBT+: Balance de mitad de año</w:t>
      </w:r>
    </w:p>
    <w:p w14:paraId="547C4A49" w14:textId="77777777" w:rsidR="00C87FFB" w:rsidRDefault="00000000">
      <w:pPr>
        <w:pStyle w:val="RoomNormal"/>
        <w:rPr>
          <w:lang w:val="es-MX"/>
        </w:rPr>
      </w:pPr>
      <w:r>
        <w:rPr>
          <w:lang w:val="es-MX"/>
        </w:rPr>
        <w:t>Estudio 8</w:t>
      </w:r>
    </w:p>
    <w:p w14:paraId="3F3ABB6B" w14:textId="77777777" w:rsidR="00C87FFB" w:rsidRDefault="00000000">
      <w:pPr>
        <w:rPr>
          <w:lang w:val="es-MX"/>
        </w:rPr>
      </w:pPr>
      <w:r>
        <w:rPr>
          <w:lang w:val="es-MX"/>
        </w:rPr>
        <w:t xml:space="preserve">Únase al grupo LGBT+ de la NFB para debatir sobre la actualidad, las leyes pertinentes en materia de derechos civiles, los esfuerzos de defensa y las oportunidades de aplicación para personas de todos los orígenes. Aliados bienvenidos. Centrado en la comunidad. </w:t>
      </w:r>
    </w:p>
    <w:p w14:paraId="4B34DD19" w14:textId="77777777" w:rsidR="00C87FFB" w:rsidRDefault="00000000">
      <w:pPr>
        <w:rPr>
          <w:lang w:val="es-MX"/>
        </w:rPr>
      </w:pPr>
      <w:r>
        <w:rPr>
          <w:lang w:val="es-MX"/>
        </w:rPr>
        <w:t>Sanho Steele-Louchart, President</w:t>
      </w:r>
      <w:bookmarkEnd w:id="36"/>
      <w:r>
        <w:rPr>
          <w:lang w:val="es-MX"/>
        </w:rPr>
        <w:t>e</w:t>
      </w:r>
    </w:p>
    <w:p w14:paraId="4612F122" w14:textId="77777777" w:rsidR="00C87FFB" w:rsidRDefault="00000000">
      <w:pPr>
        <w:pStyle w:val="Heading3"/>
        <w:rPr>
          <w:lang w:val="es-MX"/>
        </w:rPr>
      </w:pPr>
      <w:r>
        <w:rPr>
          <w:lang w:val="es-MX"/>
        </w:rPr>
        <w:t>11:00-12:00 Novedades en accesibilidad de Google</w:t>
      </w:r>
    </w:p>
    <w:p w14:paraId="5FB97227" w14:textId="77777777" w:rsidR="00C87FFB" w:rsidRDefault="00000000">
      <w:pPr>
        <w:pStyle w:val="RoomNormal"/>
        <w:rPr>
          <w:lang w:val="es-MX"/>
        </w:rPr>
      </w:pPr>
      <w:r>
        <w:rPr>
          <w:lang w:val="es-MX"/>
        </w:rPr>
        <w:t>Galería 5</w:t>
      </w:r>
    </w:p>
    <w:p w14:paraId="685D22F9" w14:textId="77777777" w:rsidR="00C87FFB" w:rsidRDefault="00000000">
      <w:pPr>
        <w:rPr>
          <w:lang w:val="es-MX"/>
        </w:rPr>
      </w:pPr>
      <w:r>
        <w:rPr>
          <w:lang w:val="es-MX"/>
        </w:rPr>
        <w:t xml:space="preserve">Únase a nosotros para recibir información actualizada sobre las últimas herramientas y funciones de accesibilidad de Google, diseñadas para mejorar la experiencia de usuario de la comunidad de ciegos y personas con baja visión. </w:t>
      </w:r>
    </w:p>
    <w:p w14:paraId="58139E5F" w14:textId="77777777" w:rsidR="00C87FFB" w:rsidRDefault="00000000">
      <w:pPr>
        <w:pStyle w:val="Heading3"/>
        <w:rPr>
          <w:lang w:val="es-MX"/>
        </w:rPr>
      </w:pPr>
      <w:r>
        <w:rPr>
          <w:lang w:val="es-MX"/>
        </w:rPr>
        <w:t>11:00-12:30 Inicie su carrera profesional con competencias de lector de pantalla</w:t>
      </w:r>
    </w:p>
    <w:p w14:paraId="03AF7C48" w14:textId="77777777" w:rsidR="00C87FFB" w:rsidRDefault="00000000">
      <w:pPr>
        <w:pStyle w:val="RoomNormal"/>
        <w:rPr>
          <w:lang w:val="es-MX"/>
        </w:rPr>
      </w:pPr>
      <w:r>
        <w:rPr>
          <w:lang w:val="es-MX"/>
        </w:rPr>
        <w:t>Estudio 7</w:t>
      </w:r>
    </w:p>
    <w:p w14:paraId="7E3F7A7E" w14:textId="77777777" w:rsidR="00C87FFB" w:rsidRDefault="00000000">
      <w:pPr>
        <w:rPr>
          <w:lang w:val="es-MX"/>
        </w:rPr>
      </w:pPr>
      <w:r>
        <w:rPr>
          <w:lang w:val="es-MX"/>
        </w:rPr>
        <w:t>¿Usa un lector de pantalla? ¿Le cuesta encontrar trabajo? Deje de luchar y empieze a lanzar su carrera en accesibilidad digital. Es muy sencillo. Reciba formación, obtenga un certificado y consiga trabajo. Infórmese sobre el Programa CAT y su camino directo al empleo con AccessAbility Officer.</w:t>
      </w:r>
    </w:p>
    <w:p w14:paraId="644B37A5" w14:textId="77777777" w:rsidR="00C87FFB" w:rsidRDefault="00000000">
      <w:pPr>
        <w:rPr>
          <w:lang w:val="es-MX"/>
        </w:rPr>
      </w:pPr>
      <w:r>
        <w:rPr>
          <w:lang w:val="es-MX"/>
        </w:rPr>
        <w:t>Heather Burns, Jefa de Prestaciones y Copropietaria de AccessAbility Officer</w:t>
      </w:r>
    </w:p>
    <w:p w14:paraId="34A2A928" w14:textId="77777777" w:rsidR="00C87FFB" w:rsidRDefault="00000000">
      <w:pPr>
        <w:pStyle w:val="Heading3"/>
      </w:pPr>
      <w:r>
        <w:t>11:30-12:30 Microsoft Copilot for Work</w:t>
      </w:r>
    </w:p>
    <w:p w14:paraId="5F4032CE" w14:textId="77777777" w:rsidR="00C87FFB" w:rsidRDefault="00000000">
      <w:pPr>
        <w:pStyle w:val="RoomNormal"/>
      </w:pPr>
      <w:r>
        <w:t>Estudio 2</w:t>
      </w:r>
    </w:p>
    <w:p w14:paraId="3CE9E96B" w14:textId="77777777" w:rsidR="00C87FFB" w:rsidRDefault="00000000">
      <w:pPr>
        <w:rPr>
          <w:lang w:val="es-MX"/>
        </w:rPr>
      </w:pPr>
      <w:r>
        <w:rPr>
          <w:lang w:val="es-MX"/>
        </w:rPr>
        <w:t>Descubra cómo la IA mejora las habilidades y la productividad de los invidentes. Descubre las herramientas Copilot que agilizan los flujos de trabajo, fomentan la colaboración y dotan a la comunidad de habilidades digitales para el lugar de trabajo moderno.</w:t>
      </w:r>
    </w:p>
    <w:p w14:paraId="74AC8CE1" w14:textId="77777777" w:rsidR="00C87FFB" w:rsidRDefault="00000000">
      <w:pPr>
        <w:rPr>
          <w:lang w:val="es-MX"/>
        </w:rPr>
      </w:pPr>
      <w:r>
        <w:rPr>
          <w:lang w:val="es-MX"/>
        </w:rPr>
        <w:lastRenderedPageBreak/>
        <w:t>Equipo de accesibilidad de Microsoft</w:t>
      </w:r>
    </w:p>
    <w:p w14:paraId="1AA579DE" w14:textId="77777777" w:rsidR="00C87FFB" w:rsidRDefault="00000000">
      <w:pPr>
        <w:pStyle w:val="Heading3"/>
        <w:rPr>
          <w:lang w:val="es-MX"/>
        </w:rPr>
      </w:pPr>
      <w:r>
        <w:rPr>
          <w:lang w:val="es-MX"/>
        </w:rPr>
        <w:t>11:30-12:30 Non-24. Una crisis silenciosa en la salud del sueño Una crisis silenciosa en la salud del sueño</w:t>
      </w:r>
    </w:p>
    <w:p w14:paraId="5941034D" w14:textId="77777777" w:rsidR="00C87FFB" w:rsidRDefault="00000000">
      <w:pPr>
        <w:pStyle w:val="RoomNormal"/>
        <w:rPr>
          <w:lang w:val="es-MX"/>
        </w:rPr>
      </w:pPr>
      <w:r>
        <w:rPr>
          <w:lang w:val="es-MX"/>
        </w:rPr>
        <w:t>Salón C</w:t>
      </w:r>
    </w:p>
    <w:p w14:paraId="2E289005" w14:textId="77777777" w:rsidR="00C87FFB" w:rsidRDefault="00000000">
      <w:pPr>
        <w:rPr>
          <w:lang w:val="es-MX"/>
        </w:rPr>
      </w:pPr>
      <w:r>
        <w:rPr>
          <w:lang w:val="es-MX"/>
        </w:rPr>
        <w:t>Millones de personas viven con Non-24 sin un nombre para lo que experimentan. Descubra cómo el cribado precoz, una mayor concienciación y mejores herramientas pueden cambiar esta situación.</w:t>
      </w:r>
    </w:p>
    <w:p w14:paraId="6529CAA2" w14:textId="77777777" w:rsidR="00C87FFB" w:rsidRDefault="00000000">
      <w:pPr>
        <w:rPr>
          <w:lang w:val="es-MX"/>
        </w:rPr>
      </w:pPr>
      <w:r>
        <w:rPr>
          <w:lang w:val="es-MX"/>
        </w:rPr>
        <w:t>CaryHealth</w:t>
      </w:r>
    </w:p>
    <w:p w14:paraId="0F4F993F" w14:textId="77777777" w:rsidR="00C87FFB" w:rsidRDefault="00000000">
      <w:pPr>
        <w:pStyle w:val="Heading3"/>
        <w:rPr>
          <w:lang w:val="es-MX"/>
        </w:rPr>
      </w:pPr>
      <w:r>
        <w:rPr>
          <w:lang w:val="es-MX"/>
        </w:rPr>
        <w:t>12:00-1:00 Demostración de Slack y sesión de feedback</w:t>
      </w:r>
    </w:p>
    <w:p w14:paraId="7BB6CB0B" w14:textId="77777777" w:rsidR="00C87FFB" w:rsidRDefault="00000000">
      <w:pPr>
        <w:pStyle w:val="RoomNormal"/>
        <w:rPr>
          <w:lang w:val="es-MX"/>
        </w:rPr>
      </w:pPr>
      <w:r>
        <w:rPr>
          <w:lang w:val="es-MX"/>
        </w:rPr>
        <w:t>Galería 6</w:t>
      </w:r>
    </w:p>
    <w:p w14:paraId="2E9857F0" w14:textId="77777777" w:rsidR="00C87FFB" w:rsidRDefault="00000000">
      <w:pPr>
        <w:rPr>
          <w:lang w:val="es-MX"/>
        </w:rPr>
      </w:pPr>
      <w:r>
        <w:rPr>
          <w:lang w:val="es-MX"/>
        </w:rPr>
        <w:t xml:space="preserve">El equipo de Slack hablará sobre cómo colaboramos con personas ciegas para diseñar, construir y perfeccionar el funcionamiento de Slack. Demostraremos algunos de los resultados satisfactorios (y probablemente algunas imperfecciones) utilizando flujos de trabajo comunes en Slack. Agradeceremos sus preguntas y comentarios. </w:t>
      </w:r>
    </w:p>
    <w:p w14:paraId="25725E3E" w14:textId="77777777" w:rsidR="00C87FFB" w:rsidRDefault="00000000">
      <w:pPr>
        <w:rPr>
          <w:lang w:val="es-MX"/>
        </w:rPr>
      </w:pPr>
      <w:r>
        <w:rPr>
          <w:lang w:val="es-MX"/>
        </w:rPr>
        <w:t>Todd Kloots y Chris Xu, Slack</w:t>
      </w:r>
    </w:p>
    <w:p w14:paraId="2F963203" w14:textId="77777777" w:rsidR="00C87FFB" w:rsidRDefault="00000000">
      <w:pPr>
        <w:pStyle w:val="Heading3"/>
        <w:rPr>
          <w:lang w:val="es-MX"/>
        </w:rPr>
      </w:pPr>
      <w:r>
        <w:rPr>
          <w:lang w:val="es-MX"/>
        </w:rPr>
        <w:t>1:00 p.m. Comité de Resoluciones</w:t>
      </w:r>
    </w:p>
    <w:p w14:paraId="30096D7D" w14:textId="77777777" w:rsidR="00C87FFB" w:rsidRDefault="00000000">
      <w:pPr>
        <w:pStyle w:val="RoomNormal"/>
        <w:rPr>
          <w:lang w:val="es-MX"/>
        </w:rPr>
      </w:pPr>
      <w:r>
        <w:rPr>
          <w:lang w:val="es-MX"/>
        </w:rPr>
        <w:t>Salones Acadia y Bissonet</w:t>
      </w:r>
    </w:p>
    <w:p w14:paraId="74BA2A6D" w14:textId="77777777" w:rsidR="00C87FFB" w:rsidRDefault="00000000">
      <w:r>
        <w:rPr>
          <w:lang w:val="es-MX"/>
        </w:rPr>
        <w:t xml:space="preserve">ID de la reunión de Zoom: </w:t>
      </w:r>
      <w:hyperlink r:id="rId16" w:history="1">
        <w:r>
          <w:rPr>
            <w:rStyle w:val="Hyperlink"/>
            <w:lang w:val="es-MX"/>
          </w:rPr>
          <w:t>nfb-org.zoom.us/j/92019487891</w:t>
        </w:r>
      </w:hyperlink>
    </w:p>
    <w:p w14:paraId="24FA8585" w14:textId="77777777" w:rsidR="00C87FFB" w:rsidRDefault="00000000">
      <w:r>
        <w:t xml:space="preserve">Evento de 1CapApp: </w:t>
      </w:r>
      <w:hyperlink r:id="rId17" w:history="1">
        <w:r>
          <w:rPr>
            <w:rStyle w:val="Hyperlink"/>
          </w:rPr>
          <w:t>ECS.1capapp.com/event/nfb</w:t>
        </w:r>
      </w:hyperlink>
    </w:p>
    <w:p w14:paraId="39E104C7" w14:textId="77777777" w:rsidR="00C87FFB" w:rsidRDefault="00000000">
      <w:r>
        <w:t>Donald Porterfield, Presidente</w:t>
      </w:r>
    </w:p>
    <w:p w14:paraId="08810862" w14:textId="77777777" w:rsidR="00C87FFB" w:rsidRDefault="00000000">
      <w:pPr>
        <w:pStyle w:val="Heading3"/>
        <w:rPr>
          <w:lang w:val="es-MX"/>
        </w:rPr>
      </w:pPr>
      <w:bookmarkStart w:id="37" w:name="_Hlk195604996"/>
      <w:r>
        <w:rPr>
          <w:lang w:val="es-MX"/>
        </w:rPr>
        <w:t>1:00-2:00 p.m. ¿Qué hay de nuevo en los dispositivos Amazon?</w:t>
      </w:r>
    </w:p>
    <w:p w14:paraId="592B5305" w14:textId="77777777" w:rsidR="00C87FFB" w:rsidRDefault="00000000">
      <w:pPr>
        <w:pStyle w:val="RoomNormal"/>
        <w:rPr>
          <w:lang w:val="es-MX"/>
        </w:rPr>
      </w:pPr>
      <w:r>
        <w:rPr>
          <w:lang w:val="es-MX"/>
        </w:rPr>
        <w:t>Estudio 9</w:t>
      </w:r>
    </w:p>
    <w:p w14:paraId="6E1CC23A" w14:textId="77777777" w:rsidR="00C87FFB" w:rsidRDefault="00000000">
      <w:pPr>
        <w:rPr>
          <w:lang w:val="es-MX"/>
        </w:rPr>
      </w:pPr>
      <w:r>
        <w:rPr>
          <w:lang w:val="es-MX"/>
        </w:rPr>
        <w:t xml:space="preserve">Amazon se obsesiona con la satisfacción del cliente, y eso incluye a los clientes con discapacidad. En esta sesión, los expertos en accesibilidad de Amazon hablarán de las últimas funciones de accesibilidad para Fire TV, Smart Home, el nuevo Alexa y mucho más. </w:t>
      </w:r>
    </w:p>
    <w:p w14:paraId="60541BFC" w14:textId="77777777" w:rsidR="00C87FFB" w:rsidRDefault="00000000">
      <w:pPr>
        <w:rPr>
          <w:lang w:val="es-MX"/>
        </w:rPr>
      </w:pPr>
      <w:r>
        <w:rPr>
          <w:lang w:val="es-MX"/>
        </w:rPr>
        <w:t>Peter Korn, Director de Accesibilidad, Dispositivos y Servicios de Amazon</w:t>
      </w:r>
    </w:p>
    <w:p w14:paraId="15C28890" w14:textId="77777777" w:rsidR="00C87FFB" w:rsidRDefault="00000000">
      <w:pPr>
        <w:pStyle w:val="Heading3"/>
      </w:pPr>
      <w:r>
        <w:lastRenderedPageBreak/>
        <w:t>1:00-2:00 Wells Fargo Bank of Doing</w:t>
      </w:r>
    </w:p>
    <w:p w14:paraId="62FDB302" w14:textId="77777777" w:rsidR="00C87FFB" w:rsidRDefault="00000000">
      <w:pPr>
        <w:pStyle w:val="RoomNormal"/>
      </w:pPr>
      <w:r>
        <w:t>Estudio 4</w:t>
      </w:r>
    </w:p>
    <w:p w14:paraId="39C9447F" w14:textId="77777777" w:rsidR="00C87FFB" w:rsidRDefault="00000000">
      <w:pPr>
        <w:rPr>
          <w:lang w:val="es-MX"/>
        </w:rPr>
      </w:pPr>
      <w:r>
        <w:rPr>
          <w:lang w:val="es-MX"/>
        </w:rPr>
        <w:t xml:space="preserve">Wells Fargo ofrece una gama de productos y servicios que pueden ayudarle a realizar su viaje financiero desde la seguridad hasta la protección del patrimonio. Únase a los representantes de Wells Fargo </w:t>
      </w:r>
      <w:r>
        <w:rPr>
          <w:lang w:val="es-MX"/>
        </w:rPr>
        <w:br/>
        <w:t xml:space="preserve">para discutir estos temas y responder cualquier pregunta que pueda tener sobre lo que podemos hacer </w:t>
      </w:r>
      <w:r>
        <w:rPr>
          <w:lang w:val="es-MX"/>
        </w:rPr>
        <w:br/>
        <w:t>por usted.</w:t>
      </w:r>
    </w:p>
    <w:p w14:paraId="79557DC5" w14:textId="77777777" w:rsidR="00C87FFB" w:rsidRDefault="00000000">
      <w:pPr>
        <w:rPr>
          <w:lang w:val="es-MX"/>
        </w:rPr>
      </w:pPr>
      <w:r>
        <w:rPr>
          <w:lang w:val="es-MX"/>
        </w:rPr>
        <w:t>Lawrence Bowdish, Jefe de Información, Salud Financiera, Wells Fargo</w:t>
      </w:r>
    </w:p>
    <w:bookmarkEnd w:id="37"/>
    <w:p w14:paraId="5FC6F343" w14:textId="77777777" w:rsidR="00C87FFB" w:rsidRDefault="00C87FFB">
      <w:pPr>
        <w:rPr>
          <w:lang w:val="es-MX"/>
        </w:rPr>
      </w:pPr>
    </w:p>
    <w:p w14:paraId="6E6F458D" w14:textId="77777777" w:rsidR="00C87FFB" w:rsidRDefault="00000000">
      <w:pPr>
        <w:pStyle w:val="Heading3"/>
        <w:pageBreakBefore/>
        <w:rPr>
          <w:lang w:val="es-MX"/>
        </w:rPr>
      </w:pPr>
      <w:r>
        <w:rPr>
          <w:lang w:val="es-MX"/>
        </w:rPr>
        <w:lastRenderedPageBreak/>
        <w:t>1:00-4:00 Feria de empleo</w:t>
      </w:r>
    </w:p>
    <w:p w14:paraId="3DCC27DC" w14:textId="77777777" w:rsidR="00C87FFB" w:rsidRDefault="00000000">
      <w:pPr>
        <w:pStyle w:val="RoomNormal"/>
        <w:rPr>
          <w:lang w:val="es-MX"/>
        </w:rPr>
      </w:pPr>
      <w:r>
        <w:rPr>
          <w:lang w:val="es-MX"/>
        </w:rPr>
        <w:t>Galerías 2 y 3</w:t>
      </w:r>
    </w:p>
    <w:p w14:paraId="5C2203A7" w14:textId="77777777" w:rsidR="00C87FFB" w:rsidRDefault="00000000">
      <w:pPr>
        <w:rPr>
          <w:lang w:val="es-MX"/>
        </w:rPr>
      </w:pPr>
      <w:r>
        <w:rPr>
          <w:lang w:val="es-MX"/>
        </w:rPr>
        <w:t>Venga a conocer a empleadores nacionales y regionales, incluidos muchos de nuestros patrocinadores de la convención y empleadores de Luisiana. ¡Este es su primer paso hacia una gran carrera! Preinscríbase antes del 8 de junio para obtener todos los beneficios de asistir. Patrocinado por el Comité de Empleo de la NFB.</w:t>
      </w:r>
    </w:p>
    <w:p w14:paraId="1FF30A9E" w14:textId="77777777" w:rsidR="00C87FFB" w:rsidRDefault="00000000">
      <w:pPr>
        <w:rPr>
          <w:lang w:val="es-MX"/>
        </w:rPr>
      </w:pPr>
      <w:r>
        <w:rPr>
          <w:lang w:val="es-MX"/>
        </w:rPr>
        <w:t>Lia Stone, Presidenta</w:t>
      </w:r>
    </w:p>
    <w:p w14:paraId="49EB06EC" w14:textId="77777777" w:rsidR="00C87FFB" w:rsidRDefault="00000000">
      <w:pPr>
        <w:pStyle w:val="Heading3"/>
        <w:rPr>
          <w:lang w:val="es-MX"/>
        </w:rPr>
      </w:pPr>
      <w:r>
        <w:rPr>
          <w:lang w:val="es-MX"/>
        </w:rPr>
        <w:t>1:00-6:00 Sala de Arte Táctil sin cita previa</w:t>
      </w:r>
    </w:p>
    <w:p w14:paraId="58755610" w14:textId="77777777" w:rsidR="00C87FFB" w:rsidRDefault="00000000">
      <w:pPr>
        <w:pStyle w:val="RoomNormal"/>
        <w:rPr>
          <w:lang w:val="es-MX"/>
        </w:rPr>
      </w:pPr>
      <w:r>
        <w:rPr>
          <w:lang w:val="es-MX"/>
        </w:rPr>
        <w:t>Estudio 6</w:t>
      </w:r>
    </w:p>
    <w:p w14:paraId="287384D9" w14:textId="77777777" w:rsidR="00C87FFB" w:rsidRDefault="00000000">
      <w:pPr>
        <w:rPr>
          <w:lang w:val="es-MX"/>
        </w:rPr>
      </w:pPr>
      <w:r>
        <w:rPr>
          <w:lang w:val="es-MX"/>
        </w:rPr>
        <w:t>Actividades artísticas gratuitas para todos. Haga dibujos táctiles, coloree dibujos, esculpe arcilla, pliege origami, codifice SVG, construya con LEGOs y complete actividades de puzzle. Los profesores están en la sala. Disfrute de la exposición de arte y de los libros ilustrados táctiles. Venga cuando quiera. Quédese el tiempo que que quiera.</w:t>
      </w:r>
    </w:p>
    <w:p w14:paraId="72BC34EC" w14:textId="77777777" w:rsidR="00C87FFB" w:rsidRDefault="00000000">
      <w:pPr>
        <w:rPr>
          <w:lang w:val="es-MX"/>
        </w:rPr>
      </w:pPr>
      <w:r>
        <w:rPr>
          <w:lang w:val="es-MX"/>
        </w:rPr>
        <w:t>Ann Cunningham, Coordinadora</w:t>
      </w:r>
    </w:p>
    <w:p w14:paraId="39473580" w14:textId="77777777" w:rsidR="00C87FFB" w:rsidRDefault="00000000">
      <w:pPr>
        <w:pStyle w:val="Heading3"/>
      </w:pPr>
      <w:bookmarkStart w:id="38" w:name="_Hlk198715724"/>
      <w:r>
        <w:rPr>
          <w:lang w:val="es-MX"/>
        </w:rPr>
        <w:t>2:00-5:00 p.m. Explore NFB-NEWSLINE</w:t>
      </w:r>
      <w:r>
        <w:rPr>
          <w:vertAlign w:val="superscript"/>
          <w:lang w:val="es-MX"/>
        </w:rPr>
        <w:t>®</w:t>
      </w:r>
      <w:r>
        <w:rPr>
          <w:lang w:val="es-MX"/>
        </w:rPr>
        <w:t xml:space="preserve"> en nuestra jornada de puertas abiertas</w:t>
      </w:r>
    </w:p>
    <w:p w14:paraId="7BDC3B66" w14:textId="77777777" w:rsidR="00C87FFB" w:rsidRDefault="00000000">
      <w:pPr>
        <w:pStyle w:val="RoomNormal"/>
        <w:rPr>
          <w:lang w:val="es-MX"/>
        </w:rPr>
      </w:pPr>
      <w:r>
        <w:rPr>
          <w:lang w:val="es-MX"/>
        </w:rPr>
        <w:t>Estudio 10</w:t>
      </w:r>
    </w:p>
    <w:p w14:paraId="4ADFB855" w14:textId="77777777" w:rsidR="00C87FFB" w:rsidRDefault="00000000">
      <w:pPr>
        <w:rPr>
          <w:lang w:val="es-MX"/>
        </w:rPr>
      </w:pPr>
      <w:r>
        <w:rPr>
          <w:lang w:val="es-MX"/>
        </w:rPr>
        <w:t xml:space="preserve">Desbloquee un mundo de información con este servicio gratuito de audio y Braille. Acceda a más de quinientas publicaciones a través del teléfono, la web, la aplicación o Alexa. Regístrese, recupere códigos u obténga respuestas a sus preguntas con ayuda práctica. ¡Pásese y entérese de las novedades! </w:t>
      </w:r>
    </w:p>
    <w:p w14:paraId="03AF6D86" w14:textId="77777777" w:rsidR="00C87FFB" w:rsidRDefault="00000000">
      <w:pPr>
        <w:rPr>
          <w:lang w:val="es-MX"/>
        </w:rPr>
      </w:pPr>
      <w:r>
        <w:rPr>
          <w:lang w:val="es-MX"/>
        </w:rPr>
        <w:t>Scott White, Director de Programas Tecnológicos Patrocinados, National Federation of the Blind</w:t>
      </w:r>
    </w:p>
    <w:p w14:paraId="7C095C95" w14:textId="77777777" w:rsidR="00C87FFB" w:rsidRDefault="00000000">
      <w:pPr>
        <w:pStyle w:val="Heading3"/>
        <w:rPr>
          <w:lang w:val="es-MX"/>
        </w:rPr>
      </w:pPr>
      <w:bookmarkStart w:id="39" w:name="_Hlk196817304"/>
      <w:bookmarkStart w:id="40" w:name="_Hlk195257206"/>
      <w:bookmarkEnd w:id="38"/>
      <w:r>
        <w:rPr>
          <w:lang w:val="es-MX"/>
        </w:rPr>
        <w:t>2:15-3:15 p.m. Facilitar las compras en Amazon</w:t>
      </w:r>
    </w:p>
    <w:p w14:paraId="0E31B518" w14:textId="77777777" w:rsidR="00C87FFB" w:rsidRDefault="00000000">
      <w:pPr>
        <w:pStyle w:val="RoomNormal"/>
        <w:rPr>
          <w:lang w:val="es-MX"/>
        </w:rPr>
      </w:pPr>
      <w:r>
        <w:rPr>
          <w:lang w:val="es-MX"/>
        </w:rPr>
        <w:t>Estudio 9</w:t>
      </w:r>
    </w:p>
    <w:p w14:paraId="23FD2207" w14:textId="77777777" w:rsidR="00C87FFB" w:rsidRDefault="00000000">
      <w:pPr>
        <w:rPr>
          <w:lang w:val="es-MX"/>
        </w:rPr>
      </w:pPr>
      <w:r>
        <w:rPr>
          <w:lang w:val="es-MX"/>
        </w:rPr>
        <w:t xml:space="preserve">Explore las últimas funciones de accesibilidad que hacen que navegar y comprar en Amazon sea más rápido e intuitivo para todos. Mostraremos cómo las nuevas herramientas basadas en IA y las funciones de navegación mejoradas ayudan a los clientes a encontrar productos e información de forma más eficiente y accesible. </w:t>
      </w:r>
    </w:p>
    <w:p w14:paraId="410F24E2" w14:textId="77777777" w:rsidR="00C87FFB" w:rsidRDefault="00000000">
      <w:pPr>
        <w:rPr>
          <w:lang w:val="es-MX"/>
        </w:rPr>
      </w:pPr>
      <w:r>
        <w:rPr>
          <w:lang w:val="es-MX"/>
        </w:rPr>
        <w:lastRenderedPageBreak/>
        <w:t>Kiran Kaja, Responsable principal de productos, Accesibilidad de las tiendas de Amazon en todo el mundo</w:t>
      </w:r>
    </w:p>
    <w:p w14:paraId="7D06D0BC" w14:textId="77777777" w:rsidR="00C87FFB" w:rsidRDefault="00C87FFB">
      <w:pPr>
        <w:pageBreakBefore/>
        <w:rPr>
          <w:lang w:val="es-MX"/>
        </w:rPr>
      </w:pPr>
    </w:p>
    <w:p w14:paraId="0982A5F3" w14:textId="77777777" w:rsidR="00C87FFB" w:rsidRDefault="00000000">
      <w:pPr>
        <w:pStyle w:val="Heading3"/>
        <w:rPr>
          <w:lang w:val="es-MX"/>
        </w:rPr>
      </w:pPr>
      <w:r>
        <w:rPr>
          <w:lang w:val="es-MX"/>
        </w:rPr>
        <w:t>3:30-4:30 p.m. Accesibilidad en Prime Video</w:t>
      </w:r>
    </w:p>
    <w:p w14:paraId="7425133F" w14:textId="77777777" w:rsidR="00C87FFB" w:rsidRDefault="00000000">
      <w:pPr>
        <w:pStyle w:val="RoomNormal"/>
        <w:rPr>
          <w:lang w:val="es-MX"/>
        </w:rPr>
      </w:pPr>
      <w:r>
        <w:rPr>
          <w:lang w:val="es-MX"/>
        </w:rPr>
        <w:t>Estudio 9</w:t>
      </w:r>
    </w:p>
    <w:p w14:paraId="4D604C06" w14:textId="77777777" w:rsidR="00C87FFB" w:rsidRDefault="00000000">
      <w:pPr>
        <w:rPr>
          <w:lang w:val="es-MX"/>
        </w:rPr>
      </w:pPr>
      <w:r>
        <w:rPr>
          <w:lang w:val="es-MX"/>
        </w:rPr>
        <w:t>Únase al equipo de accesibilidad de Amazon/Prime Video para obtener más información sobre nuestro viaje para introducir nuevas funciones y mejorar las opciones de accesibilidad existentes. Conozca nuestras iniciativas para mejorar el descubrimiento y la experiencia de los clientes.</w:t>
      </w:r>
    </w:p>
    <w:p w14:paraId="02517101" w14:textId="77777777" w:rsidR="00C87FFB" w:rsidRDefault="00000000">
      <w:pPr>
        <w:rPr>
          <w:lang w:val="es-MX"/>
        </w:rPr>
      </w:pPr>
      <w:r>
        <w:rPr>
          <w:lang w:val="es-MX"/>
        </w:rPr>
        <w:t>Amazon</w:t>
      </w:r>
    </w:p>
    <w:bookmarkEnd w:id="39"/>
    <w:p w14:paraId="0968D948" w14:textId="77777777" w:rsidR="00C87FFB" w:rsidRDefault="00000000">
      <w:pPr>
        <w:pStyle w:val="Heading3"/>
        <w:rPr>
          <w:lang w:val="es-MX"/>
        </w:rPr>
      </w:pPr>
      <w:r>
        <w:rPr>
          <w:lang w:val="es-MX"/>
        </w:rPr>
        <w:t>3:30-5:00 p.m. Crear una empresa de accesibilidad digital</w:t>
      </w:r>
    </w:p>
    <w:p w14:paraId="16644F31" w14:textId="77777777" w:rsidR="00C87FFB" w:rsidRDefault="00000000">
      <w:pPr>
        <w:pStyle w:val="RoomNormal"/>
        <w:rPr>
          <w:lang w:val="es-MX"/>
        </w:rPr>
      </w:pPr>
      <w:r>
        <w:rPr>
          <w:lang w:val="es-MX"/>
        </w:rPr>
        <w:t>Estudio 7</w:t>
      </w:r>
    </w:p>
    <w:p w14:paraId="213EBF78" w14:textId="77777777" w:rsidR="00C87FFB" w:rsidRDefault="00000000">
      <w:pPr>
        <w:rPr>
          <w:lang w:val="es-MX"/>
        </w:rPr>
      </w:pPr>
      <w:r>
        <w:rPr>
          <w:lang w:val="es-MX"/>
        </w:rPr>
        <w:t>Si es una empresa social o un emprendedor hambriento que quiere contratar a personas ciegas, esta sesión le enseña cómo hicimos crecer nuestro negocio millonario de accesibilidad digital con probadores ciegos y DARTSuite. Desde cerrar acuerdos hasta gestionar proyectos, ¡no querrá perdérsela! Incluye una sesión de preguntas y respuestas en directo.</w:t>
      </w:r>
    </w:p>
    <w:p w14:paraId="7F441D6B" w14:textId="77777777" w:rsidR="00C87FFB" w:rsidRDefault="00000000">
      <w:pPr>
        <w:rPr>
          <w:lang w:val="es-MX"/>
        </w:rPr>
      </w:pPr>
      <w:bookmarkStart w:id="41" w:name="_Hlk195256444"/>
      <w:bookmarkEnd w:id="40"/>
      <w:r>
        <w:rPr>
          <w:lang w:val="es-MX"/>
        </w:rPr>
        <w:t>Heather Burns, Jefa de Prestaciones y Copropietaria de AccessAbility Officer</w:t>
      </w:r>
    </w:p>
    <w:p w14:paraId="73298A9E" w14:textId="77777777" w:rsidR="00C87FFB" w:rsidRDefault="00000000">
      <w:pPr>
        <w:pStyle w:val="Heading3"/>
        <w:rPr>
          <w:lang w:val="es-MX"/>
        </w:rPr>
      </w:pPr>
      <w:r>
        <w:rPr>
          <w:lang w:val="es-MX"/>
        </w:rPr>
        <w:t>4:00-5:00 p.m. Navegar por el sistema de inmigración de EE.UU.</w:t>
      </w:r>
    </w:p>
    <w:p w14:paraId="1BB7B17B" w14:textId="77777777" w:rsidR="00C87FFB" w:rsidRDefault="00000000">
      <w:pPr>
        <w:pStyle w:val="RoomNormal"/>
        <w:rPr>
          <w:lang w:val="es-MX"/>
        </w:rPr>
      </w:pPr>
      <w:r>
        <w:rPr>
          <w:lang w:val="es-MX"/>
        </w:rPr>
        <w:t>Galería 4</w:t>
      </w:r>
    </w:p>
    <w:p w14:paraId="71208CAE" w14:textId="77777777" w:rsidR="00C87FFB" w:rsidRDefault="00000000">
      <w:pPr>
        <w:rPr>
          <w:lang w:val="es-MX"/>
        </w:rPr>
      </w:pPr>
      <w:r>
        <w:rPr>
          <w:lang w:val="es-MX"/>
        </w:rPr>
        <w:t>Únase a nosotros para escuchar a los panelistas que comparten sus experiencias personales navegando por las complejidades del sistema de inmigración de Estados Unidos como persona ciega, así como la forma en que abogaron por un acceso equitativo.</w:t>
      </w:r>
    </w:p>
    <w:p w14:paraId="08C1D69E" w14:textId="77777777" w:rsidR="00C87FFB" w:rsidRDefault="00000000">
      <w:pPr>
        <w:rPr>
          <w:lang w:val="es-MX"/>
        </w:rPr>
      </w:pPr>
      <w:r>
        <w:rPr>
          <w:lang w:val="es-MX"/>
        </w:rPr>
        <w:t>Seyoon Choi, Moderador</w:t>
      </w:r>
    </w:p>
    <w:p w14:paraId="0F5311FD" w14:textId="77777777" w:rsidR="00C87FFB" w:rsidRDefault="00000000">
      <w:pPr>
        <w:pStyle w:val="Heading3"/>
        <w:rPr>
          <w:lang w:val="es-MX"/>
        </w:rPr>
      </w:pPr>
      <w:bookmarkStart w:id="42" w:name="_Hlk197006395"/>
      <w:bookmarkEnd w:id="41"/>
      <w:r>
        <w:rPr>
          <w:lang w:val="es-MX"/>
        </w:rPr>
        <w:t>4:00-5:00 p.m. IA, wearables e innovación impulsada por la comunidad</w:t>
      </w:r>
    </w:p>
    <w:p w14:paraId="00E5DF4C" w14:textId="77777777" w:rsidR="00C87FFB" w:rsidRDefault="00000000">
      <w:pPr>
        <w:pStyle w:val="RoomNormal"/>
        <w:rPr>
          <w:lang w:val="es-MX"/>
        </w:rPr>
      </w:pPr>
      <w:r>
        <w:rPr>
          <w:lang w:val="es-MX"/>
        </w:rPr>
        <w:t>Estudio 4</w:t>
      </w:r>
    </w:p>
    <w:p w14:paraId="0DB4058F" w14:textId="77777777" w:rsidR="00C87FFB" w:rsidRDefault="00000000">
      <w:pPr>
        <w:rPr>
          <w:lang w:val="es-MX"/>
        </w:rPr>
      </w:pPr>
      <w:r>
        <w:rPr>
          <w:lang w:val="es-MX"/>
        </w:rPr>
        <w:t xml:space="preserve">Descubra cómo la IA y los wearables están revolucionando la independencia de la comunidad de ciegos y con baja vision. Únete a nosotros para explorar los avances en IA, probar las gafas inteligentes EchoVision (¡pruébalas en directo!) y escuche historias de usuarios que demuestran el poder de la tecnología cuando se crea con los usuarios. </w:t>
      </w:r>
    </w:p>
    <w:p w14:paraId="4E45F31A" w14:textId="77777777" w:rsidR="00C87FFB" w:rsidRDefault="00000000">
      <w:pPr>
        <w:rPr>
          <w:lang w:val="es-MX"/>
        </w:rPr>
      </w:pPr>
      <w:r>
        <w:rPr>
          <w:lang w:val="es-MX"/>
        </w:rPr>
        <w:lastRenderedPageBreak/>
        <w:t>Xiaoran Wang, Consejero Delegado, y Kevin Chao, Jefe Visionario y Evangelista, AGIGA, Inc .</w:t>
      </w:r>
      <w:bookmarkEnd w:id="42"/>
    </w:p>
    <w:p w14:paraId="6C8BFB9B" w14:textId="77777777" w:rsidR="00C87FFB" w:rsidRDefault="00C87FFB">
      <w:pPr>
        <w:pageBreakBefore/>
        <w:rPr>
          <w:lang w:val="es-MX"/>
        </w:rPr>
      </w:pPr>
    </w:p>
    <w:p w14:paraId="514052A8" w14:textId="77777777" w:rsidR="00C87FFB" w:rsidRDefault="00000000">
      <w:pPr>
        <w:pStyle w:val="Heading3"/>
        <w:rPr>
          <w:lang w:val="es-MX"/>
        </w:rPr>
      </w:pPr>
      <w:r>
        <w:rPr>
          <w:lang w:val="es-MX"/>
        </w:rPr>
        <w:t>4:00-5:30 p.m. Introducción a la inversión</w:t>
      </w:r>
    </w:p>
    <w:p w14:paraId="2BAFDFDC" w14:textId="77777777" w:rsidR="00C87FFB" w:rsidRDefault="00000000">
      <w:pPr>
        <w:pStyle w:val="RoomNormal"/>
        <w:rPr>
          <w:lang w:val="es-MX"/>
        </w:rPr>
      </w:pPr>
      <w:r>
        <w:rPr>
          <w:lang w:val="es-MX"/>
        </w:rPr>
        <w:t>Galería 1</w:t>
      </w:r>
    </w:p>
    <w:p w14:paraId="152BB2D2" w14:textId="77777777" w:rsidR="00C87FFB" w:rsidRDefault="00000000">
      <w:pPr>
        <w:rPr>
          <w:lang w:val="es-MX"/>
        </w:rPr>
      </w:pPr>
      <w:r>
        <w:rPr>
          <w:lang w:val="es-MX"/>
        </w:rPr>
        <w:t xml:space="preserve">Obtenga una visión clara de los fundamentos de la inversión, aprenda cómo ésta puede ayudarle a construir una seguridad financiera a largo plazo y explore cómo las personas ciegas y con baja visión pueden navegar con confianza por el mundo de la inversión. </w:t>
      </w:r>
    </w:p>
    <w:p w14:paraId="4877E919" w14:textId="77777777" w:rsidR="00C87FFB" w:rsidRDefault="00000000">
      <w:r>
        <w:t xml:space="preserve">Chris Peterson, </w:t>
      </w:r>
      <w:r>
        <w:rPr>
          <w:rFonts w:eastAsia="Times New Roman"/>
        </w:rPr>
        <w:t>AFC</w:t>
      </w:r>
      <w:r>
        <w:rPr>
          <w:rFonts w:eastAsia="Times New Roman"/>
          <w:vertAlign w:val="superscript"/>
        </w:rPr>
        <w:t>®</w:t>
      </w:r>
      <w:r>
        <w:rPr>
          <w:rFonts w:eastAsia="Times New Roman"/>
        </w:rPr>
        <w:t xml:space="preserve"> , Fundador y CEO, Penny Forward</w:t>
      </w:r>
    </w:p>
    <w:p w14:paraId="3B363082" w14:textId="77777777" w:rsidR="00C87FFB" w:rsidRDefault="00000000">
      <w:pPr>
        <w:pStyle w:val="Heading3"/>
        <w:rPr>
          <w:lang w:val="es-MX"/>
        </w:rPr>
      </w:pPr>
      <w:bookmarkStart w:id="43" w:name="_Hlk195258346"/>
      <w:r>
        <w:rPr>
          <w:lang w:val="es-MX"/>
        </w:rPr>
        <w:t>4:15-5:45 p.m. Vigésimo quinto simulacro de juicio de la NABL (10 $)</w:t>
      </w:r>
    </w:p>
    <w:p w14:paraId="28EFCF8F" w14:textId="77777777" w:rsidR="00C87FFB" w:rsidRDefault="00000000">
      <w:pPr>
        <w:pStyle w:val="RoomNormal"/>
        <w:rPr>
          <w:lang w:val="es-MX"/>
        </w:rPr>
      </w:pPr>
      <w:r>
        <w:rPr>
          <w:lang w:val="es-MX"/>
        </w:rPr>
        <w:t>Salón E</w:t>
      </w:r>
    </w:p>
    <w:p w14:paraId="12FA5CBF" w14:textId="77777777" w:rsidR="00C87FFB" w:rsidRDefault="00000000">
      <w:pPr>
        <w:rPr>
          <w:lang w:val="es-MX"/>
        </w:rPr>
      </w:pPr>
      <w:r>
        <w:rPr>
          <w:lang w:val="es-MX"/>
        </w:rPr>
        <w:t>Abogados de la Federación se oponen para promulgar un caso sobre los derechos civiles de los ciegos, y el público hace de jurado. El tema es serio, pero los actores del tribunal son muy divertidos.</w:t>
      </w:r>
    </w:p>
    <w:p w14:paraId="29C4BCEA" w14:textId="77777777" w:rsidR="00C87FFB" w:rsidRDefault="00000000">
      <w:pPr>
        <w:rPr>
          <w:lang w:val="es-MX"/>
        </w:rPr>
      </w:pPr>
      <w:r>
        <w:rPr>
          <w:lang w:val="es-MX"/>
        </w:rPr>
        <w:t>Ronza Othman, Presidenta de la Asociación Nacional de Abogados para Ciegos</w:t>
      </w:r>
    </w:p>
    <w:p w14:paraId="7B903951" w14:textId="77777777" w:rsidR="00C87FFB" w:rsidRDefault="00000000">
      <w:pPr>
        <w:pStyle w:val="Heading3"/>
        <w:rPr>
          <w:lang w:val="es-MX"/>
        </w:rPr>
      </w:pPr>
      <w:r>
        <w:rPr>
          <w:lang w:val="es-MX"/>
        </w:rPr>
        <w:t>4:30-6:00 p.m. Aira: El intérprete visual de IA</w:t>
      </w:r>
    </w:p>
    <w:p w14:paraId="66F3D03C" w14:textId="77777777" w:rsidR="00C87FFB" w:rsidRDefault="00000000">
      <w:pPr>
        <w:pStyle w:val="RoomNormal"/>
        <w:rPr>
          <w:lang w:val="es-MX"/>
        </w:rPr>
      </w:pPr>
      <w:r>
        <w:rPr>
          <w:lang w:val="es-MX"/>
        </w:rPr>
        <w:t>Galería 6</w:t>
      </w:r>
    </w:p>
    <w:p w14:paraId="328878B8" w14:textId="77777777" w:rsidR="00C87FFB" w:rsidRDefault="00000000">
      <w:pPr>
        <w:rPr>
          <w:lang w:val="es-MX"/>
        </w:rPr>
      </w:pPr>
      <w:r>
        <w:rPr>
          <w:lang w:val="es-MX"/>
        </w:rPr>
        <w:t xml:space="preserve">La oportunidad de experimentar un intérprete visual con inteligencia artificial en tiempo real. Emocionantes actualizaciones de Aira y cómo las personas ciegas están influyendo directamente en el futuro de la interpretación visual. </w:t>
      </w:r>
    </w:p>
    <w:p w14:paraId="388C0C67" w14:textId="77777777" w:rsidR="00C87FFB" w:rsidRDefault="00000000">
      <w:pPr>
        <w:rPr>
          <w:lang w:val="es-MX"/>
        </w:rPr>
      </w:pPr>
      <w:r>
        <w:rPr>
          <w:lang w:val="es-MX"/>
        </w:rPr>
        <w:t>Everette Bacon, Jefe de Iniciativas  Sobre la Ceguera, Aira</w:t>
      </w:r>
    </w:p>
    <w:p w14:paraId="6FC491EC" w14:textId="77777777" w:rsidR="00C87FFB" w:rsidRDefault="00000000">
      <w:pPr>
        <w:pStyle w:val="Heading3"/>
        <w:rPr>
          <w:lang w:val="es-MX"/>
        </w:rPr>
      </w:pPr>
      <w:bookmarkStart w:id="44" w:name="_Hlk196818057"/>
      <w:r>
        <w:rPr>
          <w:lang w:val="es-MX"/>
        </w:rPr>
        <w:t>4:30-6:30 p.m. El interés mueve la acción</w:t>
      </w:r>
    </w:p>
    <w:p w14:paraId="631F0803" w14:textId="77777777" w:rsidR="00C87FFB" w:rsidRDefault="00000000">
      <w:pPr>
        <w:pStyle w:val="RoomNormal"/>
        <w:rPr>
          <w:lang w:val="es-MX"/>
        </w:rPr>
      </w:pPr>
      <w:r>
        <w:rPr>
          <w:lang w:val="es-MX"/>
        </w:rPr>
        <w:t>Estudio 8</w:t>
      </w:r>
    </w:p>
    <w:p w14:paraId="38834FE7" w14:textId="77777777" w:rsidR="00C87FFB" w:rsidRDefault="00000000">
      <w:pPr>
        <w:rPr>
          <w:lang w:val="es-MX"/>
        </w:rPr>
      </w:pPr>
      <w:r>
        <w:rPr>
          <w:lang w:val="es-MX"/>
        </w:rPr>
        <w:t xml:space="preserve">Los jóvenes son nuestros futuros líderes. Descubra cómo los puntos fuertes y las habilidades de su filial pueden desarrollar sus programas juveniles. Conozca actividades innovadoras que se llevan a cabo en todo el país, hable de cómo empezaron e imagine nuevas formas de ayudar a los jóvenes ciegos a vivir la vida que desean. </w:t>
      </w:r>
      <w:bookmarkEnd w:id="43"/>
    </w:p>
    <w:p w14:paraId="209D3194" w14:textId="77777777" w:rsidR="00C87FFB" w:rsidRDefault="00000000">
      <w:pPr>
        <w:rPr>
          <w:lang w:val="es-MX"/>
        </w:rPr>
      </w:pPr>
      <w:r>
        <w:rPr>
          <w:lang w:val="es-MX"/>
        </w:rPr>
        <w:t>Karen Anderson, Coordinadora de Programas Educativos de la NFB, y Ashleigh</w:t>
      </w:r>
      <w:bookmarkEnd w:id="44"/>
      <w:r>
        <w:rPr>
          <w:lang w:val="es-MX"/>
        </w:rPr>
        <w:t xml:space="preserve"> Moon, Coordinadora del Programa STEM2U </w:t>
      </w:r>
    </w:p>
    <w:p w14:paraId="4983BA61" w14:textId="77777777" w:rsidR="00C87FFB" w:rsidRDefault="00C87FFB">
      <w:pPr>
        <w:pageBreakBefore/>
        <w:rPr>
          <w:lang w:val="es-MX"/>
        </w:rPr>
      </w:pPr>
    </w:p>
    <w:p w14:paraId="5D91FD3E" w14:textId="77777777" w:rsidR="00C87FFB" w:rsidRDefault="00000000">
      <w:pPr>
        <w:pStyle w:val="Heading3"/>
        <w:rPr>
          <w:lang w:val="es-MX"/>
        </w:rPr>
      </w:pPr>
      <w:r>
        <w:rPr>
          <w:lang w:val="es-MX"/>
        </w:rPr>
        <w:t>4:45-5:45 p.m. Disfruta más de la lectura con las funciones de accesibilidad de Kindle</w:t>
      </w:r>
    </w:p>
    <w:p w14:paraId="44AD23D7" w14:textId="77777777" w:rsidR="00C87FFB" w:rsidRDefault="00000000">
      <w:pPr>
        <w:pStyle w:val="RoomNormal"/>
        <w:rPr>
          <w:lang w:val="es-MX"/>
        </w:rPr>
      </w:pPr>
      <w:r>
        <w:rPr>
          <w:lang w:val="es-MX"/>
        </w:rPr>
        <w:t>Estudio 9</w:t>
      </w:r>
    </w:p>
    <w:p w14:paraId="4144D3A9" w14:textId="77777777" w:rsidR="00C87FFB" w:rsidRDefault="00000000">
      <w:r>
        <w:rPr>
          <w:rFonts w:eastAsia="Times New Roman"/>
          <w:lang w:val="es-MX"/>
        </w:rPr>
        <w:t xml:space="preserve">Leer puede ser una experiencia mágica, y la lectura digital puede hacer posible leer de formas que antes no eran posibles sólo con papel. Ven a ver cómo Kindle está haciendo la lectura más accesible. </w:t>
      </w:r>
    </w:p>
    <w:p w14:paraId="0878CB19" w14:textId="77777777" w:rsidR="00C87FFB" w:rsidRDefault="00000000">
      <w:pPr>
        <w:rPr>
          <w:lang w:val="es-MX"/>
        </w:rPr>
      </w:pPr>
      <w:r>
        <w:rPr>
          <w:lang w:val="es-MX"/>
        </w:rPr>
        <w:t>Jon Hu, Sr. Director de Producto, Tecnología, Amazon</w:t>
      </w:r>
    </w:p>
    <w:p w14:paraId="1D142340" w14:textId="77777777" w:rsidR="00C87FFB" w:rsidRDefault="00000000">
      <w:pPr>
        <w:pStyle w:val="Heading3"/>
        <w:rPr>
          <w:lang w:val="es-MX"/>
        </w:rPr>
      </w:pPr>
      <w:r>
        <w:rPr>
          <w:lang w:val="es-MX"/>
        </w:rPr>
        <w:t>5:00-6:30 p.m. Seminario Hispano</w:t>
      </w:r>
    </w:p>
    <w:p w14:paraId="28990553" w14:textId="77777777" w:rsidR="00C87FFB" w:rsidRDefault="00000000">
      <w:pPr>
        <w:pStyle w:val="RoomNormal"/>
        <w:rPr>
          <w:lang w:val="es-MX"/>
        </w:rPr>
      </w:pPr>
      <w:r>
        <w:rPr>
          <w:lang w:val="es-MX"/>
        </w:rPr>
        <w:t>Estudio 3</w:t>
      </w:r>
    </w:p>
    <w:p w14:paraId="116E080A" w14:textId="77777777" w:rsidR="00C87FFB" w:rsidRDefault="00000000">
      <w:pPr>
        <w:rPr>
          <w:lang w:val="es-MX"/>
        </w:rPr>
      </w:pPr>
      <w:r>
        <w:rPr>
          <w:lang w:val="es-MX"/>
        </w:rPr>
        <w:t>Venga a conocer a la Federación, nuestras historias, y recursos valiosos en español. Lo esperamos en el evento más importante para conocer, conectar, y compartir con nuestra comunidad hispanohablante.</w:t>
      </w:r>
      <w:r>
        <w:rPr>
          <w:lang w:val="es-MX"/>
        </w:rPr>
        <w:br/>
        <w:t>Nota: El seminario será completamente en español.</w:t>
      </w:r>
    </w:p>
    <w:p w14:paraId="453714AA" w14:textId="77777777" w:rsidR="00C87FFB" w:rsidRDefault="00000000">
      <w:pPr>
        <w:rPr>
          <w:lang w:val="es-ES"/>
        </w:rPr>
      </w:pPr>
      <w:r>
        <w:rPr>
          <w:lang w:val="es-ES"/>
        </w:rPr>
        <w:t>Aleyda Santos, Coordinadora</w:t>
      </w:r>
    </w:p>
    <w:p w14:paraId="6D209DF7" w14:textId="77777777" w:rsidR="00C87FFB" w:rsidRDefault="00000000">
      <w:pPr>
        <w:pStyle w:val="Heading3"/>
        <w:rPr>
          <w:lang w:val="es-ES"/>
        </w:rPr>
      </w:pPr>
      <w:bookmarkStart w:id="45" w:name="_Hlk194483329"/>
      <w:bookmarkStart w:id="46" w:name="_Hlk195605254"/>
      <w:r>
        <w:rPr>
          <w:lang w:val="es-ES"/>
        </w:rPr>
        <w:t>5:00-6:30 p.m. SSI y SSDI 101: Lo que necesita saber</w:t>
      </w:r>
    </w:p>
    <w:p w14:paraId="1758EF44" w14:textId="77777777" w:rsidR="00C87FFB" w:rsidRDefault="00000000">
      <w:pPr>
        <w:pStyle w:val="RoomNormal"/>
        <w:rPr>
          <w:lang w:val="es-MX"/>
        </w:rPr>
      </w:pPr>
      <w:r>
        <w:rPr>
          <w:lang w:val="es-MX"/>
        </w:rPr>
        <w:t>Estudio 2</w:t>
      </w:r>
    </w:p>
    <w:p w14:paraId="49DFB1C9" w14:textId="77777777" w:rsidR="00C87FFB" w:rsidRDefault="00000000">
      <w:pPr>
        <w:rPr>
          <w:lang w:val="es-MX"/>
        </w:rPr>
      </w:pPr>
      <w:r>
        <w:rPr>
          <w:lang w:val="es-MX"/>
        </w:rPr>
        <w:t>¿Se ha preguntado alguna vez cuál es la diferencia entre los gastos de trabajo por ceguera y los gastos de trabajo relacionados con la discapacidad? ¿Tiene miedo de caer en el precipicio de los ingresos del SSDI? Escuche a un experto en estos programas y obtenga respuesta a todas sus preguntas.</w:t>
      </w:r>
    </w:p>
    <w:p w14:paraId="25B43AB2" w14:textId="77777777" w:rsidR="00C87FFB" w:rsidRDefault="00000000">
      <w:pPr>
        <w:rPr>
          <w:lang w:val="es-MX"/>
        </w:rPr>
      </w:pPr>
      <w:r>
        <w:rPr>
          <w:lang w:val="es-MX"/>
        </w:rPr>
        <w:t>Michael Dalto, experto en Seguridad Social</w:t>
      </w:r>
      <w:bookmarkStart w:id="47" w:name="_Hlk193725882"/>
      <w:bookmarkEnd w:id="45"/>
    </w:p>
    <w:p w14:paraId="0E3C8DDE" w14:textId="77777777" w:rsidR="00C87FFB" w:rsidRDefault="00000000">
      <w:pPr>
        <w:pStyle w:val="Heading3"/>
        <w:rPr>
          <w:lang w:val="es-MX"/>
        </w:rPr>
      </w:pPr>
      <w:r>
        <w:rPr>
          <w:lang w:val="es-MX"/>
        </w:rPr>
        <w:t>5:00-6:45 p.m. Feria de expositores NOPBC</w:t>
      </w:r>
    </w:p>
    <w:p w14:paraId="441B30E6" w14:textId="77777777" w:rsidR="00C87FFB" w:rsidRDefault="00000000">
      <w:pPr>
        <w:pStyle w:val="RoomNormal"/>
        <w:rPr>
          <w:lang w:val="es-MX"/>
        </w:rPr>
      </w:pPr>
      <w:r>
        <w:rPr>
          <w:lang w:val="es-MX"/>
        </w:rPr>
        <w:t>Galería 5</w:t>
      </w:r>
    </w:p>
    <w:p w14:paraId="622FCAAF" w14:textId="77777777" w:rsidR="00C87FFB" w:rsidRDefault="00000000">
      <w:pPr>
        <w:rPr>
          <w:lang w:val="es-MX"/>
        </w:rPr>
      </w:pPr>
      <w:r>
        <w:rPr>
          <w:lang w:val="es-MX"/>
        </w:rPr>
        <w:t xml:space="preserve">Esta exposición especial presentará artículos de especial interés para los niños ciegos y sus familias. </w:t>
      </w:r>
    </w:p>
    <w:bookmarkEnd w:id="46"/>
    <w:p w14:paraId="5E7F8153" w14:textId="77777777" w:rsidR="00C87FFB" w:rsidRDefault="00000000">
      <w:pPr>
        <w:rPr>
          <w:rFonts w:eastAsia="Times New Roman" w:cs="Calibri"/>
          <w:kern w:val="0"/>
        </w:rPr>
      </w:pPr>
      <w:r>
        <w:rPr>
          <w:rFonts w:eastAsia="Times New Roman" w:cs="Calibri"/>
          <w:kern w:val="0"/>
        </w:rPr>
        <w:t>National Organization of Parents of Blind Children (NOPBC)</w:t>
      </w:r>
    </w:p>
    <w:p w14:paraId="5C91409E" w14:textId="77777777" w:rsidR="00C87FFB" w:rsidRDefault="00C87FFB">
      <w:pPr>
        <w:pageBreakBefore/>
      </w:pPr>
    </w:p>
    <w:p w14:paraId="4B68C3B7" w14:textId="77777777" w:rsidR="00C87FFB" w:rsidRDefault="00000000">
      <w:pPr>
        <w:pStyle w:val="Heading3"/>
      </w:pPr>
      <w:r>
        <w:rPr>
          <w:lang w:val="es-MX"/>
        </w:rPr>
        <w:t xml:space="preserve">6:00-7:30 </w:t>
      </w:r>
      <w:r>
        <w:rPr>
          <w:i/>
          <w:lang w:val="es-MX"/>
        </w:rPr>
        <w:t xml:space="preserve">Access On </w:t>
      </w:r>
      <w:r>
        <w:rPr>
          <w:lang w:val="es-MX"/>
        </w:rPr>
        <w:t>en Vivo</w:t>
      </w:r>
    </w:p>
    <w:p w14:paraId="0D2926EA" w14:textId="77777777" w:rsidR="00C87FFB" w:rsidRDefault="00000000">
      <w:pPr>
        <w:pStyle w:val="RoomNormal"/>
        <w:rPr>
          <w:lang w:val="es-MX"/>
        </w:rPr>
      </w:pPr>
      <w:r>
        <w:rPr>
          <w:lang w:val="es-MX"/>
        </w:rPr>
        <w:t>Estudio 7</w:t>
      </w:r>
    </w:p>
    <w:p w14:paraId="7EC693E7" w14:textId="77777777" w:rsidR="00C87FFB" w:rsidRDefault="00000000">
      <w:r>
        <w:rPr>
          <w:lang w:val="es-MX"/>
        </w:rPr>
        <w:t xml:space="preserve">Únase a Jonathan Mosen y a un panel de expertos en una edición en directo del podcast sobre tecnología </w:t>
      </w:r>
      <w:r>
        <w:rPr>
          <w:i/>
          <w:lang w:val="es-MX"/>
        </w:rPr>
        <w:t xml:space="preserve">Access On </w:t>
      </w:r>
      <w:r>
        <w:rPr>
          <w:lang w:val="es-MX"/>
        </w:rPr>
        <w:t>de la NFB. Traiga sus preguntas, comentarios y opiniones sobre tecnología.</w:t>
      </w:r>
    </w:p>
    <w:p w14:paraId="23250E43" w14:textId="77777777" w:rsidR="00C87FFB" w:rsidRDefault="00000000">
      <w:pPr>
        <w:rPr>
          <w:lang w:val="es-MX"/>
        </w:rPr>
      </w:pPr>
      <w:r>
        <w:rPr>
          <w:lang w:val="es-MX"/>
        </w:rPr>
        <w:t>Jonathan Mosen, Director Ejecutivo de Excelencia en Accesibilidad, National Federation of the Blind</w:t>
      </w:r>
    </w:p>
    <w:p w14:paraId="5FA0F83B" w14:textId="77777777" w:rsidR="00C87FFB" w:rsidRDefault="00000000">
      <w:pPr>
        <w:pStyle w:val="Heading3"/>
        <w:rPr>
          <w:lang w:val="es-MX"/>
        </w:rPr>
      </w:pPr>
      <w:bookmarkStart w:id="48" w:name="_Hlk195258672"/>
      <w:r>
        <w:rPr>
          <w:lang w:val="es-MX"/>
        </w:rPr>
        <w:t>6:00-10:00 p.m. Grupo griego y masónico de ciegos</w:t>
      </w:r>
    </w:p>
    <w:p w14:paraId="3D5FCBBF" w14:textId="77777777" w:rsidR="00C87FFB" w:rsidRDefault="00000000">
      <w:pPr>
        <w:pStyle w:val="RoomNormal"/>
        <w:rPr>
          <w:lang w:val="es-MX"/>
        </w:rPr>
      </w:pPr>
      <w:r>
        <w:rPr>
          <w:lang w:val="es-MX"/>
        </w:rPr>
        <w:t>Salón C</w:t>
      </w:r>
    </w:p>
    <w:p w14:paraId="1F182FD6" w14:textId="77777777" w:rsidR="00C87FFB" w:rsidRDefault="00000000">
      <w:pPr>
        <w:rPr>
          <w:lang w:val="es-MX"/>
        </w:rPr>
      </w:pPr>
      <w:r>
        <w:rPr>
          <w:lang w:val="es-MX"/>
        </w:rPr>
        <w:t xml:space="preserve">¿Es usted miembro de una organización griega nacional, de los masones o de la Estrella Oriental? Ayude a construir nuestras relaciones con las organizaciones de letras griegas para garantizar la inclusión y la participación, para participar en la recaudación de fondos, y para servir como un recurso para los ciegos considerando la membresía. </w:t>
      </w:r>
    </w:p>
    <w:p w14:paraId="7DEFE939" w14:textId="77777777" w:rsidR="00C87FFB" w:rsidRDefault="00000000">
      <w:pPr>
        <w:rPr>
          <w:lang w:val="es-MX"/>
        </w:rPr>
      </w:pPr>
      <w:r>
        <w:rPr>
          <w:lang w:val="es-MX"/>
        </w:rPr>
        <w:t>Shawn Callaway, Presidente</w:t>
      </w:r>
      <w:bookmarkEnd w:id="48"/>
    </w:p>
    <w:p w14:paraId="77D330A8" w14:textId="77777777" w:rsidR="00C87FFB" w:rsidRDefault="00000000">
      <w:pPr>
        <w:pStyle w:val="Heading3"/>
        <w:rPr>
          <w:lang w:val="es-MX"/>
        </w:rPr>
      </w:pPr>
      <w:r>
        <w:rPr>
          <w:lang w:val="es-MX"/>
        </w:rPr>
        <w:t>6:00-9:00 p.m. Grupo de Cristianos Ciegos</w:t>
      </w:r>
    </w:p>
    <w:p w14:paraId="7BFE8E18" w14:textId="77777777" w:rsidR="00C87FFB" w:rsidRDefault="00000000">
      <w:pPr>
        <w:pStyle w:val="RoomNormal"/>
        <w:rPr>
          <w:lang w:val="es-MX"/>
        </w:rPr>
      </w:pPr>
      <w:r>
        <w:rPr>
          <w:lang w:val="es-MX"/>
        </w:rPr>
        <w:t>Galería 4</w:t>
      </w:r>
    </w:p>
    <w:p w14:paraId="6F9E32AA" w14:textId="77777777" w:rsidR="00C87FFB" w:rsidRDefault="00000000">
      <w:pPr>
        <w:rPr>
          <w:lang w:val="es-MX"/>
        </w:rPr>
      </w:pPr>
      <w:r>
        <w:rPr>
          <w:lang w:val="es-MX"/>
        </w:rPr>
        <w:t xml:space="preserve">Los editores de literatura cristiana ofrecerán información actualizada sobre la labor de sus respectivas organizaciones. Conozca los ministerios en los que participan las personas ciegas en sus comunidades locales. </w:t>
      </w:r>
    </w:p>
    <w:p w14:paraId="230A9F04" w14:textId="77777777" w:rsidR="00C87FFB" w:rsidRDefault="00000000">
      <w:pPr>
        <w:rPr>
          <w:lang w:val="es-MX"/>
        </w:rPr>
      </w:pPr>
      <w:r>
        <w:rPr>
          <w:lang w:val="es-MX"/>
        </w:rPr>
        <w:t>Linda Mentink, Presidenta</w:t>
      </w:r>
    </w:p>
    <w:p w14:paraId="69832EA6" w14:textId="77777777" w:rsidR="00C87FFB" w:rsidRDefault="00000000">
      <w:pPr>
        <w:pStyle w:val="Heading3"/>
        <w:rPr>
          <w:lang w:val="es-MX"/>
        </w:rPr>
      </w:pPr>
      <w:r>
        <w:rPr>
          <w:lang w:val="es-MX"/>
        </w:rPr>
        <w:t>6:00-9:00 p.m. Construir nuestro pueblo</w:t>
      </w:r>
    </w:p>
    <w:p w14:paraId="68A17A1B" w14:textId="77777777" w:rsidR="00C87FFB" w:rsidRDefault="00000000">
      <w:pPr>
        <w:pStyle w:val="RoomNormal"/>
        <w:rPr>
          <w:lang w:val="es-MX"/>
        </w:rPr>
      </w:pPr>
      <w:r>
        <w:rPr>
          <w:lang w:val="es-MX"/>
        </w:rPr>
        <w:t>Estudio 1</w:t>
      </w:r>
    </w:p>
    <w:p w14:paraId="15D65BEA" w14:textId="77777777" w:rsidR="00C87FFB" w:rsidRDefault="00000000">
      <w:pPr>
        <w:rPr>
          <w:lang w:val="es-MX"/>
        </w:rPr>
      </w:pPr>
      <w:r>
        <w:rPr>
          <w:lang w:val="es-MX"/>
        </w:rPr>
        <w:t xml:space="preserve">Aprenda a construir su pueblo en el grupo de Padres Ciegos de este año. La primera hora contendrá temas para niños menores de cinco años. La segunda hora tendrá temas dedicados a todas las edades. La tercera hora contendrá temas para niños mayores.  </w:t>
      </w:r>
    </w:p>
    <w:p w14:paraId="5B90EE62" w14:textId="77777777" w:rsidR="00C87FFB" w:rsidRDefault="00000000">
      <w:pPr>
        <w:rPr>
          <w:lang w:val="es-MX"/>
        </w:rPr>
      </w:pPr>
      <w:r>
        <w:rPr>
          <w:lang w:val="es-MX"/>
        </w:rPr>
        <w:t>Lisamaria Martinez, Presidenta</w:t>
      </w:r>
    </w:p>
    <w:p w14:paraId="6215FF4A" w14:textId="77777777" w:rsidR="00C87FFB" w:rsidRDefault="00C87FFB">
      <w:pPr>
        <w:pageBreakBefore/>
        <w:rPr>
          <w:lang w:val="es-MX"/>
        </w:rPr>
      </w:pPr>
    </w:p>
    <w:p w14:paraId="00EFA3FC" w14:textId="77777777" w:rsidR="00C87FFB" w:rsidRDefault="00000000">
      <w:pPr>
        <w:pStyle w:val="Heading3"/>
        <w:rPr>
          <w:lang w:val="es-MX"/>
        </w:rPr>
      </w:pPr>
      <w:r>
        <w:rPr>
          <w:lang w:val="es-MX"/>
        </w:rPr>
        <w:t>6:00-9:00 p.m. Horas de oficina legal</w:t>
      </w:r>
    </w:p>
    <w:p w14:paraId="0472B5D2" w14:textId="77777777" w:rsidR="00C87FFB" w:rsidRDefault="00000000">
      <w:pPr>
        <w:pStyle w:val="RoomNormal"/>
        <w:rPr>
          <w:lang w:val="es-MX"/>
        </w:rPr>
      </w:pPr>
      <w:r>
        <w:rPr>
          <w:lang w:val="es-MX"/>
        </w:rPr>
        <w:t>Audubon</w:t>
      </w:r>
    </w:p>
    <w:p w14:paraId="3FB5E067" w14:textId="77777777" w:rsidR="00C87FFB" w:rsidRDefault="00000000">
      <w:r>
        <w:rPr>
          <w:lang w:val="es-MX"/>
        </w:rPr>
        <w:t>Reúnase con un abogado especializado en derechos de los discapacitados para hablar de sus problemas de discriminación por ceguera. Es necesario reservar cita. Para reservar su cita, envíe un correo electrónico a</w:t>
      </w:r>
      <w:hyperlink r:id="rId18" w:history="1">
        <w:r>
          <w:rPr>
            <w:rStyle w:val="Hyperlink"/>
            <w:lang w:val="es-MX"/>
          </w:rPr>
          <w:t>legal@nfb.org</w:t>
        </w:r>
      </w:hyperlink>
      <w:r>
        <w:rPr>
          <w:lang w:val="es-MX"/>
        </w:rPr>
        <w:t xml:space="preserve"> o llame al 410-659-9314, extensión 2440, a más tardar el viernes 27 de junio.</w:t>
      </w:r>
    </w:p>
    <w:p w14:paraId="3F6EADB6" w14:textId="77777777" w:rsidR="00C87FFB" w:rsidRDefault="00000000">
      <w:pPr>
        <w:pStyle w:val="Heading3"/>
        <w:rPr>
          <w:lang w:val="es-MX"/>
        </w:rPr>
      </w:pPr>
      <w:bookmarkStart w:id="49" w:name="_Hlk195516152"/>
      <w:r>
        <w:rPr>
          <w:lang w:val="es-MX"/>
        </w:rPr>
        <w:t>6:00-10:00 p.m. Reunión de trabajo de la División de Estudiantes</w:t>
      </w:r>
    </w:p>
    <w:p w14:paraId="140AF4FD" w14:textId="77777777" w:rsidR="00C87FFB" w:rsidRDefault="00000000">
      <w:pPr>
        <w:pStyle w:val="RoomNormal"/>
        <w:rPr>
          <w:lang w:val="es-MX"/>
        </w:rPr>
      </w:pPr>
      <w:r>
        <w:rPr>
          <w:lang w:val="es-MX"/>
        </w:rPr>
        <w:t>Galerías 2 y 3</w:t>
      </w:r>
    </w:p>
    <w:p w14:paraId="03654789" w14:textId="77777777" w:rsidR="00C87FFB" w:rsidRDefault="00000000">
      <w:pPr>
        <w:rPr>
          <w:lang w:val="es-MX"/>
        </w:rPr>
      </w:pPr>
      <w:r>
        <w:rPr>
          <w:lang w:val="es-MX"/>
        </w:rPr>
        <w:t>¡Todos son bienvenidos a unirse a nuestra animada división mientras nos sumergimos en todo lo relacionado con los estudiantes ciegos! La inscripción comienza a las 6:00 p.m., seguida de la programación a las 7:00 p.m. Sólo los miembros que hayan completado nuestro proceso de afiliación antes del 30 de junio podrán participar en las elecciones.</w:t>
      </w:r>
    </w:p>
    <w:p w14:paraId="5F75FA08" w14:textId="77777777" w:rsidR="00C87FFB" w:rsidRDefault="00000000">
      <w:pPr>
        <w:rPr>
          <w:lang w:val="es-MX"/>
        </w:rPr>
      </w:pPr>
      <w:r>
        <w:rPr>
          <w:lang w:val="es-MX"/>
        </w:rPr>
        <w:t>Lauren Chaya Altman, Presidenta</w:t>
      </w:r>
      <w:bookmarkEnd w:id="49"/>
    </w:p>
    <w:p w14:paraId="4C05E5A3" w14:textId="77777777" w:rsidR="00C87FFB" w:rsidRDefault="00000000">
      <w:pPr>
        <w:pStyle w:val="Heading3"/>
        <w:rPr>
          <w:lang w:val="es-MX"/>
        </w:rPr>
      </w:pPr>
      <w:r>
        <w:rPr>
          <w:lang w:val="es-MX"/>
        </w:rPr>
        <w:t>6:00-10:00 p.m. Trabajar para uno mismo, pero no solo</w:t>
      </w:r>
    </w:p>
    <w:p w14:paraId="19478B2A" w14:textId="77777777" w:rsidR="00C87FFB" w:rsidRDefault="00000000">
      <w:pPr>
        <w:pStyle w:val="RoomNormal"/>
        <w:rPr>
          <w:lang w:val="es-MX"/>
        </w:rPr>
      </w:pPr>
      <w:r>
        <w:rPr>
          <w:lang w:val="es-MX"/>
        </w:rPr>
        <w:t>Galería 1</w:t>
      </w:r>
    </w:p>
    <w:p w14:paraId="68B281C7" w14:textId="77777777" w:rsidR="00C87FFB" w:rsidRDefault="00000000">
      <w:pPr>
        <w:spacing w:line="240" w:lineRule="auto"/>
        <w:rPr>
          <w:lang w:val="es-MX"/>
        </w:rPr>
      </w:pPr>
      <w:r>
        <w:rPr>
          <w:lang w:val="es-MX"/>
        </w:rPr>
        <w:t xml:space="preserve">Experimente cómo la formación profesional, las prácticas basadas en sistemas, el desarrollo personal y las tecnologías superiores de bienestar japonés de Nikken están revolucionando el marketing de red profesional. Imagina la alegría de trabajar con mentores de éxito para ganar a través del servicio a los demás. </w:t>
      </w:r>
      <w:bookmarkEnd w:id="47"/>
    </w:p>
    <w:p w14:paraId="23299FFD" w14:textId="77777777" w:rsidR="00C87FFB" w:rsidRDefault="00000000">
      <w:pPr>
        <w:rPr>
          <w:lang w:val="es-MX"/>
        </w:rPr>
      </w:pPr>
      <w:r>
        <w:rPr>
          <w:lang w:val="es-MX"/>
        </w:rPr>
        <w:t>Mary Ellen Gabias y Paul Gabias, Consultores Independientes de Nikken Wellness Business Consultants</w:t>
      </w:r>
    </w:p>
    <w:p w14:paraId="0EEB6795" w14:textId="77777777" w:rsidR="00C87FFB" w:rsidRDefault="00000000">
      <w:pPr>
        <w:pStyle w:val="Heading3"/>
        <w:rPr>
          <w:lang w:val="es-MX"/>
        </w:rPr>
      </w:pPr>
      <w:bookmarkStart w:id="50" w:name="_Hlk195605579"/>
      <w:r>
        <w:rPr>
          <w:lang w:val="es-MX"/>
        </w:rPr>
        <w:t>7:00-9:00 p.m. Avanzar en nuestra defensa: Reunión legislativa</w:t>
      </w:r>
    </w:p>
    <w:p w14:paraId="77F17B38" w14:textId="77777777" w:rsidR="00C87FFB" w:rsidRDefault="00000000">
      <w:pPr>
        <w:pStyle w:val="RoomNormal"/>
        <w:rPr>
          <w:lang w:val="es-MX"/>
        </w:rPr>
      </w:pPr>
      <w:r>
        <w:rPr>
          <w:lang w:val="es-MX"/>
        </w:rPr>
        <w:t>Estudio 9</w:t>
      </w:r>
    </w:p>
    <w:p w14:paraId="0611071D" w14:textId="77777777" w:rsidR="00C87FFB" w:rsidRDefault="00000000">
      <w:pPr>
        <w:rPr>
          <w:lang w:val="es-MX"/>
        </w:rPr>
      </w:pPr>
      <w:r>
        <w:rPr>
          <w:lang w:val="es-MX"/>
        </w:rPr>
        <w:t>Una oportunidad para que los miembros interesados en defender los derechos de los ciegos del país interactúen con nuestro grupo de asuntos gubernamentales e intercambien estrategias para impulsar nuestras prioridades legislativas a escala local, estatal y federal.</w:t>
      </w:r>
    </w:p>
    <w:p w14:paraId="564A8913" w14:textId="77777777" w:rsidR="00C87FFB" w:rsidRDefault="00000000">
      <w:r>
        <w:t xml:space="preserve">Jesse Shirek, Justin Young y Kyle Walls, Asuntos Gubernamentales, National Federation of the Blind </w:t>
      </w:r>
    </w:p>
    <w:bookmarkEnd w:id="50"/>
    <w:p w14:paraId="047977D2" w14:textId="77777777" w:rsidR="00C87FFB" w:rsidRDefault="00000000">
      <w:pPr>
        <w:pStyle w:val="Heading3"/>
      </w:pPr>
      <w:r>
        <w:lastRenderedPageBreak/>
        <w:t>7:00-9:00 p.m.</w:t>
      </w:r>
      <w:bookmarkStart w:id="51" w:name="_Hlk196381307"/>
      <w:r>
        <w:t xml:space="preserve"> Sesión NOPBC Youth Track (11-18 años)</w:t>
      </w:r>
      <w:bookmarkEnd w:id="51"/>
    </w:p>
    <w:p w14:paraId="42F66591" w14:textId="77777777" w:rsidR="00C87FFB" w:rsidRDefault="00000000">
      <w:pPr>
        <w:pStyle w:val="RoomNormal"/>
        <w:rPr>
          <w:lang w:val="es-MX"/>
        </w:rPr>
      </w:pPr>
      <w:r>
        <w:rPr>
          <w:lang w:val="es-MX"/>
        </w:rPr>
        <w:t>Balcón L</w:t>
      </w:r>
    </w:p>
    <w:p w14:paraId="01A340F3" w14:textId="77777777" w:rsidR="00C87FFB" w:rsidRDefault="00000000">
      <w:pPr>
        <w:rPr>
          <w:lang w:val="es-MX"/>
        </w:rPr>
      </w:pPr>
      <w:r>
        <w:rPr>
          <w:lang w:val="es-MX"/>
        </w:rPr>
        <w:t>¿Qué es una resolución? Consulte el programa del Youth Track para conocer los detalles de la actividad.</w:t>
      </w:r>
    </w:p>
    <w:p w14:paraId="6EFF5283" w14:textId="77777777" w:rsidR="00C87FFB" w:rsidRDefault="00000000">
      <w:pPr>
        <w:pStyle w:val="Heading3"/>
        <w:rPr>
          <w:lang w:val="es-MX"/>
        </w:rPr>
      </w:pPr>
      <w:bookmarkStart w:id="52" w:name="_Hlk196208200"/>
      <w:r>
        <w:rPr>
          <w:lang w:val="es-MX"/>
        </w:rPr>
        <w:t>7:00-9:00 p.m. Reunión anual de la NFB en el Judaísmo</w:t>
      </w:r>
    </w:p>
    <w:p w14:paraId="540D5A2F" w14:textId="77777777" w:rsidR="00C87FFB" w:rsidRDefault="00000000">
      <w:pPr>
        <w:pStyle w:val="RoomNormal"/>
        <w:rPr>
          <w:lang w:val="es-MX"/>
        </w:rPr>
      </w:pPr>
      <w:r>
        <w:rPr>
          <w:lang w:val="es-MX"/>
        </w:rPr>
        <w:t>Estudio 3</w:t>
      </w:r>
    </w:p>
    <w:p w14:paraId="1F49A65A" w14:textId="77777777" w:rsidR="00C87FFB" w:rsidRDefault="00000000">
      <w:pPr>
        <w:rPr>
          <w:lang w:val="es-MX"/>
        </w:rPr>
      </w:pPr>
      <w:r>
        <w:rPr>
          <w:lang w:val="es-MX"/>
        </w:rPr>
        <w:t xml:space="preserve">Acompáñenos mientras escuchamos al personal de la Biblioteca JBI describir el cambio de marca, el nuevo personal y los nuevos programas. Esta es su oportunidad para descubrir todo lo que ofrece la Biblioteca JBI.  </w:t>
      </w:r>
    </w:p>
    <w:p w14:paraId="677F8609" w14:textId="77777777" w:rsidR="00C87FFB" w:rsidRDefault="00000000">
      <w:pPr>
        <w:rPr>
          <w:lang w:val="es-MX"/>
        </w:rPr>
      </w:pPr>
      <w:r>
        <w:rPr>
          <w:lang w:val="es-MX"/>
        </w:rPr>
        <w:t>Stewart Prost, Presidente</w:t>
      </w:r>
    </w:p>
    <w:bookmarkEnd w:id="52"/>
    <w:p w14:paraId="22460214" w14:textId="77777777" w:rsidR="00C87FFB" w:rsidRDefault="00000000">
      <w:pPr>
        <w:pStyle w:val="Heading3"/>
        <w:rPr>
          <w:lang w:val="es-MX"/>
        </w:rPr>
      </w:pPr>
      <w:r>
        <w:rPr>
          <w:lang w:val="es-MX"/>
        </w:rPr>
        <w:t>7:00-9:00 p.m. Sesión de bienvenida en español del NOPBC</w:t>
      </w:r>
    </w:p>
    <w:p w14:paraId="72CA87F0" w14:textId="77777777" w:rsidR="00C87FFB" w:rsidRDefault="00000000">
      <w:pPr>
        <w:pStyle w:val="RoomNormal"/>
        <w:rPr>
          <w:lang w:val="es-MX"/>
        </w:rPr>
      </w:pPr>
      <w:r>
        <w:rPr>
          <w:lang w:val="es-MX"/>
        </w:rPr>
        <w:t>Galería 6</w:t>
      </w:r>
    </w:p>
    <w:p w14:paraId="5ECDF7C0" w14:textId="77777777" w:rsidR="00C87FFB" w:rsidRDefault="00000000">
      <w:pPr>
        <w:rPr>
          <w:lang w:val="es-MX"/>
        </w:rPr>
      </w:pPr>
      <w:r>
        <w:rPr>
          <w:lang w:val="es-MX"/>
        </w:rPr>
        <w:t>Damos la bienvenida a nuestras familias hispanohablantes con niños ciegos. Red, hacer preguntas y aprender acerca de los recursos para nuestros hijos.</w:t>
      </w:r>
    </w:p>
    <w:p w14:paraId="1EA65A71" w14:textId="77777777" w:rsidR="00C87FFB" w:rsidRDefault="00000000">
      <w:pPr>
        <w:rPr>
          <w:rFonts w:eastAsia="Times New Roman" w:cs="Calibri"/>
          <w:kern w:val="0"/>
        </w:rPr>
      </w:pPr>
      <w:r>
        <w:rPr>
          <w:rFonts w:eastAsia="Times New Roman" w:cs="Calibri"/>
          <w:kern w:val="0"/>
        </w:rPr>
        <w:t>National Organization of Parents of Blind Children (NOPBC)</w:t>
      </w:r>
    </w:p>
    <w:p w14:paraId="6EE864C9" w14:textId="77777777" w:rsidR="00C87FFB" w:rsidRDefault="00C87FFB">
      <w:pPr>
        <w:pageBreakBefore/>
      </w:pPr>
    </w:p>
    <w:p w14:paraId="646F54A6" w14:textId="77777777" w:rsidR="00C87FFB" w:rsidRDefault="00000000">
      <w:pPr>
        <w:pStyle w:val="Heading2"/>
        <w:rPr>
          <w:lang w:val="es-MX"/>
        </w:rPr>
      </w:pPr>
      <w:r>
        <w:rPr>
          <w:lang w:val="es-MX"/>
        </w:rPr>
        <w:t>Jueves 10 de julio - Día de la reunión del Consejo</w:t>
      </w:r>
    </w:p>
    <w:p w14:paraId="1E0F5839" w14:textId="77777777" w:rsidR="00C87FFB" w:rsidRDefault="00000000">
      <w:r>
        <w:rPr>
          <w:rStyle w:val="ui-provider"/>
          <w:lang w:val="es-MX"/>
        </w:rPr>
        <w:t>Se puede acceder a cualquier cambio en el orden del día realizado después de la producción en Braille e impreso en la aplicación NFB25 o en</w:t>
      </w:r>
      <w:hyperlink r:id="rId19" w:tooltip="https://nfb.org/convention" w:history="1">
        <w:r>
          <w:rPr>
            <w:rStyle w:val="Hyperlink"/>
            <w:color w:val="auto"/>
            <w:lang w:val="es-MX"/>
          </w:rPr>
          <w:t>nfb.org/convention</w:t>
        </w:r>
      </w:hyperlink>
      <w:r>
        <w:rPr>
          <w:rStyle w:val="ui-provider"/>
          <w:lang w:val="es-MX"/>
        </w:rPr>
        <w:t xml:space="preserve"> . Los cambios se marcarán con un asterisco (*).</w:t>
      </w:r>
    </w:p>
    <w:p w14:paraId="4DB8361B" w14:textId="77777777" w:rsidR="00C87FFB" w:rsidRDefault="00000000">
      <w:pPr>
        <w:pStyle w:val="Heading3"/>
        <w:rPr>
          <w:lang w:val="es-MX"/>
        </w:rPr>
      </w:pPr>
      <w:r>
        <w:rPr>
          <w:lang w:val="es-MX"/>
        </w:rPr>
        <w:t>9:00 a.m.-5:00 p.m. Inscripción ($30), Recogida de Paquetes y Venta de Entradas para el Banquete ($85)</w:t>
      </w:r>
    </w:p>
    <w:p w14:paraId="2F009AE0" w14:textId="77777777" w:rsidR="00C87FFB" w:rsidRDefault="00000000">
      <w:pPr>
        <w:pStyle w:val="RoomNormal"/>
        <w:rPr>
          <w:lang w:val="es-MX"/>
        </w:rPr>
      </w:pPr>
      <w:r>
        <w:rPr>
          <w:lang w:val="es-MX"/>
        </w:rPr>
        <w:t>Salas A y B</w:t>
      </w:r>
    </w:p>
    <w:p w14:paraId="454260E3" w14:textId="77777777" w:rsidR="00C87FFB" w:rsidRDefault="00000000">
      <w:pPr>
        <w:pStyle w:val="Heading3"/>
        <w:rPr>
          <w:lang w:val="es-MX"/>
        </w:rPr>
      </w:pPr>
      <w:r>
        <w:rPr>
          <w:lang w:val="es-MX"/>
        </w:rPr>
        <w:t>9:00 a.m.-5:00 p.m. Sala de exposiciones y Mercado Independencia</w:t>
      </w:r>
    </w:p>
    <w:p w14:paraId="1E8BB251" w14:textId="77777777" w:rsidR="00C87FFB" w:rsidRDefault="00000000">
      <w:pPr>
        <w:pStyle w:val="RoomNormal"/>
        <w:rPr>
          <w:lang w:val="es-MX"/>
        </w:rPr>
      </w:pPr>
      <w:r>
        <w:rPr>
          <w:lang w:val="es-MX"/>
        </w:rPr>
        <w:t>Salón Napoleón, Sheraton</w:t>
      </w:r>
    </w:p>
    <w:p w14:paraId="70449CB3" w14:textId="77777777" w:rsidR="00C87FFB" w:rsidRDefault="00000000">
      <w:pPr>
        <w:pStyle w:val="Heading3"/>
        <w:rPr>
          <w:lang w:val="es-MX"/>
        </w:rPr>
      </w:pPr>
      <w:r>
        <w:rPr>
          <w:lang w:val="es-MX"/>
        </w:rPr>
        <w:t>9:00-11:30 a.m. Reunión de la Junta del NFB</w:t>
      </w:r>
    </w:p>
    <w:p w14:paraId="133C5F9D" w14:textId="77777777" w:rsidR="00C87FFB" w:rsidRDefault="00000000">
      <w:pPr>
        <w:pStyle w:val="RoomNormal"/>
        <w:rPr>
          <w:lang w:val="es-MX"/>
        </w:rPr>
      </w:pPr>
      <w:r>
        <w:rPr>
          <w:lang w:val="es-MX"/>
        </w:rPr>
        <w:t>Salones Acadia y Bissonet</w:t>
      </w:r>
    </w:p>
    <w:p w14:paraId="0E2CC2C2" w14:textId="77777777" w:rsidR="00C87FFB" w:rsidRDefault="00000000">
      <w:r>
        <w:rPr>
          <w:lang w:val="es-MX"/>
        </w:rPr>
        <w:t xml:space="preserve">ID de la reunión de Zoom: </w:t>
      </w:r>
      <w:hyperlink r:id="rId20" w:history="1">
        <w:r>
          <w:rPr>
            <w:rStyle w:val="Hyperlink"/>
            <w:lang w:val="es-MX"/>
          </w:rPr>
          <w:t>nfb-org.zoom.us/j/92019487891</w:t>
        </w:r>
      </w:hyperlink>
    </w:p>
    <w:p w14:paraId="66385335" w14:textId="77777777" w:rsidR="00C87FFB" w:rsidRDefault="00000000">
      <w:r>
        <w:rPr>
          <w:lang w:val="es-MX"/>
        </w:rPr>
        <w:t xml:space="preserve">Evento de 1CapApp: </w:t>
      </w:r>
      <w:hyperlink r:id="rId21" w:history="1">
        <w:r>
          <w:rPr>
            <w:rStyle w:val="Hyperlink"/>
            <w:lang w:val="es-MX"/>
          </w:rPr>
          <w:t>ECS.1capapp.com/event/nfb</w:t>
        </w:r>
      </w:hyperlink>
    </w:p>
    <w:p w14:paraId="19DD0414" w14:textId="77777777" w:rsidR="00C87FFB" w:rsidRDefault="00000000">
      <w:pPr>
        <w:pStyle w:val="Heading3"/>
        <w:rPr>
          <w:lang w:val="es-MX"/>
        </w:rPr>
      </w:pPr>
      <w:r>
        <w:rPr>
          <w:lang w:val="es-MX"/>
        </w:rPr>
        <w:t>11:30 a.m. - 2:00 p.m. Intercambio de banquetes</w:t>
      </w:r>
    </w:p>
    <w:p w14:paraId="4EF2355A" w14:textId="77777777" w:rsidR="00C87FFB" w:rsidRDefault="00000000">
      <w:pPr>
        <w:pStyle w:val="RoomNormal"/>
        <w:rPr>
          <w:lang w:val="es-MX"/>
        </w:rPr>
      </w:pPr>
      <w:r>
        <w:rPr>
          <w:lang w:val="es-MX"/>
        </w:rPr>
        <w:t>Vestíbulo del Salón Acadia</w:t>
      </w:r>
    </w:p>
    <w:p w14:paraId="3CF59F7A" w14:textId="77777777" w:rsidR="00C87FFB" w:rsidRDefault="00000000">
      <w:pPr>
        <w:pStyle w:val="Heading3"/>
        <w:rPr>
          <w:lang w:val="es-MX"/>
        </w:rPr>
      </w:pPr>
      <w:r>
        <w:rPr>
          <w:lang w:val="es-MX"/>
        </w:rPr>
        <w:t>12:30-5:00 p.m. NFB en Informática</w:t>
      </w:r>
    </w:p>
    <w:p w14:paraId="35F3E6BC" w14:textId="77777777" w:rsidR="00C87FFB" w:rsidRDefault="00000000">
      <w:pPr>
        <w:pStyle w:val="RoomNormal"/>
        <w:rPr>
          <w:lang w:val="es-MX"/>
        </w:rPr>
      </w:pPr>
      <w:r>
        <w:rPr>
          <w:lang w:val="es-MX"/>
        </w:rPr>
        <w:t>Galería 2</w:t>
      </w:r>
    </w:p>
    <w:p w14:paraId="68E784D9" w14:textId="77777777" w:rsidR="00C87FFB" w:rsidRDefault="00000000">
      <w:r>
        <w:rPr>
          <w:lang w:val="es-MX"/>
        </w:rPr>
        <w:t xml:space="preserve">Mejorar el acceso no visual a la tecnología de la información y mejorar la capacidad de los profesionales ciegos de la tecnología de la información y la informática para competir en el mundo actual. Inscríbase en </w:t>
      </w:r>
      <w:hyperlink r:id="rId22" w:history="1">
        <w:r>
          <w:rPr>
            <w:rStyle w:val="Hyperlink"/>
            <w:lang w:val="es-MX"/>
          </w:rPr>
          <w:t>web.nfbcal.org/nfbcsreg.html</w:t>
        </w:r>
      </w:hyperlink>
      <w:r>
        <w:rPr>
          <w:lang w:val="es-MX"/>
        </w:rPr>
        <w:t>.</w:t>
      </w:r>
    </w:p>
    <w:p w14:paraId="14E06EC6" w14:textId="77777777" w:rsidR="00C87FFB" w:rsidRDefault="00000000">
      <w:pPr>
        <w:rPr>
          <w:lang w:val="es-MX"/>
        </w:rPr>
      </w:pPr>
      <w:r>
        <w:rPr>
          <w:lang w:val="es-MX"/>
        </w:rPr>
        <w:t>Brian Buhrow, Presidente</w:t>
      </w:r>
    </w:p>
    <w:p w14:paraId="010651AA" w14:textId="77777777" w:rsidR="00C87FFB" w:rsidRDefault="00000000">
      <w:pPr>
        <w:pStyle w:val="Heading3"/>
        <w:rPr>
          <w:lang w:val="es-MX"/>
        </w:rPr>
      </w:pPr>
      <w:r>
        <w:rPr>
          <w:lang w:val="es-MX"/>
        </w:rPr>
        <w:t>1:00-2:30 p.m. Reunión de trabajo y taller de la División de Escritores</w:t>
      </w:r>
    </w:p>
    <w:p w14:paraId="6A778EEB" w14:textId="77777777" w:rsidR="00C87FFB" w:rsidRDefault="00000000">
      <w:pPr>
        <w:pStyle w:val="RoomNormal"/>
        <w:rPr>
          <w:lang w:val="es-MX"/>
        </w:rPr>
      </w:pPr>
      <w:r>
        <w:rPr>
          <w:lang w:val="es-MX"/>
        </w:rPr>
        <w:t>Estudio 5</w:t>
      </w:r>
    </w:p>
    <w:p w14:paraId="07B2B500" w14:textId="77777777" w:rsidR="00C87FFB" w:rsidRDefault="00000000">
      <w:pPr>
        <w:rPr>
          <w:lang w:val="es-MX"/>
        </w:rPr>
      </w:pPr>
      <w:r>
        <w:rPr>
          <w:lang w:val="es-MX"/>
        </w:rPr>
        <w:t>Acompáñenos en nuestra reunión de trabajo y descubra los resultados de nuestro Concurso de Escritura 2024. Quédate para asistir a un taller que te ayudará a mejorar tus habilidades de escritura.</w:t>
      </w:r>
    </w:p>
    <w:p w14:paraId="6DD687F4" w14:textId="77777777" w:rsidR="00C87FFB" w:rsidRDefault="00000000">
      <w:pPr>
        <w:rPr>
          <w:lang w:val="es-MX"/>
        </w:rPr>
      </w:pPr>
      <w:r>
        <w:rPr>
          <w:lang w:val="es-MX"/>
        </w:rPr>
        <w:lastRenderedPageBreak/>
        <w:t>Shelley Alongi, Presidenta</w:t>
      </w:r>
    </w:p>
    <w:p w14:paraId="5A2A9C5E" w14:textId="77777777" w:rsidR="00C87FFB" w:rsidRDefault="00000000">
      <w:pPr>
        <w:pStyle w:val="Heading3"/>
      </w:pPr>
      <w:r>
        <w:t>1:00-4:00 p.m. Sesión NOPBC Youth Track (11-18 años)</w:t>
      </w:r>
    </w:p>
    <w:p w14:paraId="2FBD9E63" w14:textId="77777777" w:rsidR="00C87FFB" w:rsidRDefault="00000000">
      <w:pPr>
        <w:pStyle w:val="RoomNormal"/>
        <w:rPr>
          <w:lang w:val="es-MX"/>
        </w:rPr>
      </w:pPr>
      <w:r>
        <w:rPr>
          <w:lang w:val="es-MX"/>
        </w:rPr>
        <w:t>Balcón L</w:t>
      </w:r>
    </w:p>
    <w:p w14:paraId="18720672" w14:textId="77777777" w:rsidR="00C87FFB" w:rsidRDefault="00000000">
      <w:pPr>
        <w:rPr>
          <w:lang w:val="es-MX"/>
        </w:rPr>
      </w:pPr>
      <w:r>
        <w:rPr>
          <w:lang w:val="es-MX"/>
        </w:rPr>
        <w:t xml:space="preserve">Desafío de la Sala de Exposiciones. </w:t>
      </w:r>
      <w:bookmarkStart w:id="53" w:name="_Hlk196381427"/>
      <w:r>
        <w:rPr>
          <w:lang w:val="es-MX"/>
        </w:rPr>
        <w:t>Consulte el programa del Youth Track para conocer los detalles de las actividades.</w:t>
      </w:r>
      <w:bookmarkEnd w:id="53"/>
    </w:p>
    <w:p w14:paraId="696E0C04" w14:textId="77777777" w:rsidR="00C87FFB" w:rsidRDefault="00000000">
      <w:pPr>
        <w:pStyle w:val="Heading3"/>
        <w:rPr>
          <w:lang w:val="es-MX"/>
        </w:rPr>
      </w:pPr>
      <w:bookmarkStart w:id="54" w:name="_Hlk195516760"/>
      <w:r>
        <w:rPr>
          <w:lang w:val="es-MX"/>
        </w:rPr>
        <w:t>1:00-4:00 p.m. Asociación Nacional de Comerciantes Ciegos</w:t>
      </w:r>
    </w:p>
    <w:p w14:paraId="3DCFF608" w14:textId="77777777" w:rsidR="00C87FFB" w:rsidRDefault="00000000">
      <w:pPr>
        <w:pStyle w:val="RoomNormal"/>
        <w:rPr>
          <w:lang w:val="es-MX"/>
        </w:rPr>
      </w:pPr>
      <w:r>
        <w:rPr>
          <w:lang w:val="es-MX"/>
        </w:rPr>
        <w:t>Salón D</w:t>
      </w:r>
    </w:p>
    <w:p w14:paraId="6E1E5F0E" w14:textId="77777777" w:rsidR="00C87FFB" w:rsidRDefault="00000000">
      <w:pPr>
        <w:rPr>
          <w:lang w:val="es-MX"/>
        </w:rPr>
      </w:pPr>
      <w:r>
        <w:rPr>
          <w:lang w:val="es-MX"/>
        </w:rPr>
        <w:t xml:space="preserve">Con el declive del Programa RS, ¿ha llegado el momento de ampliar nuestra división? Hemos cambiado el nombre de vendedores ciegos por el de empresarios ciegos. ¿Es hora de cambiar el nombre de la división? Hablaremos de la posibilidad de un candidato nacional y mucho más. </w:t>
      </w:r>
    </w:p>
    <w:p w14:paraId="1E31873C" w14:textId="77777777" w:rsidR="00C87FFB" w:rsidRDefault="00000000">
      <w:pPr>
        <w:rPr>
          <w:lang w:val="es-MX"/>
        </w:rPr>
      </w:pPr>
      <w:r>
        <w:rPr>
          <w:lang w:val="es-MX"/>
        </w:rPr>
        <w:t xml:space="preserve">Nicky Gacos, Presidente </w:t>
      </w:r>
    </w:p>
    <w:p w14:paraId="6D1DD90B" w14:textId="77777777" w:rsidR="00C87FFB" w:rsidRDefault="00000000">
      <w:pPr>
        <w:pStyle w:val="Heading3"/>
        <w:rPr>
          <w:lang w:val="es-MX"/>
        </w:rPr>
      </w:pPr>
      <w:bookmarkStart w:id="55" w:name="_Hlk193380709"/>
      <w:bookmarkStart w:id="56" w:name="_Hlk193458470"/>
      <w:bookmarkEnd w:id="54"/>
      <w:r>
        <w:rPr>
          <w:lang w:val="es-MX"/>
        </w:rPr>
        <w:t xml:space="preserve">1:00-4:00 p.m. Asociación Nacional de Profesionales de la Rehabilitación de Ciegos </w:t>
      </w:r>
    </w:p>
    <w:p w14:paraId="2D1C6971" w14:textId="77777777" w:rsidR="00C87FFB" w:rsidRDefault="00000000">
      <w:pPr>
        <w:pStyle w:val="RoomNormal"/>
        <w:rPr>
          <w:lang w:val="es-MX"/>
        </w:rPr>
      </w:pPr>
      <w:r>
        <w:rPr>
          <w:lang w:val="es-MX"/>
        </w:rPr>
        <w:t>Galería 6</w:t>
      </w:r>
    </w:p>
    <w:p w14:paraId="3605E400" w14:textId="77777777" w:rsidR="00C87FFB" w:rsidRDefault="00000000">
      <w:pPr>
        <w:rPr>
          <w:lang w:val="es-MX"/>
        </w:rPr>
      </w:pPr>
      <w:r>
        <w:rPr>
          <w:lang w:val="es-MX"/>
        </w:rPr>
        <w:t xml:space="preserve">Venga a unirse a un espacio donde su creencia en el éxito de todas las personas ciegas puede alcanzar grandes alturas con una infusión de ideas, soluciones y herramientas. Aquí es donde los que trabajamos en la rehabilitación de la ceguera encontramos fuerza y conocimientos. No querrá perderse el cartel de este año. </w:t>
      </w:r>
    </w:p>
    <w:bookmarkEnd w:id="55"/>
    <w:p w14:paraId="1B08A693" w14:textId="77777777" w:rsidR="00C87FFB" w:rsidRDefault="00000000">
      <w:pPr>
        <w:rPr>
          <w:lang w:val="es-MX"/>
        </w:rPr>
      </w:pPr>
      <w:r>
        <w:rPr>
          <w:lang w:val="es-MX"/>
        </w:rPr>
        <w:t>Amy Porterfield, Presidenta</w:t>
      </w:r>
    </w:p>
    <w:p w14:paraId="35EB0F53" w14:textId="77777777" w:rsidR="00C87FFB" w:rsidRDefault="00000000">
      <w:pPr>
        <w:pStyle w:val="Heading3"/>
        <w:rPr>
          <w:lang w:val="es-MX"/>
        </w:rPr>
      </w:pPr>
      <w:r>
        <w:rPr>
          <w:lang w:val="es-MX"/>
        </w:rPr>
        <w:t>1:00-4:00 p.m. Reunión anual de NOPBC</w:t>
      </w:r>
    </w:p>
    <w:p w14:paraId="15B7A64A" w14:textId="77777777" w:rsidR="00C87FFB" w:rsidRDefault="00000000">
      <w:pPr>
        <w:pStyle w:val="RoomNormal"/>
        <w:rPr>
          <w:lang w:val="es-MX"/>
        </w:rPr>
      </w:pPr>
      <w:r>
        <w:rPr>
          <w:lang w:val="es-MX"/>
        </w:rPr>
        <w:t>Estudio 9</w:t>
      </w:r>
    </w:p>
    <w:p w14:paraId="41733522" w14:textId="77777777" w:rsidR="00C87FFB" w:rsidRDefault="00000000">
      <w:pPr>
        <w:rPr>
          <w:lang w:val="es-MX"/>
        </w:rPr>
      </w:pPr>
      <w:r>
        <w:rPr>
          <w:lang w:val="es-MX"/>
        </w:rPr>
        <w:t xml:space="preserve">Discurso del 2025 Distinguido Educador de Alumnos Ciegos, habilidades para el éxito, oportunidades educativas, poder de los niños, poder de los padres, elecciones y mucho más. </w:t>
      </w:r>
    </w:p>
    <w:p w14:paraId="7BCA216E" w14:textId="77777777" w:rsidR="00C87FFB" w:rsidRDefault="00000000">
      <w:pPr>
        <w:rPr>
          <w:lang w:val="es-MX"/>
        </w:rPr>
      </w:pPr>
      <w:r>
        <w:rPr>
          <w:lang w:val="es-MX"/>
        </w:rPr>
        <w:t>Cassandra McKinney, Presidenta</w:t>
      </w:r>
    </w:p>
    <w:p w14:paraId="14716F20" w14:textId="77777777" w:rsidR="00C87FFB" w:rsidRDefault="00000000">
      <w:pPr>
        <w:pStyle w:val="Heading3"/>
        <w:rPr>
          <w:lang w:val="es-MX"/>
        </w:rPr>
      </w:pPr>
      <w:r>
        <w:rPr>
          <w:lang w:val="es-MX"/>
        </w:rPr>
        <w:t>1:00-4:00 p.m. Organización Nacional de Educadores de Ciegos</w:t>
      </w:r>
    </w:p>
    <w:p w14:paraId="5EC0E355" w14:textId="77777777" w:rsidR="00C87FFB" w:rsidRDefault="00000000">
      <w:pPr>
        <w:pStyle w:val="RoomNormal"/>
        <w:rPr>
          <w:lang w:val="es-MX"/>
        </w:rPr>
      </w:pPr>
      <w:r>
        <w:rPr>
          <w:lang w:val="es-MX"/>
        </w:rPr>
        <w:t>Galería 4</w:t>
      </w:r>
    </w:p>
    <w:p w14:paraId="28DE2360" w14:textId="77777777" w:rsidR="00C87FFB" w:rsidRDefault="00000000">
      <w:pPr>
        <w:rPr>
          <w:lang w:val="es-MX"/>
        </w:rPr>
      </w:pPr>
      <w:r>
        <w:rPr>
          <w:lang w:val="es-MX"/>
        </w:rPr>
        <w:lastRenderedPageBreak/>
        <w:t xml:space="preserve">Los educadores ciegos enseñan a alumnos videntes y ciegos de todas las edades, desde bebés hasta adultos que cursan estudios de postgrado. Si es ciego y educador, o está pensando en dedicarse a la educación, únase a nosotros para compartir estrategias, consejos y herramientas de trabajo. </w:t>
      </w:r>
    </w:p>
    <w:p w14:paraId="6CFFD823" w14:textId="77777777" w:rsidR="00C87FFB" w:rsidRDefault="00000000">
      <w:pPr>
        <w:rPr>
          <w:lang w:val="es-MX"/>
        </w:rPr>
      </w:pPr>
      <w:r>
        <w:rPr>
          <w:lang w:val="es-MX"/>
        </w:rPr>
        <w:t>Cayte Méndez, Presidenta</w:t>
      </w:r>
    </w:p>
    <w:p w14:paraId="2E13B4BF" w14:textId="77777777" w:rsidR="00C87FFB" w:rsidRDefault="00C87FFB">
      <w:pPr>
        <w:pageBreakBefore/>
        <w:rPr>
          <w:lang w:val="es-MX"/>
        </w:rPr>
      </w:pPr>
    </w:p>
    <w:p w14:paraId="4509CAF1" w14:textId="77777777" w:rsidR="00C87FFB" w:rsidRDefault="00000000">
      <w:pPr>
        <w:pStyle w:val="Heading3"/>
        <w:rPr>
          <w:lang w:val="es-MX"/>
        </w:rPr>
      </w:pPr>
      <w:r>
        <w:rPr>
          <w:lang w:val="es-MX"/>
        </w:rPr>
        <w:t>1:00-5:00 p.m. Reunión anual de la División Sordociegos</w:t>
      </w:r>
    </w:p>
    <w:p w14:paraId="23BB6B4D" w14:textId="77777777" w:rsidR="00C87FFB" w:rsidRDefault="00000000">
      <w:pPr>
        <w:pStyle w:val="RoomNormal"/>
        <w:rPr>
          <w:lang w:val="es-MX"/>
        </w:rPr>
      </w:pPr>
      <w:r>
        <w:rPr>
          <w:lang w:val="es-MX"/>
        </w:rPr>
        <w:t>Estudio 7</w:t>
      </w:r>
    </w:p>
    <w:p w14:paraId="68102417" w14:textId="77777777" w:rsidR="00C87FFB" w:rsidRDefault="00000000">
      <w:pPr>
        <w:rPr>
          <w:lang w:val="es-MX"/>
        </w:rPr>
      </w:pPr>
      <w:r>
        <w:rPr>
          <w:lang w:val="es-MX"/>
        </w:rPr>
        <w:t>Asista a una reunión empresarial anual dinámica e inspiradora. Consulte el orden del día. Jennifer Wenzel y Jason Martin de APH hablarán sobre Monarch. Cuotas en efectivo a las 12:30 p.m. antes de la reunión que comienza a la 1:00 p.m.</w:t>
      </w:r>
    </w:p>
    <w:p w14:paraId="4E456C42" w14:textId="77777777" w:rsidR="00C87FFB" w:rsidRDefault="00000000">
      <w:pPr>
        <w:rPr>
          <w:lang w:val="es-MX"/>
        </w:rPr>
      </w:pPr>
      <w:r>
        <w:rPr>
          <w:lang w:val="es-MX"/>
        </w:rPr>
        <w:t>Maurice Mines, Presidente</w:t>
      </w:r>
    </w:p>
    <w:p w14:paraId="5856FB03" w14:textId="77777777" w:rsidR="00C87FFB" w:rsidRDefault="00000000">
      <w:pPr>
        <w:pStyle w:val="Heading3"/>
        <w:rPr>
          <w:lang w:val="es-MX"/>
        </w:rPr>
      </w:pPr>
      <w:bookmarkStart w:id="57" w:name="_Hlk193463654"/>
      <w:bookmarkStart w:id="58" w:name="_Hlk195516941"/>
      <w:bookmarkEnd w:id="56"/>
      <w:r>
        <w:rPr>
          <w:lang w:val="es-MX"/>
        </w:rPr>
        <w:t>1:00-5:00 p.m.</w:t>
      </w:r>
      <w:bookmarkEnd w:id="57"/>
      <w:r>
        <w:rPr>
          <w:lang w:val="es-MX"/>
        </w:rPr>
        <w:t xml:space="preserve"> Reunión de la División de la Red de Acción en Diabetes</w:t>
      </w:r>
    </w:p>
    <w:p w14:paraId="1BE89688" w14:textId="77777777" w:rsidR="00C87FFB" w:rsidRDefault="00000000">
      <w:pPr>
        <w:pStyle w:val="RoomNormal"/>
        <w:rPr>
          <w:lang w:val="es-MX"/>
        </w:rPr>
      </w:pPr>
      <w:r>
        <w:rPr>
          <w:lang w:val="es-MX"/>
        </w:rPr>
        <w:t>Galería 1</w:t>
      </w:r>
    </w:p>
    <w:p w14:paraId="44E39D39" w14:textId="77777777" w:rsidR="00C87FFB" w:rsidRDefault="00000000">
      <w:pPr>
        <w:rPr>
          <w:lang w:val="es-MX"/>
        </w:rPr>
      </w:pPr>
      <w:r>
        <w:rPr>
          <w:lang w:val="es-MX"/>
        </w:rPr>
        <w:t xml:space="preserve">Venga a conocer a diabéticos ciegos que son autosuficientes, controlan su enfermedad y trabajan por el desarrollo de una tecnología equivalente a la disponible para otros diabéticos. Únete a quienes han superado el miedo y han aceptado el reto de esta enfermedad. </w:t>
      </w:r>
    </w:p>
    <w:p w14:paraId="6B1367ED" w14:textId="77777777" w:rsidR="00C87FFB" w:rsidRDefault="00000000">
      <w:pPr>
        <w:rPr>
          <w:lang w:val="es-MX"/>
        </w:rPr>
      </w:pPr>
      <w:r>
        <w:rPr>
          <w:lang w:val="es-MX"/>
        </w:rPr>
        <w:t>Debbie Wunder, Presidenta</w:t>
      </w:r>
    </w:p>
    <w:bookmarkEnd w:id="58"/>
    <w:p w14:paraId="6286CF3B" w14:textId="77777777" w:rsidR="00C87FFB" w:rsidRDefault="00000000">
      <w:pPr>
        <w:pStyle w:val="Heading3"/>
        <w:rPr>
          <w:lang w:val="es-MX"/>
        </w:rPr>
      </w:pPr>
      <w:r>
        <w:rPr>
          <w:lang w:val="es-MX"/>
        </w:rPr>
        <w:t>1:00-5:00 p.m. Reunión de la División Seniors de la NFB</w:t>
      </w:r>
    </w:p>
    <w:p w14:paraId="68C8E612" w14:textId="77777777" w:rsidR="00C87FFB" w:rsidRDefault="00000000">
      <w:pPr>
        <w:pStyle w:val="RoomNormal"/>
        <w:rPr>
          <w:lang w:val="es-MX"/>
        </w:rPr>
      </w:pPr>
      <w:r>
        <w:rPr>
          <w:lang w:val="es-MX"/>
        </w:rPr>
        <w:t>Estudio 2</w:t>
      </w:r>
    </w:p>
    <w:p w14:paraId="7E2F1FFF" w14:textId="77777777" w:rsidR="00C87FFB" w:rsidRDefault="00000000">
      <w:pPr>
        <w:rPr>
          <w:lang w:val="es-MX"/>
        </w:rPr>
      </w:pPr>
      <w:r>
        <w:rPr>
          <w:lang w:val="es-MX"/>
        </w:rPr>
        <w:t xml:space="preserve">La inscripción se abrirá a las 13.00 h. El programa comenzará a las 13.30 h. Las cuotas cuestan 5 $ y pueden abonarse en la puerta si no se han pagado antes de la convención. </w:t>
      </w:r>
    </w:p>
    <w:p w14:paraId="70EB6335" w14:textId="77777777" w:rsidR="00C87FFB" w:rsidRDefault="00000000">
      <w:pPr>
        <w:rPr>
          <w:lang w:val="es-MX"/>
        </w:rPr>
      </w:pPr>
      <w:r>
        <w:rPr>
          <w:lang w:val="es-MX"/>
        </w:rPr>
        <w:t>Glenn Crosby, Presidente</w:t>
      </w:r>
    </w:p>
    <w:p w14:paraId="1149E5E9" w14:textId="77777777" w:rsidR="00C87FFB" w:rsidRDefault="00000000">
      <w:pPr>
        <w:pStyle w:val="Heading3"/>
        <w:rPr>
          <w:lang w:val="es-MX"/>
        </w:rPr>
      </w:pPr>
      <w:r>
        <w:rPr>
          <w:lang w:val="es-MX"/>
        </w:rPr>
        <w:t>1:00-5:00 p.m. Taller de artes escénicas y autodefensa</w:t>
      </w:r>
    </w:p>
    <w:p w14:paraId="5B05E6A5" w14:textId="77777777" w:rsidR="00C87FFB" w:rsidRDefault="00000000">
      <w:pPr>
        <w:pStyle w:val="RoomNormal"/>
        <w:rPr>
          <w:lang w:val="es-MX"/>
        </w:rPr>
      </w:pPr>
      <w:r>
        <w:rPr>
          <w:lang w:val="es-MX"/>
        </w:rPr>
        <w:t>Estudio 6</w:t>
      </w:r>
    </w:p>
    <w:p w14:paraId="0C6E4154" w14:textId="77777777" w:rsidR="00C87FFB" w:rsidRDefault="00000000">
      <w:pPr>
        <w:rPr>
          <w:lang w:val="es-MX"/>
        </w:rPr>
      </w:pPr>
      <w:r>
        <w:rPr>
          <w:lang w:val="es-MX"/>
        </w:rPr>
        <w:t>Asista a nuestra reunión anual, seguida de un taller interactivo sobre la autodefensa en las artes escénicas y en otros ámbitos. Renueva su afiliación antes del 1 de julio para asegurarse de que pueda participar en todos los asuntos de la reunión visitando www.nfb-pad.org.</w:t>
      </w:r>
    </w:p>
    <w:p w14:paraId="7CCCF0E1" w14:textId="77777777" w:rsidR="00C87FFB" w:rsidRDefault="00000000">
      <w:pPr>
        <w:rPr>
          <w:lang w:val="es-MX"/>
        </w:rPr>
      </w:pPr>
      <w:r>
        <w:rPr>
          <w:lang w:val="es-MX"/>
        </w:rPr>
        <w:t>Katelyn MacIntyre, Presidenta</w:t>
      </w:r>
    </w:p>
    <w:p w14:paraId="5D41DEDF" w14:textId="77777777" w:rsidR="00C87FFB" w:rsidRDefault="00C87FFB">
      <w:pPr>
        <w:pageBreakBefore/>
        <w:rPr>
          <w:lang w:val="es-MX"/>
        </w:rPr>
      </w:pPr>
    </w:p>
    <w:p w14:paraId="43100A05" w14:textId="77777777" w:rsidR="00C87FFB" w:rsidRDefault="00000000">
      <w:pPr>
        <w:pStyle w:val="Heading3"/>
        <w:rPr>
          <w:lang w:val="es-MX"/>
        </w:rPr>
      </w:pPr>
      <w:r>
        <w:rPr>
          <w:lang w:val="es-MX"/>
        </w:rPr>
        <w:t>1:00-4:30 p.m. Reunión anual de la Asociación Nacional de Abogados Ciegos</w:t>
      </w:r>
    </w:p>
    <w:p w14:paraId="595D4911" w14:textId="77777777" w:rsidR="00C87FFB" w:rsidRDefault="00000000">
      <w:pPr>
        <w:pStyle w:val="RoomNormal"/>
        <w:rPr>
          <w:lang w:val="es-MX"/>
        </w:rPr>
      </w:pPr>
      <w:r>
        <w:rPr>
          <w:lang w:val="es-MX"/>
        </w:rPr>
        <w:t>Galería 3</w:t>
      </w:r>
    </w:p>
    <w:p w14:paraId="6AC8F68D" w14:textId="77777777" w:rsidR="00C87FFB" w:rsidRDefault="00000000">
      <w:pPr>
        <w:rPr>
          <w:lang w:val="es-MX"/>
        </w:rPr>
      </w:pPr>
      <w:r>
        <w:rPr>
          <w:lang w:val="es-MX"/>
        </w:rPr>
        <w:t>Examinar los retos y oportunidades para los abogados ciegos y estudiantes de derecho; aprender acerca de las actualizaciones legales que afectan a los ciegos; compartir consejos prácticos y herramientas tecnológicas para abogados ciegos. Inscríbase en www.blindlawyers.net.</w:t>
      </w:r>
    </w:p>
    <w:p w14:paraId="3AA77636" w14:textId="77777777" w:rsidR="00C87FFB" w:rsidRDefault="00000000">
      <w:pPr>
        <w:rPr>
          <w:lang w:val="es-MX"/>
        </w:rPr>
      </w:pPr>
      <w:r>
        <w:rPr>
          <w:lang w:val="es-MX"/>
        </w:rPr>
        <w:t>Ronza Othman, Presidenta</w:t>
      </w:r>
    </w:p>
    <w:p w14:paraId="456EBA2D" w14:textId="77777777" w:rsidR="00C87FFB" w:rsidRDefault="00000000">
      <w:pPr>
        <w:pStyle w:val="Heading3"/>
        <w:rPr>
          <w:lang w:val="es-MX"/>
        </w:rPr>
      </w:pPr>
      <w:bookmarkStart w:id="59" w:name="_Hlk196208604"/>
      <w:bookmarkStart w:id="60" w:name="_Hlk194387368"/>
      <w:bookmarkStart w:id="61" w:name="_Hlk193459194"/>
      <w:r>
        <w:rPr>
          <w:lang w:val="es-MX"/>
        </w:rPr>
        <w:t>2:00-4:00 p.m. Profesionales de la educación sobre la ceguera</w:t>
      </w:r>
    </w:p>
    <w:p w14:paraId="43E931E8" w14:textId="77777777" w:rsidR="00C87FFB" w:rsidRDefault="00000000">
      <w:pPr>
        <w:pStyle w:val="RoomNormal"/>
        <w:rPr>
          <w:lang w:val="es-MX"/>
        </w:rPr>
      </w:pPr>
      <w:r>
        <w:rPr>
          <w:lang w:val="es-MX"/>
        </w:rPr>
        <w:t>Estudio 8</w:t>
      </w:r>
    </w:p>
    <w:p w14:paraId="642C57C9" w14:textId="77777777" w:rsidR="00C87FFB" w:rsidRDefault="00000000">
      <w:pPr>
        <w:rPr>
          <w:lang w:val="es-MX"/>
        </w:rPr>
      </w:pPr>
      <w:r>
        <w:rPr>
          <w:lang w:val="es-MX"/>
        </w:rPr>
        <w:t>Todos los profesionales que atienden a estudiantes desde el nacimiento hasta los veintiún años son bienvenidos y animados a unirse a nuestra reunión informativa e interactiva. Venga a establecer contactos y colaborar, compartiendo y aprendiendo con colegas y futuros educadores.</w:t>
      </w:r>
    </w:p>
    <w:p w14:paraId="1430B74D" w14:textId="77777777" w:rsidR="00C87FFB" w:rsidRDefault="00000000">
      <w:pPr>
        <w:rPr>
          <w:lang w:val="es-MX"/>
        </w:rPr>
      </w:pPr>
      <w:r>
        <w:rPr>
          <w:lang w:val="es-MX"/>
        </w:rPr>
        <w:t>Emily Gibbs, Presidenta</w:t>
      </w:r>
      <w:bookmarkEnd w:id="59"/>
    </w:p>
    <w:p w14:paraId="2BF4D36D" w14:textId="77777777" w:rsidR="00C87FFB" w:rsidRDefault="00000000">
      <w:pPr>
        <w:pStyle w:val="Heading3"/>
        <w:rPr>
          <w:lang w:val="es-MX"/>
        </w:rPr>
      </w:pPr>
      <w:r>
        <w:rPr>
          <w:lang w:val="es-MX"/>
        </w:rPr>
        <w:t>3:00-5:00 p.m. Enseñar tecnología que genera confianza</w:t>
      </w:r>
    </w:p>
    <w:p w14:paraId="6A5FB6E4" w14:textId="77777777" w:rsidR="00C87FFB" w:rsidRDefault="00000000">
      <w:pPr>
        <w:pStyle w:val="RoomNormal"/>
        <w:rPr>
          <w:lang w:val="es-MX"/>
        </w:rPr>
      </w:pPr>
      <w:r>
        <w:rPr>
          <w:lang w:val="es-MX"/>
        </w:rPr>
        <w:t>Galería 5</w:t>
      </w:r>
    </w:p>
    <w:p w14:paraId="74F82ECD" w14:textId="77777777" w:rsidR="00C87FFB" w:rsidRDefault="00000000">
      <w:pPr>
        <w:rPr>
          <w:lang w:val="es-MX"/>
        </w:rPr>
      </w:pPr>
      <w:r>
        <w:rPr>
          <w:lang w:val="es-MX"/>
        </w:rPr>
        <w:t xml:space="preserve">Esta es su división, hablemos de su propósito. ¿Estamos creando un grupo de recursos o una comunidad de modelos a seguir? Compartiremos estrategias reales, desde el descubrimiento estructurado hasta herramientas emergentes como la IA, además del nuevo certificado NCATB de NBPCB. Venga por la información. Quédese para dar forma a lo que viene. </w:t>
      </w:r>
    </w:p>
    <w:p w14:paraId="702876D7" w14:textId="77777777" w:rsidR="00C87FFB" w:rsidRDefault="00000000">
      <w:pPr>
        <w:rPr>
          <w:lang w:val="es-MX"/>
        </w:rPr>
      </w:pPr>
      <w:r>
        <w:rPr>
          <w:lang w:val="es-MX"/>
        </w:rPr>
        <w:t>Brett Boyer, Presidente</w:t>
      </w:r>
    </w:p>
    <w:p w14:paraId="5B64066C" w14:textId="77777777" w:rsidR="00C87FFB" w:rsidRDefault="00000000">
      <w:pPr>
        <w:pStyle w:val="Heading3"/>
        <w:rPr>
          <w:lang w:val="es-MX"/>
        </w:rPr>
      </w:pPr>
      <w:bookmarkStart w:id="62" w:name="_Hlk198884825"/>
      <w:r>
        <w:rPr>
          <w:lang w:val="es-MX"/>
        </w:rPr>
        <w:t>4:30-6:30 p.m.</w:t>
      </w:r>
      <w:bookmarkEnd w:id="62"/>
      <w:r>
        <w:rPr>
          <w:lang w:val="es-MX"/>
        </w:rPr>
        <w:t xml:space="preserve"> Feria del Libro en Braille</w:t>
      </w:r>
    </w:p>
    <w:p w14:paraId="275741DD" w14:textId="77777777" w:rsidR="00C87FFB" w:rsidRDefault="00000000">
      <w:pPr>
        <w:pStyle w:val="RoomNormal"/>
        <w:rPr>
          <w:lang w:val="es-MX"/>
        </w:rPr>
      </w:pPr>
      <w:r>
        <w:rPr>
          <w:lang w:val="es-MX"/>
        </w:rPr>
        <w:t>Riverview 1 y 2</w:t>
      </w:r>
    </w:p>
    <w:p w14:paraId="598692F3" w14:textId="77777777" w:rsidR="00C87FFB" w:rsidRDefault="00000000">
      <w:pPr>
        <w:rPr>
          <w:lang w:val="es-MX"/>
        </w:rPr>
      </w:pPr>
      <w:r>
        <w:rPr>
          <w:lang w:val="es-MX"/>
        </w:rPr>
        <w:t>El sueño de cualquier bibliófilo. Busque mesa tras mesa de libros en braille e impresos/braille nuevos y usados GRATIS.</w:t>
      </w:r>
    </w:p>
    <w:p w14:paraId="1AC0620D" w14:textId="77777777" w:rsidR="00C87FFB" w:rsidRDefault="00000000">
      <w:pPr>
        <w:pStyle w:val="ListParagraph"/>
        <w:numPr>
          <w:ilvl w:val="0"/>
          <w:numId w:val="2"/>
        </w:numPr>
        <w:rPr>
          <w:lang w:val="es-MX"/>
        </w:rPr>
      </w:pPr>
      <w:r>
        <w:rPr>
          <w:lang w:val="es-MX"/>
        </w:rPr>
        <w:t>4:30 p.m. Sólo niños ciegos</w:t>
      </w:r>
    </w:p>
    <w:p w14:paraId="617E442B" w14:textId="77777777" w:rsidR="00C87FFB" w:rsidRDefault="00000000">
      <w:pPr>
        <w:pStyle w:val="ListParagraph"/>
        <w:numPr>
          <w:ilvl w:val="0"/>
          <w:numId w:val="2"/>
        </w:numPr>
        <w:rPr>
          <w:lang w:val="es-MX"/>
        </w:rPr>
      </w:pPr>
      <w:r>
        <w:rPr>
          <w:lang w:val="es-MX"/>
        </w:rPr>
        <w:lastRenderedPageBreak/>
        <w:t>5:00 p.m. Abierto a todos</w:t>
      </w:r>
    </w:p>
    <w:bookmarkEnd w:id="60"/>
    <w:p w14:paraId="440A0F58" w14:textId="77777777" w:rsidR="00C87FFB" w:rsidRDefault="00000000">
      <w:r>
        <w:rPr>
          <w:szCs w:val="28"/>
          <w:lang w:val="es-MX"/>
        </w:rPr>
        <w:t xml:space="preserve">Voluntarios empaquetan y envían libros Free Matter. </w:t>
      </w:r>
      <w:r>
        <w:rPr>
          <w:szCs w:val="28"/>
        </w:rPr>
        <w:t>Se aceptan donativos. Patrocinado por National Organization of Parents of Blind Children y American Action Fund for Blind Children and Adults.</w:t>
      </w:r>
    </w:p>
    <w:p w14:paraId="50FB881F" w14:textId="77777777" w:rsidR="00C87FFB" w:rsidRDefault="00000000">
      <w:pPr>
        <w:pStyle w:val="Heading3"/>
        <w:rPr>
          <w:lang w:val="es-MX"/>
        </w:rPr>
      </w:pPr>
      <w:r>
        <w:rPr>
          <w:lang w:val="es-MX"/>
        </w:rPr>
        <w:t>4:30-6:30 p.m. Recepción de la Asociación Nacional de Abogados Ciegos</w:t>
      </w:r>
    </w:p>
    <w:p w14:paraId="5CA1EF57" w14:textId="77777777" w:rsidR="00C87FFB" w:rsidRDefault="00000000">
      <w:pPr>
        <w:pStyle w:val="RoomNormal"/>
        <w:rPr>
          <w:lang w:val="es-MX"/>
        </w:rPr>
      </w:pPr>
      <w:r>
        <w:rPr>
          <w:lang w:val="es-MX"/>
        </w:rPr>
        <w:t>Salón F</w:t>
      </w:r>
    </w:p>
    <w:p w14:paraId="4B67D3E4" w14:textId="77777777" w:rsidR="00C87FFB" w:rsidRDefault="00000000">
      <w:pPr>
        <w:rPr>
          <w:lang w:val="es-MX"/>
        </w:rPr>
      </w:pPr>
      <w:r>
        <w:rPr>
          <w:lang w:val="es-MX"/>
        </w:rPr>
        <w:t xml:space="preserve">Recepción con entrada sólo para miembros de la división NABL y participantes en el seminario; para promover la creación de redes y el compañerismo entre nuestros miembros. Se servirán aperitivos y barra libre. </w:t>
      </w:r>
    </w:p>
    <w:p w14:paraId="6938B242" w14:textId="77777777" w:rsidR="00C87FFB" w:rsidRDefault="00000000">
      <w:pPr>
        <w:rPr>
          <w:lang w:val="es-MX"/>
        </w:rPr>
      </w:pPr>
      <w:r>
        <w:rPr>
          <w:lang w:val="es-MX"/>
        </w:rPr>
        <w:t>Ronza Othman, Presidenta</w:t>
      </w:r>
    </w:p>
    <w:p w14:paraId="3F1B856A" w14:textId="77777777" w:rsidR="00C87FFB" w:rsidRDefault="00000000">
      <w:pPr>
        <w:pStyle w:val="Heading3"/>
        <w:rPr>
          <w:lang w:val="es-MX"/>
        </w:rPr>
      </w:pPr>
      <w:bookmarkStart w:id="63" w:name="_Hlk196989542"/>
      <w:r>
        <w:rPr>
          <w:lang w:val="es-MX"/>
        </w:rPr>
        <w:t>5:00-6:00 p.m. Cuentas ABLE: Lo que necesita saber</w:t>
      </w:r>
    </w:p>
    <w:p w14:paraId="1DD9FB84" w14:textId="77777777" w:rsidR="00C87FFB" w:rsidRDefault="00000000">
      <w:pPr>
        <w:pStyle w:val="RoomNormal"/>
        <w:rPr>
          <w:lang w:val="es-MX"/>
        </w:rPr>
      </w:pPr>
      <w:r>
        <w:rPr>
          <w:lang w:val="es-MX"/>
        </w:rPr>
        <w:t>Estudio 1</w:t>
      </w:r>
    </w:p>
    <w:p w14:paraId="4E92BFC8" w14:textId="77777777" w:rsidR="00C87FFB" w:rsidRDefault="00000000">
      <w:pPr>
        <w:rPr>
          <w:lang w:val="es-MX"/>
        </w:rPr>
      </w:pPr>
      <w:r>
        <w:rPr>
          <w:lang w:val="es-MX"/>
        </w:rPr>
        <w:t>Únase a nosotros para aprender acerca de las cuentas ABLE - lo que son, cómo funcionan, maneras en que usted puede beneficiarse de tenerlos, y quién califica. Los asistentes también tendrán la oportunidad de hacer preguntas ABLE.</w:t>
      </w:r>
      <w:bookmarkStart w:id="64" w:name="_Hlk193459543"/>
      <w:bookmarkEnd w:id="61"/>
    </w:p>
    <w:p w14:paraId="6ED44AC6" w14:textId="77777777" w:rsidR="00C87FFB" w:rsidRDefault="00000000">
      <w:pPr>
        <w:rPr>
          <w:lang w:val="es-MX"/>
        </w:rPr>
      </w:pPr>
      <w:r>
        <w:rPr>
          <w:lang w:val="es-MX"/>
        </w:rPr>
        <w:t>Mark Raymond, Jr., responsable nacional de divulgación, ABLE today</w:t>
      </w:r>
      <w:bookmarkEnd w:id="63"/>
    </w:p>
    <w:p w14:paraId="61457614" w14:textId="77777777" w:rsidR="00C87FFB" w:rsidRDefault="00000000">
      <w:pPr>
        <w:pStyle w:val="Heading3"/>
        <w:rPr>
          <w:lang w:val="es-MX"/>
        </w:rPr>
      </w:pPr>
      <w:r>
        <w:rPr>
          <w:lang w:val="es-MX"/>
        </w:rPr>
        <w:t>5:00-6:00 p.m. Trastorno de vigilia sin sueño de 24 horas</w:t>
      </w:r>
    </w:p>
    <w:p w14:paraId="40CFC9B0" w14:textId="77777777" w:rsidR="00C87FFB" w:rsidRDefault="00000000">
      <w:pPr>
        <w:pStyle w:val="RoomNormal"/>
        <w:rPr>
          <w:lang w:val="es-MX"/>
        </w:rPr>
      </w:pPr>
      <w:r>
        <w:rPr>
          <w:lang w:val="es-MX"/>
        </w:rPr>
        <w:t>Estudio 3</w:t>
      </w:r>
    </w:p>
    <w:p w14:paraId="7E793867" w14:textId="77777777" w:rsidR="00C87FFB" w:rsidRDefault="00000000">
      <w:pPr>
        <w:rPr>
          <w:lang w:val="es-MX"/>
        </w:rPr>
      </w:pPr>
      <w:r>
        <w:rPr>
          <w:lang w:val="es-MX"/>
        </w:rPr>
        <w:t xml:space="preserve">Aprenda por qué hay una alta prevalencia de Non-24 en la comunidad ciega y cómo podría afectar al sueño, por qué a menudo se diagnostica mal y cómo iniciar una conversación con un profesional sanitario. </w:t>
      </w:r>
    </w:p>
    <w:p w14:paraId="0B75D4F6" w14:textId="77777777" w:rsidR="00C87FFB" w:rsidRDefault="00000000">
      <w:pPr>
        <w:rPr>
          <w:lang w:val="es-MX"/>
        </w:rPr>
      </w:pPr>
      <w:r>
        <w:rPr>
          <w:lang w:val="es-MX"/>
        </w:rPr>
        <w:t>Shauna Jatho, RN, Enfermera clínica educadora, Vanda Pharmaceuticals</w:t>
      </w:r>
    </w:p>
    <w:p w14:paraId="4277997D" w14:textId="77777777" w:rsidR="00C87FFB" w:rsidRDefault="00000000">
      <w:pPr>
        <w:pStyle w:val="Heading3"/>
        <w:rPr>
          <w:lang w:val="es-MX"/>
        </w:rPr>
      </w:pPr>
      <w:r>
        <w:rPr>
          <w:lang w:val="es-MX"/>
        </w:rPr>
        <w:t>5:00-6:30 p.m. Quinto seminario anual del Grupo de Ciegos Musulmanes</w:t>
      </w:r>
    </w:p>
    <w:p w14:paraId="01482C20" w14:textId="77777777" w:rsidR="00C87FFB" w:rsidRDefault="00000000">
      <w:pPr>
        <w:pStyle w:val="RoomNormal"/>
        <w:rPr>
          <w:lang w:val="es-MX"/>
        </w:rPr>
      </w:pPr>
      <w:r>
        <w:rPr>
          <w:lang w:val="es-MX"/>
        </w:rPr>
        <w:t>Salón C</w:t>
      </w:r>
    </w:p>
    <w:p w14:paraId="48D187B0" w14:textId="77777777" w:rsidR="00C87FFB" w:rsidRDefault="00000000">
      <w:r>
        <w:rPr>
          <w:lang w:val="es-MX"/>
        </w:rPr>
        <w:t>Diversos en la cultura unidos en la fe: Nuestra lucha por encontrar nuestro espacio en el movimiento en favor de la ceguera. Acompáñenos en la presentación del Dr. Don Winiecki (Handid Braille Services), galardonado con el Premio Dr. Jacob Bolotin, seguida de un debate y una tertulia.</w:t>
      </w:r>
      <w:bookmarkEnd w:id="64"/>
      <w:r>
        <w:rPr>
          <w:lang w:val="es-MX"/>
        </w:rPr>
        <w:t xml:space="preserve"> Contacto .</w:t>
      </w:r>
      <w:hyperlink r:id="rId23" w:history="1">
        <w:r>
          <w:rPr>
            <w:rStyle w:val="Hyperlink"/>
            <w:lang w:val="es-MX"/>
          </w:rPr>
          <w:t>nfbmuslims@gmail.com</w:t>
        </w:r>
      </w:hyperlink>
    </w:p>
    <w:p w14:paraId="294F5065" w14:textId="77777777" w:rsidR="00C87FFB" w:rsidRDefault="00000000">
      <w:pPr>
        <w:rPr>
          <w:lang w:val="es-MX"/>
        </w:rPr>
      </w:pPr>
      <w:r>
        <w:rPr>
          <w:lang w:val="es-MX"/>
        </w:rPr>
        <w:t>Tasnim Alshuli, Presidenta</w:t>
      </w:r>
    </w:p>
    <w:p w14:paraId="62CBEF62" w14:textId="77777777" w:rsidR="00C87FFB" w:rsidRDefault="00C87FFB">
      <w:pPr>
        <w:pageBreakBefore/>
        <w:rPr>
          <w:lang w:val="es-MX"/>
        </w:rPr>
      </w:pPr>
    </w:p>
    <w:p w14:paraId="44AB6163" w14:textId="77777777" w:rsidR="00C87FFB" w:rsidRDefault="00000000">
      <w:pPr>
        <w:pStyle w:val="Heading3"/>
        <w:rPr>
          <w:lang w:val="es-MX"/>
        </w:rPr>
      </w:pPr>
      <w:r>
        <w:rPr>
          <w:lang w:val="es-MX"/>
        </w:rPr>
        <w:t>5:00-7:00 p.m. División de la Asociación Nacional de Veteranos Ciegos</w:t>
      </w:r>
    </w:p>
    <w:p w14:paraId="7DC3E42F" w14:textId="77777777" w:rsidR="00C87FFB" w:rsidRDefault="00000000">
      <w:pPr>
        <w:pStyle w:val="RoomNormal"/>
        <w:rPr>
          <w:lang w:val="es-MX"/>
        </w:rPr>
      </w:pPr>
      <w:r>
        <w:rPr>
          <w:lang w:val="es-MX"/>
        </w:rPr>
        <w:t>Galería 4</w:t>
      </w:r>
    </w:p>
    <w:p w14:paraId="5F15DB61" w14:textId="77777777" w:rsidR="00C87FFB" w:rsidRDefault="00000000">
      <w:pPr>
        <w:rPr>
          <w:lang w:val="es-MX"/>
        </w:rPr>
      </w:pPr>
      <w:r>
        <w:rPr>
          <w:lang w:val="es-MX"/>
        </w:rPr>
        <w:t>Acompáñenos en nuestra reunión de división abierta a veteranos y amigos de veteranos. Comenzaremos el evento con una fiesta y la oportunidad de conocernos. Póngase al día con los amigos y hacer otros nuevos. Seguido de una reunión de la junta con las elecciones.</w:t>
      </w:r>
    </w:p>
    <w:p w14:paraId="648DFF43" w14:textId="77777777" w:rsidR="00C87FFB" w:rsidRDefault="00000000">
      <w:pPr>
        <w:rPr>
          <w:lang w:val="es-MX"/>
        </w:rPr>
      </w:pPr>
      <w:r>
        <w:rPr>
          <w:lang w:val="es-MX"/>
        </w:rPr>
        <w:t>Roy Stinson, Presidente</w:t>
      </w:r>
    </w:p>
    <w:p w14:paraId="3686A42D" w14:textId="77777777" w:rsidR="00C87FFB" w:rsidRDefault="00000000">
      <w:pPr>
        <w:pStyle w:val="Heading3"/>
        <w:rPr>
          <w:lang w:val="es-MX"/>
        </w:rPr>
      </w:pPr>
      <w:bookmarkStart w:id="65" w:name="_Hlk195264260"/>
      <w:r>
        <w:rPr>
          <w:lang w:val="es-MX"/>
        </w:rPr>
        <w:t>5:00-7:00 p.m. Conservar y contar historias sobre la ceguera</w:t>
      </w:r>
    </w:p>
    <w:p w14:paraId="66552F55" w14:textId="77777777" w:rsidR="00C87FFB" w:rsidRDefault="00000000">
      <w:pPr>
        <w:pStyle w:val="RoomNormal"/>
        <w:rPr>
          <w:lang w:val="es-MX"/>
        </w:rPr>
      </w:pPr>
      <w:r>
        <w:rPr>
          <w:lang w:val="es-MX"/>
        </w:rPr>
        <w:t>Vestíbulo del Salón Acadia</w:t>
      </w:r>
    </w:p>
    <w:p w14:paraId="6D05B9AD" w14:textId="77777777" w:rsidR="00C87FFB" w:rsidRDefault="00000000">
      <w:pPr>
        <w:rPr>
          <w:lang w:val="es-MX"/>
        </w:rPr>
      </w:pPr>
      <w:r>
        <w:rPr>
          <w:lang w:val="es-MX"/>
        </w:rPr>
        <w:t xml:space="preserve">¡Toque y escuche la historia real! Explore una exposición que muestra algunas de las ricas historias conservadas en la biblioteca y los archivos del NFB y conozca cómo mostraremos esas historias en el Museo del Movimiento de los Ciegos. Visítenos entre las 5:00 y las 7:00 horas. </w:t>
      </w:r>
    </w:p>
    <w:p w14:paraId="0FB10DF9" w14:textId="77777777" w:rsidR="00C87FFB" w:rsidRDefault="00000000">
      <w:pPr>
        <w:pStyle w:val="Heading3"/>
        <w:rPr>
          <w:lang w:val="es-MX"/>
        </w:rPr>
      </w:pPr>
      <w:bookmarkStart w:id="66" w:name="_Hlk196213096"/>
      <w:bookmarkEnd w:id="65"/>
      <w:r>
        <w:rPr>
          <w:lang w:val="es-MX"/>
        </w:rPr>
        <w:t>5:30-7:30 p.m. Presidentes y Tesoreros de las Filiales</w:t>
      </w:r>
    </w:p>
    <w:p w14:paraId="1671C122" w14:textId="77777777" w:rsidR="00C87FFB" w:rsidRDefault="00000000">
      <w:pPr>
        <w:pStyle w:val="RoomNormal"/>
        <w:rPr>
          <w:lang w:val="es-MX"/>
        </w:rPr>
      </w:pPr>
      <w:r>
        <w:rPr>
          <w:lang w:val="es-MX"/>
        </w:rPr>
        <w:t>Galería 6</w:t>
      </w:r>
    </w:p>
    <w:p w14:paraId="250AE741" w14:textId="77777777" w:rsidR="00C87FFB" w:rsidRDefault="00000000">
      <w:pPr>
        <w:rPr>
          <w:lang w:val="es-MX"/>
        </w:rPr>
      </w:pPr>
      <w:r>
        <w:rPr>
          <w:lang w:val="es-MX"/>
        </w:rPr>
        <w:t>Se ruega a todos los presidentes y tesoreros de las filiales estatales que asistan a esta sesión para debatir las finanzas de las filiales y otros aspectos de la administración de la organización con las moderadoras Valerie Warrington y Bridgid Burke.</w:t>
      </w:r>
    </w:p>
    <w:bookmarkEnd w:id="66"/>
    <w:p w14:paraId="2E568168" w14:textId="77777777" w:rsidR="00C87FFB" w:rsidRDefault="00000000">
      <w:pPr>
        <w:pStyle w:val="Heading3"/>
        <w:rPr>
          <w:lang w:val="es-MX"/>
        </w:rPr>
      </w:pPr>
      <w:r>
        <w:rPr>
          <w:lang w:val="es-MX"/>
        </w:rPr>
        <w:t>6:00-7:00 p.m. Más información - Carrera por los Capítulos del Puente de la Bahía</w:t>
      </w:r>
    </w:p>
    <w:p w14:paraId="47AF2F9F" w14:textId="77777777" w:rsidR="00C87FFB" w:rsidRDefault="00000000">
      <w:pPr>
        <w:pStyle w:val="RoomNormal"/>
        <w:rPr>
          <w:lang w:val="es-MX"/>
        </w:rPr>
      </w:pPr>
      <w:r>
        <w:rPr>
          <w:lang w:val="es-MX"/>
        </w:rPr>
        <w:t>Estudio 8</w:t>
      </w:r>
    </w:p>
    <w:p w14:paraId="26C2D37C" w14:textId="77777777" w:rsidR="00C87FFB" w:rsidRDefault="00000000">
      <w:pPr>
        <w:rPr>
          <w:lang w:val="es-MX"/>
        </w:rPr>
      </w:pPr>
      <w:r>
        <w:rPr>
          <w:lang w:val="es-MX"/>
        </w:rPr>
        <w:t>Los líderes de capítulos y afiliados están invitados a venir e informarse sobre cómo apoyar a la NFB en la 2025 Bay Bridge Run. Organizado por NFB Outreach y NOPBC.</w:t>
      </w:r>
    </w:p>
    <w:p w14:paraId="1B380508" w14:textId="77777777" w:rsidR="00C87FFB" w:rsidRDefault="00000000">
      <w:pPr>
        <w:rPr>
          <w:lang w:val="es-MX"/>
        </w:rPr>
      </w:pPr>
      <w:r>
        <w:rPr>
          <w:lang w:val="es-MX"/>
        </w:rPr>
        <w:t>Rachel Held, Coordinadora de Divulgación, National Federation of the Blind</w:t>
      </w:r>
    </w:p>
    <w:p w14:paraId="4F25B43C" w14:textId="77777777" w:rsidR="00C87FFB" w:rsidRDefault="00000000">
      <w:pPr>
        <w:pStyle w:val="Heading3"/>
        <w:rPr>
          <w:lang w:val="es-MX"/>
        </w:rPr>
      </w:pPr>
      <w:bookmarkStart w:id="67" w:name="_Hlk198649079"/>
      <w:bookmarkStart w:id="68" w:name="_Hlk195259186"/>
      <w:bookmarkStart w:id="69" w:name="_Hlk196817600"/>
      <w:r>
        <w:rPr>
          <w:lang w:val="es-MX"/>
        </w:rPr>
        <w:t>6:00-7:30 p.m.</w:t>
      </w:r>
      <w:bookmarkEnd w:id="67"/>
      <w:r>
        <w:rPr>
          <w:lang w:val="es-MX"/>
        </w:rPr>
        <w:t xml:space="preserve"> Un día en el Centro para Ciegos de Colorado</w:t>
      </w:r>
    </w:p>
    <w:p w14:paraId="748041B4" w14:textId="77777777" w:rsidR="00C87FFB" w:rsidRDefault="00000000">
      <w:pPr>
        <w:pStyle w:val="RoomNormal"/>
        <w:rPr>
          <w:lang w:val="es-MX"/>
        </w:rPr>
      </w:pPr>
      <w:r>
        <w:rPr>
          <w:lang w:val="es-MX"/>
        </w:rPr>
        <w:t>Estudio 7</w:t>
      </w:r>
    </w:p>
    <w:p w14:paraId="77658369" w14:textId="77777777" w:rsidR="00C87FFB" w:rsidRDefault="00000000">
      <w:pPr>
        <w:rPr>
          <w:lang w:val="es-MX"/>
        </w:rPr>
      </w:pPr>
      <w:r>
        <w:rPr>
          <w:lang w:val="es-MX"/>
        </w:rPr>
        <w:t xml:space="preserve">Desde su primera taza de café hasta el viaje de vuelta a casa, venga a descubrir cómo es un día de entrenamiento. Infórmese sobre todas nuestras clases y vea lo que hacemos. </w:t>
      </w:r>
      <w:r>
        <w:rPr>
          <w:lang w:val="es-MX"/>
        </w:rPr>
        <w:lastRenderedPageBreak/>
        <w:t>Escuche a nuestros instructores, alumnos actuales y antiguos alumnos. Desarrolla sus habilidades y tome las riendas con confianza.</w:t>
      </w:r>
    </w:p>
    <w:p w14:paraId="0C6F3814" w14:textId="77777777" w:rsidR="00C87FFB" w:rsidRDefault="00000000">
      <w:pPr>
        <w:rPr>
          <w:lang w:val="es-MX"/>
        </w:rPr>
      </w:pPr>
      <w:r>
        <w:rPr>
          <w:lang w:val="es-MX"/>
        </w:rPr>
        <w:t>Julie Deden, Directora Ejecutiva</w:t>
      </w:r>
      <w:bookmarkEnd w:id="68"/>
    </w:p>
    <w:p w14:paraId="21C6FE28" w14:textId="77777777" w:rsidR="00C87FFB" w:rsidRDefault="00000000">
      <w:pPr>
        <w:pStyle w:val="Heading3"/>
        <w:rPr>
          <w:lang w:val="es-MX"/>
        </w:rPr>
      </w:pPr>
      <w:r>
        <w:rPr>
          <w:lang w:val="es-MX"/>
        </w:rPr>
        <w:t>6:00-7:30 p.m. Perros guía para jóvenes: El modelo Mira USA</w:t>
      </w:r>
    </w:p>
    <w:p w14:paraId="6A11026B" w14:textId="77777777" w:rsidR="00C87FFB" w:rsidRDefault="00000000">
      <w:pPr>
        <w:pStyle w:val="RoomNormal"/>
        <w:rPr>
          <w:lang w:val="es-MX"/>
        </w:rPr>
      </w:pPr>
      <w:r>
        <w:rPr>
          <w:lang w:val="es-MX"/>
        </w:rPr>
        <w:t>Galería 2</w:t>
      </w:r>
    </w:p>
    <w:p w14:paraId="2996C46C" w14:textId="77777777" w:rsidR="00C87FFB" w:rsidRDefault="00000000">
      <w:pPr>
        <w:rPr>
          <w:lang w:val="es-MX"/>
        </w:rPr>
      </w:pPr>
      <w:r>
        <w:rPr>
          <w:lang w:val="es-MX"/>
        </w:rPr>
        <w:t xml:space="preserve">En esta sesión se examina la innovadora labor de la Fundación Mira de Estados Unidos, que proporciona perros guía a niños ciegos o con deficiencias visuales de entre 11 y 17 años. Infórmese sobre los requisitos para ser candidato, la colaboración con la Fundación Mira Canadá y los casos de éxito.  </w:t>
      </w:r>
    </w:p>
    <w:p w14:paraId="17FA3F40" w14:textId="77777777" w:rsidR="00C87FFB" w:rsidRDefault="00000000">
      <w:pPr>
        <w:rPr>
          <w:lang w:val="es-MX"/>
        </w:rPr>
      </w:pPr>
      <w:r>
        <w:rPr>
          <w:lang w:val="es-MX"/>
        </w:rPr>
        <w:t>Bonnie Archibald, Directora de Desarrollo</w:t>
      </w:r>
    </w:p>
    <w:bookmarkEnd w:id="69"/>
    <w:p w14:paraId="76592FD2" w14:textId="77777777" w:rsidR="00C87FFB" w:rsidRDefault="00000000">
      <w:pPr>
        <w:pStyle w:val="Heading3"/>
        <w:rPr>
          <w:lang w:val="es-MX"/>
        </w:rPr>
      </w:pPr>
      <w:r>
        <w:rPr>
          <w:lang w:val="es-MX"/>
        </w:rPr>
        <w:t>6:00-10:00 p.m. Jeopardy sobre accesibilidad, ¡en directo!</w:t>
      </w:r>
    </w:p>
    <w:p w14:paraId="568C869F" w14:textId="77777777" w:rsidR="00C87FFB" w:rsidRDefault="00000000">
      <w:pPr>
        <w:pStyle w:val="RoomNormal"/>
        <w:rPr>
          <w:lang w:val="es-MX"/>
        </w:rPr>
      </w:pPr>
      <w:r>
        <w:rPr>
          <w:lang w:val="es-MX"/>
        </w:rPr>
        <w:t>Estudio 2</w:t>
      </w:r>
    </w:p>
    <w:p w14:paraId="68155B00" w14:textId="77777777" w:rsidR="00C87FFB" w:rsidRDefault="00000000">
      <w:pPr>
        <w:rPr>
          <w:lang w:val="es-MX"/>
        </w:rPr>
      </w:pPr>
      <w:r>
        <w:rPr>
          <w:lang w:val="es-MX"/>
        </w:rPr>
        <w:t xml:space="preserve">Mezcla comedia, A11y Trebek, famosos y expertos en accesibilidad con divertidísimas preguntas que van más allá del teclado, y tendrá Jeopardy Accesibilidad. Además, un concursante </w:t>
      </w:r>
      <w:r>
        <w:rPr>
          <w:lang w:val="es-MX"/>
        </w:rPr>
        <w:br/>
        <w:t>será elegido en directo entre el público. Para participar, inscríbase en el stand de</w:t>
      </w:r>
      <w:bookmarkStart w:id="70" w:name="_Hlk196817717"/>
      <w:r>
        <w:rPr>
          <w:lang w:val="es-MX"/>
        </w:rPr>
        <w:t xml:space="preserve"> AccessAbility Officer</w:t>
      </w:r>
      <w:bookmarkEnd w:id="70"/>
      <w:r>
        <w:rPr>
          <w:lang w:val="es-MX"/>
        </w:rPr>
        <w:t xml:space="preserve"> .</w:t>
      </w:r>
    </w:p>
    <w:p w14:paraId="1650F5A8" w14:textId="77777777" w:rsidR="00C87FFB" w:rsidRDefault="00000000">
      <w:pPr>
        <w:rPr>
          <w:lang w:val="es-MX"/>
        </w:rPr>
      </w:pPr>
      <w:r>
        <w:rPr>
          <w:lang w:val="es-MX"/>
        </w:rPr>
        <w:t>Tanner Gers, Consejero Delegado y Copropietario, AccessAbility Officer</w:t>
      </w:r>
    </w:p>
    <w:p w14:paraId="3AECDBAA" w14:textId="77777777" w:rsidR="00C87FFB" w:rsidRDefault="00000000">
      <w:pPr>
        <w:pStyle w:val="Heading3"/>
        <w:rPr>
          <w:lang w:val="es-MX"/>
        </w:rPr>
      </w:pPr>
      <w:r>
        <w:rPr>
          <w:lang w:val="es-MX"/>
        </w:rPr>
        <w:t>6:00-9:00 p.m. Horas de oficina legal</w:t>
      </w:r>
    </w:p>
    <w:p w14:paraId="2BB3D3FD" w14:textId="77777777" w:rsidR="00C87FFB" w:rsidRDefault="00000000">
      <w:pPr>
        <w:pStyle w:val="RoomNormal"/>
        <w:rPr>
          <w:lang w:val="es-MX"/>
        </w:rPr>
      </w:pPr>
      <w:r>
        <w:rPr>
          <w:lang w:val="es-MX"/>
        </w:rPr>
        <w:t>Audubon</w:t>
      </w:r>
    </w:p>
    <w:p w14:paraId="2CD85279" w14:textId="77777777" w:rsidR="00C87FFB" w:rsidRDefault="00000000">
      <w:r>
        <w:rPr>
          <w:lang w:val="es-MX"/>
        </w:rPr>
        <w:t>Reúnase con un abogado especializado en derechos de los discapacitados para hablar de sus problemas de discriminación por ceguera. Es necesario reservar cita. Para reservar su cita, envíe un correo electrónico a</w:t>
      </w:r>
      <w:hyperlink r:id="rId24" w:history="1">
        <w:r>
          <w:rPr>
            <w:rStyle w:val="Hyperlink"/>
            <w:lang w:val="es-MX"/>
          </w:rPr>
          <w:t>legal@nfb.org</w:t>
        </w:r>
      </w:hyperlink>
      <w:r>
        <w:rPr>
          <w:lang w:val="es-MX"/>
        </w:rPr>
        <w:t xml:space="preserve"> o llame al </w:t>
      </w:r>
      <w:r>
        <w:rPr>
          <w:lang w:val="es-MX"/>
        </w:rPr>
        <w:br/>
        <w:t>410-659-9314, extensión 2440, antes del viernes 27 de junio.</w:t>
      </w:r>
    </w:p>
    <w:p w14:paraId="01E0C354" w14:textId="77777777" w:rsidR="00C87FFB" w:rsidRDefault="00000000">
      <w:pPr>
        <w:pStyle w:val="Heading3"/>
        <w:rPr>
          <w:lang w:val="es-MX"/>
        </w:rPr>
      </w:pPr>
      <w:r>
        <w:rPr>
          <w:lang w:val="es-MX"/>
        </w:rPr>
        <w:t>6:00-10:00 p.m. Reunión anual de la NAGDU</w:t>
      </w:r>
    </w:p>
    <w:p w14:paraId="26B2190D" w14:textId="77777777" w:rsidR="00C87FFB" w:rsidRDefault="00000000">
      <w:pPr>
        <w:pStyle w:val="RoomNormal"/>
        <w:rPr>
          <w:lang w:val="es-MX"/>
        </w:rPr>
      </w:pPr>
      <w:r>
        <w:rPr>
          <w:lang w:val="es-MX"/>
        </w:rPr>
        <w:t>Estudio 9</w:t>
      </w:r>
    </w:p>
    <w:p w14:paraId="1977CFA9" w14:textId="77777777" w:rsidR="00C87FFB" w:rsidRDefault="00000000">
      <w:pPr>
        <w:rPr>
          <w:lang w:val="es-MX"/>
        </w:rPr>
      </w:pPr>
      <w:r>
        <w:rPr>
          <w:lang w:val="es-MX"/>
        </w:rPr>
        <w:t>Únase a NAGDU para informarse sobre nuestros esfuerzos legales y de defensa de los usuarios de perros guía, incluidos los viajes en avión y los viajes compartidos. Entérese de lo que ha hecho NAGDU en el último año y elig a nuestros líderes.</w:t>
      </w:r>
    </w:p>
    <w:p w14:paraId="246638E6" w14:textId="77777777" w:rsidR="00C87FFB" w:rsidRDefault="00000000">
      <w:pPr>
        <w:pStyle w:val="ListParagraph"/>
        <w:numPr>
          <w:ilvl w:val="0"/>
          <w:numId w:val="3"/>
        </w:numPr>
      </w:pPr>
      <w:r>
        <w:lastRenderedPageBreak/>
        <w:t>6:00-7:00 p.m. Inscripción y networking</w:t>
      </w:r>
    </w:p>
    <w:p w14:paraId="00A1935E" w14:textId="77777777" w:rsidR="00C87FFB" w:rsidRDefault="00000000">
      <w:pPr>
        <w:pStyle w:val="ListParagraph"/>
        <w:numPr>
          <w:ilvl w:val="0"/>
          <w:numId w:val="3"/>
        </w:numPr>
      </w:pPr>
      <w:r>
        <w:t>7:00-10:00 p.m. Reunión</w:t>
      </w:r>
    </w:p>
    <w:p w14:paraId="519F3F62" w14:textId="77777777" w:rsidR="00C87FFB" w:rsidRDefault="00000000">
      <w:r>
        <w:t>Raúl Gallegos, Presidente</w:t>
      </w:r>
    </w:p>
    <w:p w14:paraId="654F8252" w14:textId="77777777" w:rsidR="00C87FFB" w:rsidRDefault="00C87FFB">
      <w:pPr>
        <w:pageBreakBefore/>
      </w:pPr>
    </w:p>
    <w:p w14:paraId="3647626D" w14:textId="77777777" w:rsidR="00C87FFB" w:rsidRDefault="00000000">
      <w:pPr>
        <w:pStyle w:val="Heading3"/>
        <w:rPr>
          <w:lang w:val="es-MX"/>
        </w:rPr>
      </w:pPr>
      <w:r>
        <w:rPr>
          <w:lang w:val="es-MX"/>
        </w:rPr>
        <w:t>6:00-10:00 p.m. Organización Nacional de Líderes Negros Ciegos</w:t>
      </w:r>
    </w:p>
    <w:p w14:paraId="6B97B2E2" w14:textId="77777777" w:rsidR="00C87FFB" w:rsidRDefault="00000000">
      <w:pPr>
        <w:pStyle w:val="RoomNormal"/>
        <w:rPr>
          <w:lang w:val="es-MX"/>
        </w:rPr>
      </w:pPr>
      <w:r>
        <w:rPr>
          <w:lang w:val="es-MX"/>
        </w:rPr>
        <w:t>Galería 5</w:t>
      </w:r>
    </w:p>
    <w:p w14:paraId="35B6664A" w14:textId="77777777" w:rsidR="00C87FFB" w:rsidRDefault="00000000">
      <w:pPr>
        <w:rPr>
          <w:lang w:val="es-MX"/>
        </w:rPr>
      </w:pPr>
      <w:r>
        <w:rPr>
          <w:lang w:val="es-MX"/>
        </w:rPr>
        <w:t xml:space="preserve">¡Hola amigos de la NOBBL! La inscripción tendrá lugar de 6:00 a 7:00 p.m. Venga a unirse a nuestra reunión anual de negocios de la división y escuche presentaciones inspiradoras de miembros negros de la National Federation of the Blind. </w:t>
      </w:r>
    </w:p>
    <w:p w14:paraId="317EE4CC" w14:textId="77777777" w:rsidR="00C87FFB" w:rsidRDefault="00000000">
      <w:pPr>
        <w:rPr>
          <w:lang w:val="es-MX"/>
        </w:rPr>
      </w:pPr>
      <w:r>
        <w:rPr>
          <w:lang w:val="es-MX"/>
        </w:rPr>
        <w:t>Shawn Callaway, Presidente</w:t>
      </w:r>
    </w:p>
    <w:p w14:paraId="6C1C3DA0" w14:textId="77777777" w:rsidR="00C87FFB" w:rsidRDefault="00000000">
      <w:pPr>
        <w:pStyle w:val="Heading3"/>
        <w:rPr>
          <w:lang w:val="es-MX"/>
        </w:rPr>
      </w:pPr>
      <w:r>
        <w:rPr>
          <w:lang w:val="es-MX"/>
        </w:rPr>
        <w:t>6:30-10:00 p.m. División de Ciencias e Ingeniería</w:t>
      </w:r>
    </w:p>
    <w:p w14:paraId="127502F6" w14:textId="77777777" w:rsidR="00C87FFB" w:rsidRDefault="00000000">
      <w:pPr>
        <w:pStyle w:val="RoomNormal"/>
      </w:pPr>
      <w:r>
        <w:t>Estudio 6</w:t>
      </w:r>
    </w:p>
    <w:p w14:paraId="2DFF5722" w14:textId="77777777" w:rsidR="00C87FFB" w:rsidRDefault="00000000">
      <w:pPr>
        <w:pStyle w:val="ListParagraph"/>
      </w:pPr>
      <w:r>
        <w:t>6:30 p.m. Inscripción</w:t>
      </w:r>
    </w:p>
    <w:p w14:paraId="37BE7CEF" w14:textId="77777777" w:rsidR="00C87FFB" w:rsidRDefault="00000000">
      <w:pPr>
        <w:pStyle w:val="ListParagraph"/>
      </w:pPr>
      <w:r>
        <w:t>7:00 Reunión</w:t>
      </w:r>
    </w:p>
    <w:p w14:paraId="21CB9E8A" w14:textId="77777777" w:rsidR="00C87FFB" w:rsidRDefault="00000000">
      <w:pPr>
        <w:rPr>
          <w:lang w:val="es-MX"/>
        </w:rPr>
      </w:pPr>
      <w:r>
        <w:rPr>
          <w:lang w:val="es-MX"/>
        </w:rPr>
        <w:t>Obtenga información sobre cómo implicar a los niños en STEM y la inclusión a través de podcasts, cómo hacer accesibles los laboratorios de bioquímica con diseño universal y otros temas relacionados con el acceso de los ciegos a STEM.</w:t>
      </w:r>
    </w:p>
    <w:p w14:paraId="1B8DD313" w14:textId="77777777" w:rsidR="00C87FFB" w:rsidRDefault="00000000">
      <w:pPr>
        <w:rPr>
          <w:lang w:val="es-MX"/>
        </w:rPr>
      </w:pPr>
      <w:r>
        <w:rPr>
          <w:lang w:val="es-MX"/>
        </w:rPr>
        <w:t>John Miller, Presidente</w:t>
      </w:r>
    </w:p>
    <w:p w14:paraId="2AE7498F" w14:textId="77777777" w:rsidR="00C87FFB" w:rsidRDefault="00000000">
      <w:pPr>
        <w:pStyle w:val="Heading3"/>
        <w:rPr>
          <w:lang w:val="es-MX"/>
        </w:rPr>
      </w:pPr>
      <w:r>
        <w:rPr>
          <w:lang w:val="es-MX"/>
        </w:rPr>
        <w:t>7:00-10:30 p.m. Seminario sobre el Comité del Bastón Blanco y la recaudación de fondos</w:t>
      </w:r>
    </w:p>
    <w:p w14:paraId="05FDBBA2" w14:textId="77777777" w:rsidR="00C87FFB" w:rsidRDefault="00000000">
      <w:pPr>
        <w:pStyle w:val="RoomNormal"/>
        <w:rPr>
          <w:lang w:val="es-MX"/>
        </w:rPr>
      </w:pPr>
      <w:r>
        <w:rPr>
          <w:lang w:val="es-MX"/>
        </w:rPr>
        <w:t>Galería 1</w:t>
      </w:r>
    </w:p>
    <w:p w14:paraId="7213F0AB" w14:textId="77777777" w:rsidR="00C87FFB" w:rsidRDefault="00000000">
      <w:pPr>
        <w:rPr>
          <w:lang w:val="es-MX"/>
        </w:rPr>
      </w:pPr>
      <w:r>
        <w:rPr>
          <w:lang w:val="es-MX"/>
        </w:rPr>
        <w:t>¡Venga y aprenda a hacer la GRAN PETICIÓN! En este seminario repasaremos un nuevo kit de herramientas para donaciones planificadas elaborado por nuestro equipo de NFB Outreach. Esta es tu oportunidad de convertirse en un especialista en la recaudación de fondos.</w:t>
      </w:r>
    </w:p>
    <w:p w14:paraId="0204C085" w14:textId="77777777" w:rsidR="00C87FFB" w:rsidRDefault="00000000">
      <w:r>
        <w:t>Everette Bacon, Presidente, y Patti Chang, Directora de Outreach, National Federation of the Blind</w:t>
      </w:r>
    </w:p>
    <w:p w14:paraId="0B5A4D1E" w14:textId="77777777" w:rsidR="00C87FFB" w:rsidRDefault="00000000">
      <w:pPr>
        <w:pStyle w:val="Heading3"/>
      </w:pPr>
      <w:r>
        <w:t>7:00-10:00 p.m. Sesión NOPBC Youth Track (11-18 años)</w:t>
      </w:r>
    </w:p>
    <w:p w14:paraId="224D1E1E" w14:textId="77777777" w:rsidR="00C87FFB" w:rsidRDefault="00000000">
      <w:pPr>
        <w:pStyle w:val="RoomNormal"/>
        <w:rPr>
          <w:lang w:val="es-MX"/>
        </w:rPr>
      </w:pPr>
      <w:r>
        <w:rPr>
          <w:lang w:val="es-MX"/>
        </w:rPr>
        <w:t>Balcón L</w:t>
      </w:r>
    </w:p>
    <w:p w14:paraId="0389216F" w14:textId="77777777" w:rsidR="00C87FFB" w:rsidRDefault="00000000">
      <w:pPr>
        <w:rPr>
          <w:lang w:val="es-MX"/>
        </w:rPr>
      </w:pPr>
      <w:r>
        <w:rPr>
          <w:lang w:val="es-MX"/>
        </w:rPr>
        <w:t xml:space="preserve">Torneo de juegos. </w:t>
      </w:r>
      <w:bookmarkStart w:id="71" w:name="_Hlk193462009"/>
      <w:r>
        <w:rPr>
          <w:lang w:val="es-MX"/>
        </w:rPr>
        <w:t>Consulte la agenda del Youth Track para conocer los detalles de la actividad.</w:t>
      </w:r>
    </w:p>
    <w:p w14:paraId="3ED460ED" w14:textId="77777777" w:rsidR="00C87FFB" w:rsidRDefault="00000000">
      <w:pPr>
        <w:pStyle w:val="Heading3"/>
        <w:rPr>
          <w:lang w:val="es-MX"/>
        </w:rPr>
      </w:pPr>
      <w:r>
        <w:rPr>
          <w:lang w:val="es-MX"/>
        </w:rPr>
        <w:lastRenderedPageBreak/>
        <w:t>8:00-9:00 p.m. Reunión de Amigos de la Recuperación</w:t>
      </w:r>
    </w:p>
    <w:p w14:paraId="74972BC4" w14:textId="77777777" w:rsidR="00C87FFB" w:rsidRDefault="00000000">
      <w:pPr>
        <w:pStyle w:val="RoomNormal"/>
        <w:rPr>
          <w:lang w:val="es-MX"/>
        </w:rPr>
      </w:pPr>
      <w:r>
        <w:rPr>
          <w:lang w:val="es-MX"/>
        </w:rPr>
        <w:t>Estudio 5</w:t>
      </w:r>
    </w:p>
    <w:p w14:paraId="6676E142" w14:textId="77777777" w:rsidR="00C87FFB" w:rsidRDefault="00000000">
      <w:pPr>
        <w:rPr>
          <w:lang w:val="es-MX"/>
        </w:rPr>
      </w:pPr>
      <w:r>
        <w:rPr>
          <w:lang w:val="es-MX"/>
        </w:rPr>
        <w:t>Todos los asistentes a la convención interesados en conseguir o mantenerse limpios y sobrios son bienvenidos a nuestra reunión confidencial. Para más información, llame al 318-548-7895.</w:t>
      </w:r>
    </w:p>
    <w:p w14:paraId="79AC7FE8" w14:textId="77777777" w:rsidR="00C87FFB" w:rsidRDefault="00000000">
      <w:pPr>
        <w:pStyle w:val="Heading3"/>
        <w:rPr>
          <w:lang w:val="es-MX"/>
        </w:rPr>
      </w:pPr>
      <w:r>
        <w:rPr>
          <w:lang w:val="es-MX"/>
        </w:rPr>
        <w:t>8:00-10:00 p.m. Asociación Nacional de Empleados Públicos Ciegos</w:t>
      </w:r>
    </w:p>
    <w:p w14:paraId="69B3ECCD" w14:textId="77777777" w:rsidR="00C87FFB" w:rsidRDefault="00000000">
      <w:pPr>
        <w:pStyle w:val="RoomNormal"/>
        <w:rPr>
          <w:lang w:val="es-MX"/>
        </w:rPr>
      </w:pPr>
      <w:r>
        <w:rPr>
          <w:lang w:val="es-MX"/>
        </w:rPr>
        <w:t>Estudio 4</w:t>
      </w:r>
    </w:p>
    <w:p w14:paraId="369068B0" w14:textId="77777777" w:rsidR="00C87FFB" w:rsidRDefault="00000000">
      <w:pPr>
        <w:rPr>
          <w:lang w:val="es-MX"/>
        </w:rPr>
      </w:pPr>
      <w:r>
        <w:rPr>
          <w:lang w:val="es-MX"/>
        </w:rPr>
        <w:t>Únase a los empleados, antiguos empleados, jubilados y solicitantes de empleo de entidades gubernamentales federales, estatales y locales, incluidas las entidades pseudogubernamentales, mientras exploramos las barreras y oportunidades relacionadas con el acceso, el empleo y las prestaciones.</w:t>
      </w:r>
    </w:p>
    <w:p w14:paraId="5D0CF736" w14:textId="77777777" w:rsidR="00C87FFB" w:rsidRDefault="00000000">
      <w:pPr>
        <w:rPr>
          <w:lang w:val="es-MX"/>
        </w:rPr>
      </w:pPr>
      <w:r>
        <w:rPr>
          <w:lang w:val="es-MX"/>
        </w:rPr>
        <w:t>Ronza Othman, Presidenta</w:t>
      </w:r>
    </w:p>
    <w:bookmarkEnd w:id="71"/>
    <w:p w14:paraId="5574B333" w14:textId="77777777" w:rsidR="00C87FFB" w:rsidRDefault="00C87FFB">
      <w:pPr>
        <w:rPr>
          <w:lang w:val="es-MX"/>
        </w:rPr>
      </w:pPr>
    </w:p>
    <w:p w14:paraId="790B8A89" w14:textId="77777777" w:rsidR="00C87FFB" w:rsidRDefault="00000000">
      <w:pPr>
        <w:pStyle w:val="Heading2"/>
        <w:pageBreakBefore/>
        <w:rPr>
          <w:lang w:val="es-MX"/>
        </w:rPr>
      </w:pPr>
      <w:r>
        <w:rPr>
          <w:lang w:val="es-MX"/>
        </w:rPr>
        <w:lastRenderedPageBreak/>
        <w:t xml:space="preserve">Viernes 11 de julio - Sesión general de apertura </w:t>
      </w:r>
    </w:p>
    <w:p w14:paraId="4ACE8FE5" w14:textId="77777777" w:rsidR="00C87FFB" w:rsidRDefault="00000000">
      <w:r>
        <w:rPr>
          <w:rStyle w:val="ui-provider"/>
          <w:lang w:val="es-MX"/>
        </w:rPr>
        <w:t>Se puede acceder a cualquier cambio en el orden del día realizado después de la producción en Braille e impreso en la aplicación NFB25 o en</w:t>
      </w:r>
      <w:hyperlink r:id="rId25" w:tooltip="https://nfb.org/convention" w:history="1">
        <w:r>
          <w:rPr>
            <w:rStyle w:val="Hyperlink"/>
            <w:color w:val="auto"/>
            <w:lang w:val="es-MX"/>
          </w:rPr>
          <w:t>nfb.org/convention</w:t>
        </w:r>
      </w:hyperlink>
      <w:r>
        <w:rPr>
          <w:rStyle w:val="ui-provider"/>
          <w:lang w:val="es-MX"/>
        </w:rPr>
        <w:t xml:space="preserve"> . Los cambios se marcarán con un asterisco (*).</w:t>
      </w:r>
    </w:p>
    <w:p w14:paraId="71733435" w14:textId="77777777" w:rsidR="00C87FFB" w:rsidRDefault="00000000">
      <w:pPr>
        <w:pStyle w:val="Heading3"/>
        <w:rPr>
          <w:lang w:val="es-MX"/>
        </w:rPr>
      </w:pPr>
      <w:bookmarkStart w:id="72" w:name="_Hlk195175628"/>
      <w:r>
        <w:rPr>
          <w:lang w:val="es-MX"/>
        </w:rPr>
        <w:t xml:space="preserve">7:45-8:45 a.m. Visión general de la Junta de Acceso y la Ley de Barreras Arquitectónicas </w:t>
      </w:r>
    </w:p>
    <w:p w14:paraId="6BA6C44C" w14:textId="77777777" w:rsidR="00C87FFB" w:rsidRDefault="00000000">
      <w:r>
        <w:rPr>
          <w:b/>
          <w:bCs/>
          <w:lang w:val="es-MX"/>
        </w:rPr>
        <w:t>Estudio 9</w:t>
      </w:r>
    </w:p>
    <w:p w14:paraId="77C578F0" w14:textId="77777777" w:rsidR="00C87FFB" w:rsidRDefault="00000000">
      <w:pPr>
        <w:rPr>
          <w:lang w:val="es-MX"/>
        </w:rPr>
      </w:pPr>
      <w:r>
        <w:rPr>
          <w:lang w:val="es-MX"/>
        </w:rPr>
        <w:t xml:space="preserve">Los participantes conocerán las principales funciones de la Junta de Acceso, entre las que se incluye la aplicación de la Ley de Barreras Arquitectónicas (ABA), que exige que todas las instalaciones federales sean accesibles a las personas con discapacidad. También se ofrecerá un breve resumen de los requisitos de las normas ABA. </w:t>
      </w:r>
    </w:p>
    <w:p w14:paraId="6DBD8D97" w14:textId="77777777" w:rsidR="00C87FFB" w:rsidRDefault="00000000">
      <w:pPr>
        <w:rPr>
          <w:lang w:val="es-MX"/>
        </w:rPr>
      </w:pPr>
      <w:r>
        <w:rPr>
          <w:lang w:val="es-MX"/>
        </w:rPr>
        <w:t>Alison Levy y Sarah Presley, presentadoras</w:t>
      </w:r>
    </w:p>
    <w:p w14:paraId="1BEDC42E" w14:textId="77777777" w:rsidR="00C87FFB" w:rsidRDefault="00000000">
      <w:pPr>
        <w:pStyle w:val="Heading3"/>
        <w:rPr>
          <w:lang w:val="es-MX"/>
        </w:rPr>
      </w:pPr>
      <w:r>
        <w:rPr>
          <w:lang w:val="es-MX"/>
        </w:rPr>
        <w:t>8:00-8:45 a.m. Devociones</w:t>
      </w:r>
    </w:p>
    <w:p w14:paraId="0B8BE8F6" w14:textId="77777777" w:rsidR="00C87FFB" w:rsidRDefault="00000000">
      <w:pPr>
        <w:pStyle w:val="RoomNormal"/>
        <w:rPr>
          <w:lang w:val="es-MX"/>
        </w:rPr>
      </w:pPr>
      <w:r>
        <w:rPr>
          <w:lang w:val="es-MX"/>
        </w:rPr>
        <w:t>Estudio 10</w:t>
      </w:r>
    </w:p>
    <w:bookmarkEnd w:id="72"/>
    <w:p w14:paraId="1174ED74" w14:textId="77777777" w:rsidR="00C87FFB" w:rsidRDefault="00000000">
      <w:pPr>
        <w:pStyle w:val="Heading3"/>
        <w:rPr>
          <w:lang w:val="es-MX"/>
        </w:rPr>
      </w:pPr>
      <w:r>
        <w:rPr>
          <w:lang w:val="es-MX"/>
        </w:rPr>
        <w:t>8:15-8:45 a.m. Inscripción ($30), Recogida de Paquetes y Venta de Entradas para el Banquete ($85)</w:t>
      </w:r>
    </w:p>
    <w:p w14:paraId="4DC62493" w14:textId="77777777" w:rsidR="00C87FFB" w:rsidRDefault="00000000">
      <w:pPr>
        <w:pStyle w:val="RoomNormal"/>
        <w:rPr>
          <w:lang w:val="es-MX"/>
        </w:rPr>
      </w:pPr>
      <w:r>
        <w:rPr>
          <w:lang w:val="es-MX"/>
        </w:rPr>
        <w:t>Salón A</w:t>
      </w:r>
    </w:p>
    <w:p w14:paraId="45760666" w14:textId="77777777" w:rsidR="00C87FFB" w:rsidRDefault="00000000">
      <w:pPr>
        <w:pStyle w:val="Heading3"/>
        <w:rPr>
          <w:lang w:val="es-MX"/>
        </w:rPr>
      </w:pPr>
      <w:bookmarkStart w:id="73" w:name="_Hlk195177125"/>
      <w:r>
        <w:rPr>
          <w:lang w:val="es-MX"/>
        </w:rPr>
        <w:t>8:15-8:45 a.m. Intercambio para el banquete</w:t>
      </w:r>
    </w:p>
    <w:p w14:paraId="5BE05F94" w14:textId="77777777" w:rsidR="00C87FFB" w:rsidRDefault="00000000">
      <w:pPr>
        <w:pStyle w:val="RoomNormal"/>
        <w:rPr>
          <w:lang w:val="es-MX"/>
        </w:rPr>
      </w:pPr>
      <w:r>
        <w:rPr>
          <w:lang w:val="es-MX"/>
        </w:rPr>
        <w:t>Vestíbulo del Salón Acadia</w:t>
      </w:r>
    </w:p>
    <w:bookmarkEnd w:id="73"/>
    <w:p w14:paraId="49BF9984" w14:textId="77777777" w:rsidR="00C87FFB" w:rsidRDefault="00000000">
      <w:pPr>
        <w:pStyle w:val="Heading3"/>
        <w:rPr>
          <w:lang w:val="es-MX"/>
        </w:rPr>
      </w:pPr>
      <w:r>
        <w:rPr>
          <w:lang w:val="es-MX"/>
        </w:rPr>
        <w:t>Sesión general de apertura (9:00 a.m. -12:00 p.m.)</w:t>
      </w:r>
    </w:p>
    <w:p w14:paraId="5671343E" w14:textId="77777777" w:rsidR="00C87FFB" w:rsidRDefault="00000000">
      <w:pPr>
        <w:rPr>
          <w:b/>
          <w:bCs/>
          <w:lang w:val="es-MX"/>
        </w:rPr>
      </w:pPr>
      <w:r>
        <w:rPr>
          <w:b/>
          <w:bCs/>
          <w:lang w:val="es-MX"/>
        </w:rPr>
        <w:t>Gran Salón</w:t>
      </w:r>
    </w:p>
    <w:p w14:paraId="4FEE1FD0" w14:textId="77777777" w:rsidR="00C87FFB" w:rsidRDefault="00000000">
      <w:r>
        <w:rPr>
          <w:lang w:val="es-MX"/>
        </w:rPr>
        <w:t xml:space="preserve">ID de la reunión de Zoom: </w:t>
      </w:r>
      <w:hyperlink r:id="rId26" w:history="1">
        <w:r>
          <w:rPr>
            <w:rStyle w:val="Hyperlink"/>
            <w:lang w:val="es-MX"/>
          </w:rPr>
          <w:t>nfb-org.zoom.us/j/92019487891</w:t>
        </w:r>
      </w:hyperlink>
    </w:p>
    <w:p w14:paraId="7D4760F9" w14:textId="77777777" w:rsidR="00C87FFB" w:rsidRDefault="00000000">
      <w:r>
        <w:rPr>
          <w:lang w:val="es-MX"/>
        </w:rPr>
        <w:t xml:space="preserve">Evento de 1CapApp: </w:t>
      </w:r>
      <w:hyperlink r:id="rId27" w:history="1">
        <w:r>
          <w:rPr>
            <w:rStyle w:val="Hyperlink"/>
            <w:lang w:val="es-MX"/>
          </w:rPr>
          <w:t>ECS.1capapp.com/event/nfb</w:t>
        </w:r>
      </w:hyperlink>
    </w:p>
    <w:p w14:paraId="36603EAC" w14:textId="77777777" w:rsidR="00C87FFB" w:rsidRDefault="00000000">
      <w:pPr>
        <w:pStyle w:val="Heading4"/>
        <w:rPr>
          <w:lang w:val="es-MX"/>
        </w:rPr>
      </w:pPr>
      <w:r>
        <w:rPr>
          <w:lang w:val="es-MX"/>
        </w:rPr>
        <w:t xml:space="preserve">Llamada al orden e invocación </w:t>
      </w:r>
    </w:p>
    <w:p w14:paraId="25511D09" w14:textId="77777777" w:rsidR="00C87FFB" w:rsidRDefault="00000000">
      <w:pPr>
        <w:rPr>
          <w:rFonts w:ascii="Aptos Display" w:hAnsi="Aptos Display"/>
          <w:lang w:val="es-MX"/>
        </w:rPr>
      </w:pPr>
      <w:r>
        <w:rPr>
          <w:rFonts w:ascii="Aptos Display" w:hAnsi="Aptos Display"/>
          <w:lang w:val="es-MX"/>
        </w:rPr>
        <w:t xml:space="preserve">El Presidente Riccobono abrira la sesión; un miembro religioso ofrecera una invocación. </w:t>
      </w:r>
    </w:p>
    <w:p w14:paraId="33D39FDD" w14:textId="77777777" w:rsidR="00C87FFB" w:rsidRDefault="00000000">
      <w:pPr>
        <w:pStyle w:val="Heading4"/>
        <w:rPr>
          <w:lang w:val="es-MX"/>
        </w:rPr>
      </w:pPr>
      <w:r>
        <w:rPr>
          <w:lang w:val="es-MX"/>
        </w:rPr>
        <w:t>Presentación de las Banderas y Juramento a la Bandera</w:t>
      </w:r>
    </w:p>
    <w:p w14:paraId="58A8A099" w14:textId="77777777" w:rsidR="00C87FFB" w:rsidRDefault="00000000">
      <w:r>
        <w:rPr>
          <w:rFonts w:ascii="Aptos Display" w:hAnsi="Aptos Display"/>
          <w:lang w:val="es-MX"/>
        </w:rPr>
        <w:t>Asociación Nacional de Veteranos Ciegos, una División de la National Federation of the Blind; Goodyear, Arizona.</w:t>
      </w:r>
    </w:p>
    <w:p w14:paraId="5825FA14" w14:textId="77777777" w:rsidR="00C87FFB" w:rsidRDefault="00000000">
      <w:pPr>
        <w:pStyle w:val="Heading4"/>
        <w:rPr>
          <w:lang w:val="es-MX"/>
        </w:rPr>
      </w:pPr>
      <w:r>
        <w:rPr>
          <w:lang w:val="es-MX"/>
        </w:rPr>
        <w:lastRenderedPageBreak/>
        <w:t>Who Dat: Bienvenida de la familia de la Federación de Luisiana</w:t>
      </w:r>
    </w:p>
    <w:p w14:paraId="43F7ABB4" w14:textId="77777777" w:rsidR="00C87FFB" w:rsidRDefault="00000000">
      <w:r>
        <w:rPr>
          <w:rFonts w:ascii="Aptos Display" w:hAnsi="Aptos Display"/>
          <w:lang w:val="es-MX"/>
        </w:rPr>
        <w:t>2025 Comité Anfitrión de la Convención Nacional: National Federation of the Blind de Luisiana</w:t>
      </w:r>
    </w:p>
    <w:p w14:paraId="0F82FB73" w14:textId="77777777" w:rsidR="00C87FFB" w:rsidRDefault="00000000">
      <w:pPr>
        <w:pStyle w:val="Heading4"/>
        <w:rPr>
          <w:lang w:val="es-MX"/>
        </w:rPr>
      </w:pPr>
      <w:r>
        <w:rPr>
          <w:lang w:val="es-MX"/>
        </w:rPr>
        <w:t>Celebración de la libertad: Reconocimiento a los veteranos</w:t>
      </w:r>
    </w:p>
    <w:p w14:paraId="2EF52333" w14:textId="77777777" w:rsidR="00C87FFB" w:rsidRDefault="00000000">
      <w:r>
        <w:rPr>
          <w:rFonts w:ascii="Aptos Display" w:hAnsi="Aptos Display"/>
          <w:lang w:val="es-MX"/>
        </w:rPr>
        <w:t>Roy Stinson, Presidente, Asociación Nacional de Veteranos Ciegos, una División de la National Federation of the Blind; Goodyear, Arizona.</w:t>
      </w:r>
    </w:p>
    <w:p w14:paraId="0D542CC1" w14:textId="77777777" w:rsidR="00C87FFB" w:rsidRDefault="00000000">
      <w:pPr>
        <w:pStyle w:val="Heading4"/>
        <w:rPr>
          <w:lang w:val="es-MX"/>
        </w:rPr>
      </w:pPr>
      <w:r>
        <w:rPr>
          <w:lang w:val="es-MX"/>
        </w:rPr>
        <w:t>Votación nominal de los Estados y nombramiento de el comité de Nombramientos</w:t>
      </w:r>
    </w:p>
    <w:p w14:paraId="714597B1" w14:textId="77777777" w:rsidR="00C87FFB" w:rsidRDefault="00000000">
      <w:pPr>
        <w:rPr>
          <w:lang w:val="es-MX"/>
        </w:rPr>
      </w:pPr>
      <w:r>
        <w:rPr>
          <w:lang w:val="es-MX"/>
        </w:rPr>
        <w:t xml:space="preserve">Anuncios de afiliados sobre delegados, nombramiento de comités de candidaturas y planes para futuras convenciones. </w:t>
      </w:r>
    </w:p>
    <w:p w14:paraId="15D94841" w14:textId="77777777" w:rsidR="00C87FFB" w:rsidRDefault="00000000">
      <w:pPr>
        <w:pStyle w:val="Heading4"/>
        <w:rPr>
          <w:lang w:val="es-MX"/>
        </w:rPr>
      </w:pPr>
      <w:r>
        <w:rPr>
          <w:lang w:val="es-MX"/>
        </w:rPr>
        <w:t>Informes y resoluciones</w:t>
      </w:r>
    </w:p>
    <w:p w14:paraId="4BB5AF44" w14:textId="77777777" w:rsidR="00C87FFB" w:rsidRDefault="00000000">
      <w:pPr>
        <w:rPr>
          <w:lang w:val="es-MX"/>
        </w:rPr>
      </w:pPr>
      <w:r>
        <w:rPr>
          <w:lang w:val="es-MX"/>
        </w:rPr>
        <w:t>El Presidente Riccobono entregara información importante y asuntos de la Convención cuando el tiempo lo permite.</w:t>
      </w:r>
    </w:p>
    <w:p w14:paraId="1411B2C0" w14:textId="77777777" w:rsidR="00C87FFB" w:rsidRDefault="00000000">
      <w:pPr>
        <w:pStyle w:val="Heading3"/>
        <w:rPr>
          <w:lang w:val="es-MX"/>
        </w:rPr>
      </w:pPr>
      <w:r>
        <w:rPr>
          <w:lang w:val="es-MX"/>
        </w:rPr>
        <w:t>12:00-1:45 p.m. Intercambio pra el banquete</w:t>
      </w:r>
    </w:p>
    <w:p w14:paraId="06032A93" w14:textId="77777777" w:rsidR="00C87FFB" w:rsidRDefault="00000000">
      <w:pPr>
        <w:pStyle w:val="RoomNormal"/>
        <w:rPr>
          <w:lang w:val="es-MX"/>
        </w:rPr>
      </w:pPr>
      <w:r>
        <w:rPr>
          <w:lang w:val="es-MX"/>
        </w:rPr>
        <w:t>Vestíbulo del Salón Acadia</w:t>
      </w:r>
    </w:p>
    <w:p w14:paraId="4284ED12" w14:textId="77777777" w:rsidR="00C87FFB" w:rsidRDefault="00000000">
      <w:pPr>
        <w:pStyle w:val="Heading3"/>
        <w:rPr>
          <w:lang w:val="es-MX"/>
        </w:rPr>
      </w:pPr>
      <w:r>
        <w:rPr>
          <w:lang w:val="es-MX"/>
        </w:rPr>
        <w:t>12:00-1:45 Sala de exposiciones y Mercado Independencia</w:t>
      </w:r>
    </w:p>
    <w:p w14:paraId="008790B4" w14:textId="77777777" w:rsidR="00C87FFB" w:rsidRDefault="00000000">
      <w:pPr>
        <w:pStyle w:val="RoomNormal"/>
        <w:rPr>
          <w:lang w:val="es-MX"/>
        </w:rPr>
      </w:pPr>
      <w:r>
        <w:rPr>
          <w:lang w:val="es-MX"/>
        </w:rPr>
        <w:t>Salón Napoleón, Sheraton</w:t>
      </w:r>
    </w:p>
    <w:p w14:paraId="6BC6EF9A" w14:textId="77777777" w:rsidR="00C87FFB" w:rsidRDefault="00000000">
      <w:pPr>
        <w:pStyle w:val="Heading3"/>
        <w:rPr>
          <w:lang w:val="es-MX"/>
        </w:rPr>
      </w:pPr>
      <w:r>
        <w:rPr>
          <w:lang w:val="es-MX"/>
        </w:rPr>
        <w:t>12:15-1:15 Liberar el potencial humano con la IA vestible</w:t>
      </w:r>
    </w:p>
    <w:p w14:paraId="49E2D936" w14:textId="77777777" w:rsidR="00C87FFB" w:rsidRDefault="00000000">
      <w:pPr>
        <w:pStyle w:val="RoomNormal"/>
        <w:rPr>
          <w:lang w:val="es-MX"/>
        </w:rPr>
      </w:pPr>
      <w:r>
        <w:rPr>
          <w:lang w:val="es-MX"/>
        </w:rPr>
        <w:t>Galería 6</w:t>
      </w:r>
    </w:p>
    <w:p w14:paraId="1EB3D226" w14:textId="77777777" w:rsidR="00C87FFB" w:rsidRDefault="00000000">
      <w:pPr>
        <w:rPr>
          <w:lang w:val="es-MX"/>
        </w:rPr>
      </w:pPr>
      <w:r>
        <w:rPr>
          <w:lang w:val="es-MX"/>
        </w:rPr>
        <w:t>Descubra cómo la tecnología de IA para llevar puesta está revolucionando nuestra forma de vivir, trabajar e interactuar con el mundo que nos rodea. Explore las últimas funciones de las gafas inteligentes Ray-Ban Meta y descubra cómo están permitiendo a las personas mejorar sus rutinas diarias y descubrir nuevas experiencias.</w:t>
      </w:r>
    </w:p>
    <w:p w14:paraId="7391B400" w14:textId="77777777" w:rsidR="00C87FFB" w:rsidRDefault="00000000">
      <w:pPr>
        <w:rPr>
          <w:lang w:val="es-MX"/>
        </w:rPr>
      </w:pPr>
      <w:r>
        <w:rPr>
          <w:lang w:val="es-MX"/>
        </w:rPr>
        <w:t>Meta</w:t>
      </w:r>
    </w:p>
    <w:p w14:paraId="37B346AE" w14:textId="77777777" w:rsidR="00C87FFB" w:rsidRDefault="00000000">
      <w:pPr>
        <w:pStyle w:val="Heading3"/>
        <w:rPr>
          <w:lang w:val="es-MX"/>
        </w:rPr>
      </w:pPr>
      <w:bookmarkStart w:id="74" w:name="_Hlk197500060"/>
      <w:r>
        <w:rPr>
          <w:lang w:val="es-MX"/>
        </w:rPr>
        <w:t>12:15-1:45 p.m. Actualización de la AFB: Nuevas investigaciones y oportunidades</w:t>
      </w:r>
    </w:p>
    <w:p w14:paraId="73AB6397" w14:textId="77777777" w:rsidR="00C87FFB" w:rsidRDefault="00000000">
      <w:pPr>
        <w:pStyle w:val="RoomNormal"/>
        <w:rPr>
          <w:lang w:val="es-MX"/>
        </w:rPr>
      </w:pPr>
      <w:r>
        <w:rPr>
          <w:lang w:val="es-MX"/>
        </w:rPr>
        <w:t>Estudio 8</w:t>
      </w:r>
    </w:p>
    <w:p w14:paraId="111884A8" w14:textId="77777777" w:rsidR="00C87FFB" w:rsidRDefault="00000000">
      <w:pPr>
        <w:rPr>
          <w:lang w:val="es-MX"/>
        </w:rPr>
      </w:pPr>
      <w:r>
        <w:rPr>
          <w:lang w:val="es-MX"/>
        </w:rPr>
        <w:t>Únase a los líderes del Instituto de Política Pública e Investigación de la AFB para compartir oportunidades en el horizonte y las últimas investigaciones que afectan a nuestra comunidad, incluido el trabajo pionero de la AFB sobre el impacto de la IA. Descubra cómo participar.</w:t>
      </w:r>
      <w:bookmarkStart w:id="75" w:name="_Hlk196209525"/>
    </w:p>
    <w:p w14:paraId="74A5CA9D" w14:textId="77777777" w:rsidR="00C87FFB" w:rsidRDefault="00000000">
      <w:pPr>
        <w:rPr>
          <w:lang w:val="es-MX"/>
        </w:rPr>
      </w:pPr>
      <w:r>
        <w:rPr>
          <w:lang w:val="es-MX"/>
        </w:rPr>
        <w:t>Stephanie Enyart y Dra. Arielle Silverman, Fundación Americana de Ciegos (AFB)</w:t>
      </w:r>
    </w:p>
    <w:p w14:paraId="175AE1F9" w14:textId="77777777" w:rsidR="00C87FFB" w:rsidRDefault="00C87FFB">
      <w:pPr>
        <w:pageBreakBefore/>
        <w:rPr>
          <w:lang w:val="es-MX"/>
        </w:rPr>
      </w:pPr>
    </w:p>
    <w:p w14:paraId="149BC788" w14:textId="77777777" w:rsidR="00C87FFB" w:rsidRDefault="00000000">
      <w:pPr>
        <w:pStyle w:val="Heading3"/>
        <w:rPr>
          <w:lang w:val="es-MX"/>
        </w:rPr>
      </w:pPr>
      <w:r>
        <w:rPr>
          <w:lang w:val="es-MX"/>
        </w:rPr>
        <w:t>12:15-1:45 p.m. Información y actividades de la Sección 508 del Access Board</w:t>
      </w:r>
    </w:p>
    <w:p w14:paraId="3742571E" w14:textId="77777777" w:rsidR="00C87FFB" w:rsidRDefault="00000000">
      <w:pPr>
        <w:pStyle w:val="RoomNormal"/>
        <w:rPr>
          <w:lang w:val="es-MX"/>
        </w:rPr>
      </w:pPr>
      <w:r>
        <w:rPr>
          <w:lang w:val="es-MX"/>
        </w:rPr>
        <w:t>Estudio 9</w:t>
      </w:r>
    </w:p>
    <w:p w14:paraId="0714E1E9" w14:textId="77777777" w:rsidR="00C87FFB" w:rsidRDefault="00000000">
      <w:pPr>
        <w:spacing w:line="240" w:lineRule="auto"/>
        <w:rPr>
          <w:lang w:val="es-MX"/>
        </w:rPr>
      </w:pPr>
      <w:r>
        <w:rPr>
          <w:lang w:val="es-MX"/>
        </w:rPr>
        <w:t xml:space="preserve">Únase al Access Board para informarse sobre los requisitos de accesibilidad de la Sección 508 y nuestras últimas actividades para mejorar la accesibilidad de la tecnología federal de la información y la comunicación en todo el gobierno. </w:t>
      </w:r>
    </w:p>
    <w:p w14:paraId="472B4A1D" w14:textId="77777777" w:rsidR="00C87FFB" w:rsidRDefault="00000000">
      <w:pPr>
        <w:rPr>
          <w:lang w:val="es-MX"/>
        </w:rPr>
      </w:pPr>
      <w:r>
        <w:rPr>
          <w:lang w:val="es-MX"/>
        </w:rPr>
        <w:t>Kathy Eng, presentadora</w:t>
      </w:r>
    </w:p>
    <w:bookmarkEnd w:id="74"/>
    <w:p w14:paraId="62C7034A" w14:textId="77777777" w:rsidR="00C87FFB" w:rsidRDefault="00000000">
      <w:pPr>
        <w:pStyle w:val="Heading3"/>
        <w:rPr>
          <w:lang w:val="es-MX"/>
        </w:rPr>
      </w:pPr>
      <w:r>
        <w:rPr>
          <w:lang w:val="es-MX"/>
        </w:rPr>
        <w:t>12:15-1:45 p.m. Ayuntamiento de Uber</w:t>
      </w:r>
    </w:p>
    <w:p w14:paraId="07D61609" w14:textId="77777777" w:rsidR="00C87FFB" w:rsidRDefault="00000000">
      <w:pPr>
        <w:pStyle w:val="RoomNormal"/>
        <w:rPr>
          <w:lang w:val="es-MX"/>
        </w:rPr>
      </w:pPr>
      <w:r>
        <w:rPr>
          <w:lang w:val="es-MX"/>
        </w:rPr>
        <w:t>Estudio 2</w:t>
      </w:r>
    </w:p>
    <w:p w14:paraId="3B181D2E" w14:textId="77777777" w:rsidR="00C87FFB" w:rsidRDefault="00000000">
      <w:pPr>
        <w:rPr>
          <w:lang w:val="es-MX"/>
        </w:rPr>
      </w:pPr>
      <w:r>
        <w:rPr>
          <w:lang w:val="es-MX"/>
        </w:rPr>
        <w:t>Reúnase con miembros del equipo de accesibilidad de Uber para compartir sus experiencias y conocer las novedades sobre nuevas funciones.</w:t>
      </w:r>
    </w:p>
    <w:p w14:paraId="2724333F" w14:textId="77777777" w:rsidR="00C87FFB" w:rsidRDefault="00000000">
      <w:pPr>
        <w:rPr>
          <w:lang w:val="es-MX"/>
        </w:rPr>
      </w:pPr>
      <w:r>
        <w:rPr>
          <w:lang w:val="es-MX"/>
        </w:rPr>
        <w:t>Briana Gilmore, Directora de Políticas Públicas, Accesibilidad y Comunidades Marginadas, Uber</w:t>
      </w:r>
    </w:p>
    <w:p w14:paraId="32CEC0F1" w14:textId="77777777" w:rsidR="00C87FFB" w:rsidRDefault="00000000">
      <w:pPr>
        <w:pStyle w:val="Heading3"/>
        <w:rPr>
          <w:lang w:val="es-MX"/>
        </w:rPr>
      </w:pPr>
      <w:bookmarkStart w:id="76" w:name="_Hlk197502436"/>
      <w:r>
        <w:rPr>
          <w:lang w:val="es-MX"/>
        </w:rPr>
        <w:t>12:15-1:45 p.m. Jornada de puertas abiertas del Centro para Ciegos de Luisiana</w:t>
      </w:r>
    </w:p>
    <w:p w14:paraId="40CCBB36" w14:textId="77777777" w:rsidR="00C87FFB" w:rsidRDefault="00000000">
      <w:pPr>
        <w:pStyle w:val="RoomNormal"/>
        <w:rPr>
          <w:lang w:val="es-MX"/>
        </w:rPr>
      </w:pPr>
      <w:r>
        <w:rPr>
          <w:lang w:val="es-MX"/>
        </w:rPr>
        <w:t>Estudio 7</w:t>
      </w:r>
    </w:p>
    <w:p w14:paraId="0936E268" w14:textId="77777777" w:rsidR="00C87FFB" w:rsidRDefault="00000000">
      <w:pPr>
        <w:spacing w:line="240" w:lineRule="auto"/>
        <w:rPr>
          <w:lang w:val="es-MX"/>
        </w:rPr>
      </w:pPr>
      <w:r>
        <w:rPr>
          <w:lang w:val="es-MX"/>
        </w:rPr>
        <w:t>Desde 1985, LCB ha sido un lugar donde las personas ciegas construyen confianza, desarrollan habilidades y dan forma al futuro. Conéctese con nuestra vibrante comunidad -estudiantes, ex alumnos, instructores y nuestro equipo del Instituto de Ceguera de Louisiana Tech- y eche un vistazo a los programas que lo hacen posible.</w:t>
      </w:r>
    </w:p>
    <w:p w14:paraId="199876D1" w14:textId="77777777" w:rsidR="00C87FFB" w:rsidRDefault="00000000">
      <w:pPr>
        <w:rPr>
          <w:lang w:val="es-MX"/>
        </w:rPr>
      </w:pPr>
      <w:r>
        <w:rPr>
          <w:lang w:val="es-MX"/>
        </w:rPr>
        <w:t>Pam Allen, Directora Ejecutiva y el equipo de LCB</w:t>
      </w:r>
    </w:p>
    <w:p w14:paraId="0912EAE6" w14:textId="77777777" w:rsidR="00C87FFB" w:rsidRDefault="00000000">
      <w:pPr>
        <w:pStyle w:val="Heading3"/>
        <w:rPr>
          <w:lang w:val="es-MX"/>
        </w:rPr>
      </w:pPr>
      <w:bookmarkStart w:id="77" w:name="_Hlk196492338"/>
      <w:bookmarkEnd w:id="75"/>
      <w:bookmarkEnd w:id="76"/>
      <w:r>
        <w:rPr>
          <w:lang w:val="es-MX"/>
        </w:rPr>
        <w:t>12:15-1:45 p.m. Reunión del Consejo de NOPBC</w:t>
      </w:r>
    </w:p>
    <w:p w14:paraId="35CA2B28" w14:textId="77777777" w:rsidR="00C87FFB" w:rsidRDefault="00000000">
      <w:pPr>
        <w:pStyle w:val="RoomNormal"/>
        <w:rPr>
          <w:lang w:val="es-MX"/>
        </w:rPr>
      </w:pPr>
      <w:r>
        <w:rPr>
          <w:lang w:val="es-MX"/>
        </w:rPr>
        <w:t>Estudio 6</w:t>
      </w:r>
    </w:p>
    <w:p w14:paraId="27E680D0" w14:textId="77777777" w:rsidR="00C87FFB" w:rsidRDefault="00000000">
      <w:pPr>
        <w:spacing w:line="240" w:lineRule="auto"/>
        <w:rPr>
          <w:lang w:val="es-MX"/>
        </w:rPr>
      </w:pPr>
      <w:r>
        <w:rPr>
          <w:lang w:val="es-MX"/>
        </w:rPr>
        <w:t>Únase a la Junta Directiva del NOPBC para recapitular el Seminario NOPBC de 2025 y planificar el evento de 2026.</w:t>
      </w:r>
    </w:p>
    <w:p w14:paraId="50E878E3" w14:textId="77777777" w:rsidR="00C87FFB" w:rsidRDefault="00000000">
      <w:pPr>
        <w:rPr>
          <w:lang w:val="es-MX"/>
        </w:rPr>
      </w:pPr>
      <w:r>
        <w:rPr>
          <w:lang w:val="es-MX"/>
        </w:rPr>
        <w:t>Cassandra McKinney, Presidenta</w:t>
      </w:r>
    </w:p>
    <w:bookmarkEnd w:id="77"/>
    <w:p w14:paraId="017287B1" w14:textId="77777777" w:rsidR="00C87FFB" w:rsidRDefault="00000000">
      <w:pPr>
        <w:pStyle w:val="Heading3"/>
        <w:rPr>
          <w:lang w:val="es-MX"/>
        </w:rPr>
      </w:pPr>
      <w:r>
        <w:rPr>
          <w:lang w:val="es-MX"/>
        </w:rPr>
        <w:t>12:30-1:30 p.m. Oración islámica del viernes</w:t>
      </w:r>
    </w:p>
    <w:p w14:paraId="21CC4202" w14:textId="77777777" w:rsidR="00C87FFB" w:rsidRDefault="00000000">
      <w:pPr>
        <w:pStyle w:val="RoomNormal"/>
        <w:rPr>
          <w:lang w:val="es-MX"/>
        </w:rPr>
      </w:pPr>
      <w:r>
        <w:rPr>
          <w:lang w:val="es-MX"/>
        </w:rPr>
        <w:t>Salón D</w:t>
      </w:r>
    </w:p>
    <w:p w14:paraId="340CFCC1" w14:textId="77777777" w:rsidR="00C87FFB" w:rsidRDefault="00000000">
      <w:pPr>
        <w:pStyle w:val="Heading3"/>
        <w:rPr>
          <w:lang w:val="es-MX"/>
        </w:rPr>
      </w:pPr>
      <w:r>
        <w:rPr>
          <w:lang w:val="es-MX"/>
        </w:rPr>
        <w:t>12:45-1:45 Herramientas de accesibilidad de la IA de Google</w:t>
      </w:r>
    </w:p>
    <w:p w14:paraId="714935AA" w14:textId="77777777" w:rsidR="00C87FFB" w:rsidRDefault="00000000">
      <w:pPr>
        <w:pStyle w:val="RoomNormal"/>
        <w:rPr>
          <w:lang w:val="es-MX"/>
        </w:rPr>
      </w:pPr>
      <w:r>
        <w:rPr>
          <w:lang w:val="es-MX"/>
        </w:rPr>
        <w:t>Galería 5</w:t>
      </w:r>
    </w:p>
    <w:p w14:paraId="209CB023" w14:textId="77777777" w:rsidR="00C87FFB" w:rsidRDefault="00000000">
      <w:pPr>
        <w:pStyle w:val="RoomNormal"/>
        <w:spacing w:line="240" w:lineRule="auto"/>
        <w:rPr>
          <w:b w:val="0"/>
          <w:bCs w:val="0"/>
          <w:lang w:val="es-MX"/>
        </w:rPr>
      </w:pPr>
      <w:r>
        <w:rPr>
          <w:b w:val="0"/>
          <w:bCs w:val="0"/>
          <w:lang w:val="es-MX"/>
        </w:rPr>
        <w:lastRenderedPageBreak/>
        <w:t xml:space="preserve">Descubra cómo Google está aprovechando el poder de la IA para crear herramientas y funciones innovadoras que apoyan y capacitan a la comunidad de personas ciegas y con baja visión. </w:t>
      </w:r>
    </w:p>
    <w:p w14:paraId="361DE3D7" w14:textId="77777777" w:rsidR="00C87FFB" w:rsidRDefault="00000000">
      <w:pPr>
        <w:pStyle w:val="Heading3"/>
      </w:pPr>
      <w:r>
        <w:rPr>
          <w:lang w:val="es-MX"/>
        </w:rPr>
        <w:t xml:space="preserve">1:15-1:45 Inscripción (30 $), recogida de paquetes y venta de entradas para el banquete </w:t>
      </w:r>
      <w:r>
        <w:rPr>
          <w:i/>
          <w:iCs/>
          <w:lang w:val="es-MX"/>
        </w:rPr>
        <w:t xml:space="preserve">final </w:t>
      </w:r>
      <w:r>
        <w:rPr>
          <w:lang w:val="es-MX"/>
        </w:rPr>
        <w:t>(85 $)</w:t>
      </w:r>
    </w:p>
    <w:p w14:paraId="33BA80A1" w14:textId="77777777" w:rsidR="00C87FFB" w:rsidRDefault="00000000">
      <w:pPr>
        <w:pStyle w:val="RoomNormal"/>
        <w:rPr>
          <w:lang w:val="es-MX"/>
        </w:rPr>
      </w:pPr>
      <w:r>
        <w:rPr>
          <w:lang w:val="es-MX"/>
        </w:rPr>
        <w:t>Salón A</w:t>
      </w:r>
    </w:p>
    <w:p w14:paraId="14E56BF2" w14:textId="77777777" w:rsidR="00C87FFB" w:rsidRDefault="00000000">
      <w:pPr>
        <w:pStyle w:val="Heading3"/>
        <w:rPr>
          <w:lang w:val="es-MX"/>
        </w:rPr>
      </w:pPr>
      <w:r>
        <w:rPr>
          <w:lang w:val="es-MX"/>
        </w:rPr>
        <w:t xml:space="preserve">Sesión general II (2:00-5:00 p.m.) </w:t>
      </w:r>
    </w:p>
    <w:p w14:paraId="406AD305" w14:textId="77777777" w:rsidR="00C87FFB" w:rsidRDefault="00000000">
      <w:pPr>
        <w:rPr>
          <w:b/>
          <w:bCs/>
          <w:lang w:val="es-MX"/>
        </w:rPr>
      </w:pPr>
      <w:r>
        <w:rPr>
          <w:b/>
          <w:bCs/>
          <w:lang w:val="es-MX"/>
        </w:rPr>
        <w:t>Gran Salón</w:t>
      </w:r>
    </w:p>
    <w:p w14:paraId="5D2E31D1" w14:textId="77777777" w:rsidR="00C87FFB" w:rsidRDefault="00000000">
      <w:r>
        <w:rPr>
          <w:lang w:val="es-MX"/>
        </w:rPr>
        <w:t xml:space="preserve">ID de la reunión de Zoom: </w:t>
      </w:r>
      <w:hyperlink r:id="rId28" w:history="1">
        <w:r>
          <w:rPr>
            <w:rStyle w:val="Hyperlink"/>
            <w:lang w:val="es-MX"/>
          </w:rPr>
          <w:t>nfb-org.zoom.us/j/92019487891</w:t>
        </w:r>
      </w:hyperlink>
    </w:p>
    <w:p w14:paraId="503A184F" w14:textId="77777777" w:rsidR="00C87FFB" w:rsidRDefault="00000000">
      <w:r>
        <w:rPr>
          <w:lang w:val="es-MX"/>
        </w:rPr>
        <w:t xml:space="preserve">Evento de 1CapApp: </w:t>
      </w:r>
      <w:hyperlink r:id="rId29" w:history="1">
        <w:r>
          <w:rPr>
            <w:rStyle w:val="Hyperlink"/>
            <w:lang w:val="es-MX"/>
          </w:rPr>
          <w:t>ECS.1capapp.com/event/nfb</w:t>
        </w:r>
      </w:hyperlink>
    </w:p>
    <w:p w14:paraId="5FC3726D" w14:textId="77777777" w:rsidR="00C87FFB" w:rsidRDefault="00000000">
      <w:pPr>
        <w:pStyle w:val="Heading4"/>
        <w:rPr>
          <w:lang w:val="es-MX"/>
        </w:rPr>
      </w:pPr>
      <w:r>
        <w:rPr>
          <w:lang w:val="es-MX"/>
        </w:rPr>
        <w:t>Llamada al orden</w:t>
      </w:r>
    </w:p>
    <w:p w14:paraId="6809B6BB" w14:textId="77777777" w:rsidR="00C87FFB" w:rsidRDefault="00000000">
      <w:pPr>
        <w:rPr>
          <w:lang w:val="es-MX"/>
        </w:rPr>
      </w:pPr>
      <w:r>
        <w:rPr>
          <w:lang w:val="es-MX"/>
        </w:rPr>
        <w:t>El Presidente Riccobono abrira la sesión.</w:t>
      </w:r>
    </w:p>
    <w:p w14:paraId="57B41CCB" w14:textId="77777777" w:rsidR="00C87FFB" w:rsidRDefault="00000000">
      <w:pPr>
        <w:pStyle w:val="Heading4"/>
      </w:pPr>
      <w:r>
        <w:t xml:space="preserve">Informe presidencial </w:t>
      </w:r>
    </w:p>
    <w:p w14:paraId="33C17110" w14:textId="77777777" w:rsidR="00C87FFB" w:rsidRDefault="00000000">
      <w:r>
        <w:rPr>
          <w:rFonts w:ascii="Aptos Display" w:hAnsi="Aptos Display"/>
          <w:color w:val="000000"/>
        </w:rPr>
        <w:t>Mark Riccobono, Presidente, National Federation of the Blind; Baltimore, Maryland</w:t>
      </w:r>
    </w:p>
    <w:p w14:paraId="1F1B3A12" w14:textId="77777777" w:rsidR="00C87FFB" w:rsidRDefault="00000000">
      <w:pPr>
        <w:pStyle w:val="Heading4"/>
        <w:rPr>
          <w:lang w:val="es-MX"/>
        </w:rPr>
      </w:pPr>
      <w:r>
        <w:rPr>
          <w:lang w:val="es-MX"/>
        </w:rPr>
        <w:t>"Access On" a través de la Acción Colectiva: Movilizar el liderazgo mediante perspectivas tecnológicas centradas en la ceguera</w:t>
      </w:r>
    </w:p>
    <w:p w14:paraId="728F9469" w14:textId="77777777" w:rsidR="00C87FFB" w:rsidRDefault="00000000">
      <w:r>
        <w:rPr>
          <w:rFonts w:ascii="Aptos Display" w:hAnsi="Aptos Display"/>
          <w:color w:val="000000"/>
          <w:lang w:val="es-MX"/>
        </w:rPr>
        <w:t>Jonathan Mosen, Director Ejecutivo de Excelencia en Accesibilidad, National Federation of the Blind; Baltimore, Maryland</w:t>
      </w:r>
    </w:p>
    <w:p w14:paraId="093D721D" w14:textId="77777777" w:rsidR="00C87FFB" w:rsidRDefault="00000000">
      <w:pPr>
        <w:pStyle w:val="Heading4"/>
        <w:rPr>
          <w:lang w:val="es-MX"/>
        </w:rPr>
      </w:pPr>
      <w:r>
        <w:rPr>
          <w:lang w:val="es-MX"/>
        </w:rPr>
        <w:t xml:space="preserve">Accesibilidad, IA y compromiso comunitario: Una relación creciente entre Meta y el movimiento de ciegos organizados </w:t>
      </w:r>
    </w:p>
    <w:p w14:paraId="154F80A7" w14:textId="77777777" w:rsidR="00C87FFB" w:rsidRDefault="00000000">
      <w:r>
        <w:rPr>
          <w:rFonts w:ascii="Aptos Display" w:hAnsi="Aptos Display"/>
          <w:color w:val="000000"/>
          <w:lang w:val="es-MX"/>
        </w:rPr>
        <w:t>Maxine Williams, Vicepresidenta, Directora de Accesibilidad y Compromiso, Meta; Menlo Park, California</w:t>
      </w:r>
    </w:p>
    <w:p w14:paraId="26075066" w14:textId="77777777" w:rsidR="00C87FFB" w:rsidRDefault="00000000">
      <w:pPr>
        <w:pStyle w:val="Heading4"/>
        <w:rPr>
          <w:lang w:val="es-MX"/>
        </w:rPr>
      </w:pPr>
      <w:r>
        <w:rPr>
          <w:lang w:val="es-MX"/>
        </w:rPr>
        <w:t>Copilotaje de la accesibilidad en colaboración con los ciegos: Reflexiones sobre la última década y el futuro en Microsoft</w:t>
      </w:r>
    </w:p>
    <w:p w14:paraId="01A428B5" w14:textId="77777777" w:rsidR="00C87FFB" w:rsidRDefault="00000000">
      <w:r>
        <w:rPr>
          <w:rFonts w:ascii="Aptos Display" w:hAnsi="Aptos Display"/>
          <w:color w:val="000000"/>
          <w:lang w:val="es-MX"/>
        </w:rPr>
        <w:t>Jenny Lay-Flurrie, Vicepresidenta, Directora de Accesibilidad, Microsoft; Redmond, Washington</w:t>
      </w:r>
    </w:p>
    <w:p w14:paraId="11BA5E74" w14:textId="77777777" w:rsidR="00C87FFB" w:rsidRDefault="00000000">
      <w:pPr>
        <w:pStyle w:val="Heading4"/>
        <w:rPr>
          <w:lang w:val="es-MX"/>
        </w:rPr>
      </w:pPr>
      <w:r>
        <w:rPr>
          <w:lang w:val="es-MX"/>
        </w:rPr>
        <w:t>Una Seguridad Social significativa para los estadounidenses ciegos: Una nueva era de oportunidades</w:t>
      </w:r>
    </w:p>
    <w:p w14:paraId="35C6528C" w14:textId="77777777" w:rsidR="00C87FFB" w:rsidRDefault="00000000">
      <w:pPr>
        <w:rPr>
          <w:rFonts w:ascii="Aptos Display" w:hAnsi="Aptos Display"/>
          <w:color w:val="000000"/>
          <w:lang w:val="es-MX"/>
        </w:rPr>
      </w:pPr>
      <w:r>
        <w:rPr>
          <w:rFonts w:ascii="Aptos Display" w:hAnsi="Aptos Display"/>
          <w:color w:val="000000"/>
          <w:lang w:val="es-MX"/>
        </w:rPr>
        <w:t xml:space="preserve">Frank Bisignano, Comisario, Administración de la Seguridad Social; Washington, Distrito de Columbia </w:t>
      </w:r>
    </w:p>
    <w:p w14:paraId="14599200" w14:textId="77777777" w:rsidR="00C87FFB" w:rsidRDefault="00000000">
      <w:pPr>
        <w:pStyle w:val="Heading4"/>
        <w:rPr>
          <w:lang w:val="es-MX"/>
        </w:rPr>
      </w:pPr>
      <w:r>
        <w:rPr>
          <w:lang w:val="es-MX"/>
        </w:rPr>
        <w:lastRenderedPageBreak/>
        <w:t xml:space="preserve">Informes y resoluciones </w:t>
      </w:r>
    </w:p>
    <w:p w14:paraId="4B42D095" w14:textId="77777777" w:rsidR="00C87FFB" w:rsidRDefault="00000000">
      <w:pPr>
        <w:rPr>
          <w:lang w:val="es-MX"/>
        </w:rPr>
      </w:pPr>
      <w:r>
        <w:rPr>
          <w:lang w:val="es-MX"/>
        </w:rPr>
        <w:t xml:space="preserve">El Presidente Riccobono entregara información importante y asuntos de la Convención cuando el tiempo lo permite. </w:t>
      </w:r>
    </w:p>
    <w:p w14:paraId="5D48C203" w14:textId="77777777" w:rsidR="00C87FFB" w:rsidRDefault="00000000">
      <w:pPr>
        <w:pStyle w:val="Heading3"/>
        <w:rPr>
          <w:lang w:val="es-MX"/>
        </w:rPr>
      </w:pPr>
      <w:bookmarkStart w:id="78" w:name="_Hlk195780909"/>
      <w:r>
        <w:rPr>
          <w:lang w:val="es-MX"/>
        </w:rPr>
        <w:t>5:00-9:00 p.m. Sala de exposiciones</w:t>
      </w:r>
    </w:p>
    <w:p w14:paraId="4B47DDC8" w14:textId="77777777" w:rsidR="00C87FFB" w:rsidRDefault="00000000">
      <w:pPr>
        <w:pStyle w:val="RoomNormal"/>
        <w:rPr>
          <w:lang w:val="es-MX"/>
        </w:rPr>
      </w:pPr>
      <w:r>
        <w:rPr>
          <w:lang w:val="es-MX"/>
        </w:rPr>
        <w:t xml:space="preserve">Salón Napoleón, Sheraton </w:t>
      </w:r>
    </w:p>
    <w:p w14:paraId="1F1422B1" w14:textId="77777777" w:rsidR="00C87FFB" w:rsidRDefault="00000000">
      <w:pPr>
        <w:rPr>
          <w:lang w:val="es-MX"/>
        </w:rPr>
      </w:pPr>
      <w:r>
        <w:rPr>
          <w:lang w:val="es-MX"/>
        </w:rPr>
        <w:t>Última oportunidad para visitar la Sala de Exposiciones.</w:t>
      </w:r>
    </w:p>
    <w:p w14:paraId="62839C64" w14:textId="77777777" w:rsidR="00C87FFB" w:rsidRDefault="00000000">
      <w:pPr>
        <w:pStyle w:val="Heading3"/>
        <w:rPr>
          <w:lang w:val="es-MX"/>
        </w:rPr>
      </w:pPr>
      <w:bookmarkStart w:id="79" w:name="_Hlk198715024"/>
      <w:bookmarkEnd w:id="78"/>
      <w:r>
        <w:rPr>
          <w:lang w:val="es-MX"/>
        </w:rPr>
        <w:t>5:15-6:15 p.m. NFB en la Cocina</w:t>
      </w:r>
    </w:p>
    <w:p w14:paraId="6E139C17" w14:textId="77777777" w:rsidR="00C87FFB" w:rsidRDefault="00000000">
      <w:pPr>
        <w:pStyle w:val="RoomNormal"/>
        <w:rPr>
          <w:lang w:val="es-MX"/>
        </w:rPr>
      </w:pPr>
      <w:r>
        <w:rPr>
          <w:lang w:val="es-MX"/>
        </w:rPr>
        <w:t>Estudio 2</w:t>
      </w:r>
    </w:p>
    <w:p w14:paraId="0158108D" w14:textId="77777777" w:rsidR="00C87FFB" w:rsidRDefault="00000000">
      <w:pPr>
        <w:rPr>
          <w:lang w:val="es-MX"/>
        </w:rPr>
      </w:pPr>
      <w:r>
        <w:rPr>
          <w:lang w:val="es-MX"/>
        </w:rPr>
        <w:t xml:space="preserve">A veces necesita una pequeña chispa de inspiración para cambiar su rutina culinaria. Como comunidad de entusiastas de la cocina que refuerzan la confianza, hablemos de comida, herramientas y tendencias culinarias. Traiga sus ideas y su entusiasmo. ¡Venga a probar algunos bocados de "El Café"! </w:t>
      </w:r>
    </w:p>
    <w:p w14:paraId="2A7F9DCE" w14:textId="77777777" w:rsidR="00C87FFB" w:rsidRDefault="00000000">
      <w:pPr>
        <w:rPr>
          <w:lang w:val="es-MX"/>
        </w:rPr>
      </w:pPr>
      <w:r>
        <w:rPr>
          <w:lang w:val="es-MX"/>
        </w:rPr>
        <w:t>Regina Mitchell, Presidenta</w:t>
      </w:r>
      <w:bookmarkEnd w:id="79"/>
    </w:p>
    <w:p w14:paraId="7CD5C498" w14:textId="77777777" w:rsidR="00C87FFB" w:rsidRDefault="00000000">
      <w:pPr>
        <w:pStyle w:val="Heading3"/>
        <w:rPr>
          <w:lang w:val="es-MX"/>
        </w:rPr>
      </w:pPr>
      <w:r>
        <w:rPr>
          <w:lang w:val="es-MX"/>
        </w:rPr>
        <w:t>5:15-6:15 p.m. Directrices de accesibilidad para el derecho de paso público (PROWAG)</w:t>
      </w:r>
    </w:p>
    <w:p w14:paraId="2FE401FB" w14:textId="77777777" w:rsidR="00C87FFB" w:rsidRDefault="00000000">
      <w:pPr>
        <w:pStyle w:val="RoomNormal"/>
        <w:rPr>
          <w:lang w:val="es-MX"/>
        </w:rPr>
      </w:pPr>
      <w:r>
        <w:rPr>
          <w:lang w:val="es-MX"/>
        </w:rPr>
        <w:t>Estudio 9</w:t>
      </w:r>
    </w:p>
    <w:p w14:paraId="592CB4B4" w14:textId="77777777" w:rsidR="00C87FFB" w:rsidRDefault="00000000">
      <w:pPr>
        <w:rPr>
          <w:lang w:val="es-MX"/>
        </w:rPr>
      </w:pPr>
      <w:r>
        <w:rPr>
          <w:lang w:val="es-MX"/>
        </w:rPr>
        <w:t xml:space="preserve">Se proporcionará a los participantes una visión general del PROWAG, haciendo hincapié en las directrices sobre itinerarios de acceso para peatones, avisos detectables, señales peatonales accesibles, rotondas y otros componentes de especial interés para las personas ciegas o con baja visión. </w:t>
      </w:r>
    </w:p>
    <w:p w14:paraId="231D31E9" w14:textId="77777777" w:rsidR="00C87FFB" w:rsidRDefault="00000000">
      <w:pPr>
        <w:rPr>
          <w:lang w:val="es-MX"/>
        </w:rPr>
      </w:pPr>
      <w:r>
        <w:rPr>
          <w:lang w:val="es-MX"/>
        </w:rPr>
        <w:t>Sarah Presley, presentadora</w:t>
      </w:r>
    </w:p>
    <w:p w14:paraId="32108D4A" w14:textId="77777777" w:rsidR="00C87FFB" w:rsidRDefault="00000000">
      <w:pPr>
        <w:pStyle w:val="Heading3"/>
        <w:rPr>
          <w:lang w:val="es-MX"/>
        </w:rPr>
      </w:pPr>
      <w:r>
        <w:rPr>
          <w:lang w:val="es-MX"/>
        </w:rPr>
        <w:t>5:15-9:00 p.m. Acondicionamiento físico inclusivo con la División de Deportes y Actividades Recreativas</w:t>
      </w:r>
    </w:p>
    <w:p w14:paraId="40091AF6" w14:textId="77777777" w:rsidR="00C87FFB" w:rsidRDefault="00000000">
      <w:pPr>
        <w:pStyle w:val="RoomNormal"/>
        <w:rPr>
          <w:lang w:val="es-MX"/>
        </w:rPr>
      </w:pPr>
      <w:r>
        <w:rPr>
          <w:lang w:val="es-MX"/>
        </w:rPr>
        <w:t>Salón D</w:t>
      </w:r>
    </w:p>
    <w:p w14:paraId="385C295B" w14:textId="77777777" w:rsidR="00C87FFB" w:rsidRDefault="00000000">
      <w:pPr>
        <w:rPr>
          <w:lang w:val="es-MX"/>
        </w:rPr>
      </w:pPr>
      <w:r>
        <w:rPr>
          <w:lang w:val="es-MX"/>
        </w:rPr>
        <w:t xml:space="preserve">Yoga accesible, entrenamiento con pesas, ejercicio de movimiento inclusivo para mantener el cuerpo suelto y sano durante toda la convención. </w:t>
      </w:r>
    </w:p>
    <w:p w14:paraId="42AB67AB" w14:textId="77777777" w:rsidR="00C87FFB" w:rsidRDefault="00000000">
      <w:pPr>
        <w:rPr>
          <w:lang w:val="es-MX"/>
        </w:rPr>
      </w:pPr>
      <w:r>
        <w:rPr>
          <w:lang w:val="es-MX"/>
        </w:rPr>
        <w:t>Richie Flores, Presidente</w:t>
      </w:r>
    </w:p>
    <w:p w14:paraId="44B4DC45" w14:textId="77777777" w:rsidR="00C87FFB" w:rsidRDefault="00000000">
      <w:pPr>
        <w:pStyle w:val="Heading3"/>
        <w:rPr>
          <w:lang w:val="es-MX"/>
        </w:rPr>
      </w:pPr>
      <w:r>
        <w:rPr>
          <w:lang w:val="es-MX"/>
        </w:rPr>
        <w:lastRenderedPageBreak/>
        <w:t>5:30-6:30 p.m. Accesibilidad de los envases: Compartiendo los aprendizajes de Amazon</w:t>
      </w:r>
    </w:p>
    <w:p w14:paraId="6973120A" w14:textId="77777777" w:rsidR="00C87FFB" w:rsidRDefault="00000000">
      <w:pPr>
        <w:pStyle w:val="RoomNormal"/>
        <w:rPr>
          <w:lang w:val="es-MX"/>
        </w:rPr>
      </w:pPr>
      <w:r>
        <w:rPr>
          <w:lang w:val="es-MX"/>
        </w:rPr>
        <w:t>Galería 6</w:t>
      </w:r>
    </w:p>
    <w:p w14:paraId="7E87F4B4" w14:textId="77777777" w:rsidR="00C87FFB" w:rsidRDefault="00000000">
      <w:r>
        <w:rPr>
          <w:rFonts w:eastAsia="Times New Roman"/>
          <w:lang w:val="es-MX"/>
        </w:rPr>
        <w:t>Amazon ha llevado a cabo una investigación interdisciplinar con clientes discapacitados para mejorar la accesibilidad de los envases. De ahí han surgido principios para que diseñadores e ingenieros mejoren tanto la información impresa como la estructura del envase. Compartiremos las conclusiones sobre cómo hacer que los envases sean más fáciles de usar.</w:t>
      </w:r>
    </w:p>
    <w:p w14:paraId="40C38CE2" w14:textId="77777777" w:rsidR="00C87FFB" w:rsidRDefault="00000000">
      <w:pPr>
        <w:rPr>
          <w:lang w:val="es-MX"/>
        </w:rPr>
      </w:pPr>
      <w:r>
        <w:rPr>
          <w:lang w:val="es-MX"/>
        </w:rPr>
        <w:t>Di Wu, Sr. Director de Programas Creativos, Amazon</w:t>
      </w:r>
    </w:p>
    <w:p w14:paraId="29009EBB" w14:textId="77777777" w:rsidR="00C87FFB" w:rsidRDefault="00C87FFB">
      <w:pPr>
        <w:pageBreakBefore/>
        <w:rPr>
          <w:lang w:val="es-MX"/>
        </w:rPr>
      </w:pPr>
    </w:p>
    <w:p w14:paraId="17D6439A" w14:textId="77777777" w:rsidR="00C87FFB" w:rsidRDefault="00000000">
      <w:pPr>
        <w:pStyle w:val="Heading3"/>
        <w:rPr>
          <w:lang w:val="es-MX"/>
        </w:rPr>
      </w:pPr>
      <w:r>
        <w:rPr>
          <w:lang w:val="es-MX"/>
        </w:rPr>
        <w:t>6:00-10:00 p.m. Imaginar nuestro museo: El Museo del Movimiento de Ciegos</w:t>
      </w:r>
    </w:p>
    <w:p w14:paraId="11EC325B" w14:textId="77777777" w:rsidR="00C87FFB" w:rsidRDefault="00000000">
      <w:pPr>
        <w:pStyle w:val="RoomNormal"/>
        <w:rPr>
          <w:lang w:val="es-MX"/>
        </w:rPr>
      </w:pPr>
      <w:r>
        <w:rPr>
          <w:lang w:val="es-MX"/>
        </w:rPr>
        <w:t>Estudio 1</w:t>
      </w:r>
    </w:p>
    <w:p w14:paraId="2D548482" w14:textId="77777777" w:rsidR="00C87FFB" w:rsidRDefault="00000000">
      <w:pPr>
        <w:rPr>
          <w:lang w:val="es-MX"/>
        </w:rPr>
      </w:pPr>
      <w:r>
        <w:rPr>
          <w:lang w:val="es-MX"/>
        </w:rPr>
        <w:t xml:space="preserve">Participe en un debate para compartir su opinión sobre los temas e historias que conformarán el Museo del Movimiento de los Ciegos. Conocerá los planes para el museo y aportará sus propias ideas. (Tenga en cuenta que esta sesión tiene un aforo máximo). </w:t>
      </w:r>
    </w:p>
    <w:p w14:paraId="1E6C3297" w14:textId="77777777" w:rsidR="00C87FFB" w:rsidRDefault="00000000">
      <w:pPr>
        <w:rPr>
          <w:lang w:val="es-MX"/>
        </w:rPr>
      </w:pPr>
      <w:r>
        <w:rPr>
          <w:lang w:val="es-MX"/>
        </w:rPr>
        <w:t>Alison Tyler, Jefa de Proyecto del Museo, National Federation of the Blind</w:t>
      </w:r>
    </w:p>
    <w:p w14:paraId="37DD89A5" w14:textId="77777777" w:rsidR="00C87FFB" w:rsidRDefault="00000000">
      <w:pPr>
        <w:pStyle w:val="Heading3"/>
        <w:rPr>
          <w:lang w:val="es-MX"/>
        </w:rPr>
      </w:pPr>
      <w:r>
        <w:rPr>
          <w:lang w:val="es-MX"/>
        </w:rPr>
        <w:t>6:00</w:t>
      </w:r>
      <w:bookmarkStart w:id="80" w:name="_Hlk196498177"/>
      <w:r>
        <w:rPr>
          <w:lang w:val="es-MX"/>
        </w:rPr>
        <w:t>-</w:t>
      </w:r>
      <w:bookmarkEnd w:id="80"/>
      <w:r>
        <w:rPr>
          <w:lang w:val="es-MX"/>
        </w:rPr>
        <w:t>9:00 p.m. Educación sobre salud sexual Preguntas y respuestas</w:t>
      </w:r>
    </w:p>
    <w:p w14:paraId="48F66106" w14:textId="77777777" w:rsidR="00C87FFB" w:rsidRDefault="00000000">
      <w:pPr>
        <w:pStyle w:val="RoomNormal"/>
        <w:rPr>
          <w:lang w:val="es-MX"/>
        </w:rPr>
      </w:pPr>
      <w:r>
        <w:rPr>
          <w:lang w:val="es-MX"/>
        </w:rPr>
        <w:t>Galerías 1 y 2</w:t>
      </w:r>
    </w:p>
    <w:p w14:paraId="2EF4F41B" w14:textId="77777777" w:rsidR="00C87FFB" w:rsidRDefault="00000000">
      <w:pPr>
        <w:rPr>
          <w:lang w:val="es-MX"/>
        </w:rPr>
      </w:pPr>
      <w:r>
        <w:rPr>
          <w:lang w:val="es-MX"/>
        </w:rPr>
        <w:t xml:space="preserve">Este acto ofrece información sobre anatomía reproductiva, identidad, relaciones sanas, embarazo, paternidad, anticoncepción y planificación familiar, ITS y placer sexual. </w:t>
      </w:r>
    </w:p>
    <w:p w14:paraId="064569E2" w14:textId="77777777" w:rsidR="00C87FFB" w:rsidRDefault="00000000">
      <w:pPr>
        <w:pStyle w:val="ListParagraph"/>
        <w:numPr>
          <w:ilvl w:val="0"/>
          <w:numId w:val="4"/>
        </w:numPr>
        <w:rPr>
          <w:lang w:val="es-MX"/>
        </w:rPr>
      </w:pPr>
      <w:r>
        <w:rPr>
          <w:lang w:val="es-MX"/>
        </w:rPr>
        <w:t>6:00-7:00 p.m. SÓLO jóvenes de 14 a 22 años</w:t>
      </w:r>
    </w:p>
    <w:p w14:paraId="2FFBADD0" w14:textId="77777777" w:rsidR="00C87FFB" w:rsidRDefault="00000000">
      <w:pPr>
        <w:pStyle w:val="ListParagraph"/>
        <w:numPr>
          <w:ilvl w:val="0"/>
          <w:numId w:val="4"/>
        </w:numPr>
        <w:rPr>
          <w:lang w:val="es-MX"/>
        </w:rPr>
      </w:pPr>
      <w:r>
        <w:rPr>
          <w:lang w:val="es-MX"/>
        </w:rPr>
        <w:t>7:00-9:00 p.m. Adultos mayores de 18 años</w:t>
      </w:r>
    </w:p>
    <w:p w14:paraId="6547CC91" w14:textId="77777777" w:rsidR="00C87FFB" w:rsidRDefault="00000000">
      <w:pPr>
        <w:rPr>
          <w:lang w:val="es-MX"/>
        </w:rPr>
      </w:pPr>
      <w:r>
        <w:rPr>
          <w:lang w:val="es-MX"/>
        </w:rPr>
        <w:t>Mika Baugh, doctora en Salud Pública</w:t>
      </w:r>
    </w:p>
    <w:p w14:paraId="0E7FC5DF" w14:textId="77777777" w:rsidR="00C87FFB" w:rsidRDefault="00000000">
      <w:pPr>
        <w:pStyle w:val="Heading3"/>
        <w:rPr>
          <w:lang w:val="es-MX"/>
        </w:rPr>
      </w:pPr>
      <w:r>
        <w:rPr>
          <w:lang w:val="es-MX"/>
        </w:rPr>
        <w:t>6:30-7:30 p.m. Accesibilidad en Oracle</w:t>
      </w:r>
    </w:p>
    <w:p w14:paraId="56D6C4C4" w14:textId="77777777" w:rsidR="00C87FFB" w:rsidRDefault="00000000">
      <w:pPr>
        <w:pStyle w:val="RoomNormal"/>
        <w:rPr>
          <w:lang w:val="es-MX"/>
        </w:rPr>
      </w:pPr>
      <w:r>
        <w:rPr>
          <w:lang w:val="es-MX"/>
        </w:rPr>
        <w:t>Galería 5</w:t>
      </w:r>
    </w:p>
    <w:p w14:paraId="08477B5B" w14:textId="77777777" w:rsidR="00C87FFB" w:rsidRDefault="00000000">
      <w:pPr>
        <w:rPr>
          <w:lang w:val="es-MX"/>
        </w:rPr>
      </w:pPr>
      <w:r>
        <w:rPr>
          <w:lang w:val="es-MX"/>
        </w:rPr>
        <w:t>El camino de Oracle hacia la accesibilidad es continuo. Predicamos con el ejemplo colaborando en las normas de accesibilidad y creando asociaciones en el sector. Oracle se enorgullece de ofrecer soluciones que benefician a nuestros clientes y que satisfacen las necesidades de nuestra diversa comunidad.</w:t>
      </w:r>
    </w:p>
    <w:p w14:paraId="395417F8" w14:textId="77777777" w:rsidR="00C87FFB" w:rsidRDefault="00000000">
      <w:pPr>
        <w:rPr>
          <w:lang w:val="es-MX"/>
        </w:rPr>
      </w:pPr>
      <w:r>
        <w:rPr>
          <w:lang w:val="es-MX"/>
        </w:rPr>
        <w:t>Kent Boucher, Director Senior, Oficina del Programa de Accesibilidad de Oracle, Oracle</w:t>
      </w:r>
    </w:p>
    <w:p w14:paraId="6A284AA0" w14:textId="77777777" w:rsidR="00C87FFB" w:rsidRDefault="00000000">
      <w:pPr>
        <w:pStyle w:val="Heading3"/>
        <w:rPr>
          <w:lang w:val="es-MX"/>
        </w:rPr>
      </w:pPr>
      <w:r>
        <w:rPr>
          <w:lang w:val="es-MX"/>
        </w:rPr>
        <w:t>6:45-10:00 p.m. Noche de juegos y manualidades NOPBC</w:t>
      </w:r>
    </w:p>
    <w:p w14:paraId="26C3CB8C" w14:textId="77777777" w:rsidR="00C87FFB" w:rsidRDefault="00000000">
      <w:pPr>
        <w:pStyle w:val="RoomNormal"/>
        <w:rPr>
          <w:lang w:val="es-MX"/>
        </w:rPr>
      </w:pPr>
      <w:r>
        <w:rPr>
          <w:lang w:val="es-MX"/>
        </w:rPr>
        <w:t>Estudio 8</w:t>
      </w:r>
    </w:p>
    <w:p w14:paraId="40647128" w14:textId="77777777" w:rsidR="00C87FFB" w:rsidRDefault="00000000">
      <w:pPr>
        <w:rPr>
          <w:lang w:val="es-MX"/>
        </w:rPr>
      </w:pPr>
      <w:r>
        <w:rPr>
          <w:lang w:val="es-MX"/>
        </w:rPr>
        <w:t xml:space="preserve">Para niños de 5 a 12 años. Tenga en cuenta que esta actividad SOLO está disponible para niños cuyos padres asistan a los talleres nocturnos de NOPBC. </w:t>
      </w:r>
    </w:p>
    <w:p w14:paraId="6855E751" w14:textId="77777777" w:rsidR="00C87FFB" w:rsidRDefault="00000000">
      <w:pPr>
        <w:rPr>
          <w:rFonts w:eastAsia="Times New Roman" w:cs="Calibri"/>
          <w:kern w:val="0"/>
        </w:rPr>
      </w:pPr>
      <w:r>
        <w:rPr>
          <w:rFonts w:eastAsia="Times New Roman" w:cs="Calibri"/>
          <w:kern w:val="0"/>
        </w:rPr>
        <w:t>National Organization of Parents of Blind Children (NOPBC)</w:t>
      </w:r>
    </w:p>
    <w:p w14:paraId="4297FBD2" w14:textId="77777777" w:rsidR="00C87FFB" w:rsidRDefault="00C87FFB">
      <w:pPr>
        <w:pageBreakBefore/>
      </w:pPr>
    </w:p>
    <w:p w14:paraId="5BA4889F" w14:textId="77777777" w:rsidR="00C87FFB" w:rsidRDefault="00000000">
      <w:pPr>
        <w:pStyle w:val="Heading3"/>
        <w:rPr>
          <w:lang w:val="es-MX"/>
        </w:rPr>
      </w:pPr>
      <w:r>
        <w:rPr>
          <w:lang w:val="es-MX"/>
        </w:rPr>
        <w:t>7:00-8:00 p.m. Hacer el trabajo más accesible para más personas</w:t>
      </w:r>
    </w:p>
    <w:p w14:paraId="521A13BA" w14:textId="77777777" w:rsidR="00C87FFB" w:rsidRDefault="00000000">
      <w:pPr>
        <w:pStyle w:val="RoomNormal"/>
        <w:rPr>
          <w:lang w:val="es-MX"/>
        </w:rPr>
      </w:pPr>
      <w:r>
        <w:rPr>
          <w:lang w:val="es-MX"/>
        </w:rPr>
        <w:t>Estudio 2</w:t>
      </w:r>
    </w:p>
    <w:p w14:paraId="4D73A9DA" w14:textId="77777777" w:rsidR="00C87FFB" w:rsidRDefault="00000000">
      <w:pPr>
        <w:rPr>
          <w:lang w:val="es-MX"/>
        </w:rPr>
      </w:pPr>
      <w:r>
        <w:rPr>
          <w:lang w:val="es-MX"/>
        </w:rPr>
        <w:t>La tasa de desempleo de las personas ciegas o con baja visión es del 75% en todo el mundo. Todos nosotros -gobiernos, empresas, la comunidad de ciegos, Be My Eyes y sus socios- debemos hacer más. Descubra cómo nosotros, y nuestros clientes, estamos ayudando a dar un paso adelante en la accesibilidad en el lugar de trabajo.</w:t>
      </w:r>
    </w:p>
    <w:p w14:paraId="6947DD85" w14:textId="77777777" w:rsidR="00C87FFB" w:rsidRDefault="00000000">
      <w:r>
        <w:t>Mike Buckley y Bryan Bashin, Be My Eyes</w:t>
      </w:r>
    </w:p>
    <w:p w14:paraId="050A228B" w14:textId="77777777" w:rsidR="00C87FFB" w:rsidRDefault="00000000">
      <w:pPr>
        <w:pStyle w:val="Heading3"/>
        <w:rPr>
          <w:lang w:val="es-MX"/>
        </w:rPr>
      </w:pPr>
      <w:r>
        <w:rPr>
          <w:lang w:val="es-MX"/>
        </w:rPr>
        <w:t>7:00-9.00 p.m. Comité de Comunicaciones</w:t>
      </w:r>
    </w:p>
    <w:p w14:paraId="70DBDF32" w14:textId="77777777" w:rsidR="00C87FFB" w:rsidRDefault="00000000">
      <w:pPr>
        <w:pStyle w:val="RoomNormal"/>
        <w:rPr>
          <w:lang w:val="es-MX"/>
        </w:rPr>
      </w:pPr>
      <w:r>
        <w:rPr>
          <w:lang w:val="es-MX"/>
        </w:rPr>
        <w:t>Galería 4</w:t>
      </w:r>
    </w:p>
    <w:p w14:paraId="3E0E83EA" w14:textId="77777777" w:rsidR="00C87FFB" w:rsidRDefault="00000000">
      <w:pPr>
        <w:rPr>
          <w:lang w:val="es-MX"/>
        </w:rPr>
      </w:pPr>
      <w:r>
        <w:rPr>
          <w:lang w:val="es-MX"/>
        </w:rPr>
        <w:t>Únase a los líderes de las secciones, filiales y divisiones para conocer las mejores prácticas en materia de comunicación.</w:t>
      </w:r>
      <w:r>
        <w:rPr>
          <w:lang w:val="es-MX"/>
        </w:rPr>
        <w:br/>
        <w:t>Exploraremos las herramientas de que disponemos a través de nuestra oficina nacional e intercambiaremos ideas.</w:t>
      </w:r>
      <w:r>
        <w:rPr>
          <w:lang w:val="es-MX"/>
        </w:rPr>
        <w:br/>
        <w:t>Aprenda a utilizar eficazmente la comunicación para construir la Federación. Todo el mundo es bienvenido.</w:t>
      </w:r>
    </w:p>
    <w:p w14:paraId="4DE7807F" w14:textId="77777777" w:rsidR="00C87FFB" w:rsidRDefault="00000000">
      <w:pPr>
        <w:rPr>
          <w:lang w:val="es-MX"/>
        </w:rPr>
      </w:pPr>
      <w:r>
        <w:rPr>
          <w:lang w:val="es-MX"/>
        </w:rPr>
        <w:t>Liz Wisecarver, Presidenta</w:t>
      </w:r>
    </w:p>
    <w:p w14:paraId="453975D5" w14:textId="77777777" w:rsidR="00C87FFB" w:rsidRDefault="00000000">
      <w:pPr>
        <w:pStyle w:val="Heading3"/>
      </w:pPr>
      <w:r>
        <w:rPr>
          <w:lang w:val="es-MX"/>
        </w:rPr>
        <w:t>7:00-9:00 p.m. Alerta de noticias: ¡NFB-NEWSLINE</w:t>
      </w:r>
      <w:r>
        <w:rPr>
          <w:vertAlign w:val="superscript"/>
          <w:lang w:val="es-MX"/>
        </w:rPr>
        <w:t>®</w:t>
      </w:r>
      <w:r>
        <w:rPr>
          <w:lang w:val="es-MX"/>
        </w:rPr>
        <w:t xml:space="preserve"> ahora en Android!</w:t>
      </w:r>
    </w:p>
    <w:p w14:paraId="486A4338" w14:textId="77777777" w:rsidR="00C87FFB" w:rsidRDefault="00000000">
      <w:pPr>
        <w:pStyle w:val="RoomNormal"/>
        <w:rPr>
          <w:lang w:val="es-MX"/>
        </w:rPr>
      </w:pPr>
      <w:r>
        <w:rPr>
          <w:lang w:val="es-MX"/>
        </w:rPr>
        <w:t>Estudio 9</w:t>
      </w:r>
    </w:p>
    <w:p w14:paraId="2FA1A931" w14:textId="77777777" w:rsidR="00C87FFB" w:rsidRDefault="00000000">
      <w:r>
        <w:rPr>
          <w:lang w:val="es-MX"/>
        </w:rPr>
        <w:t>Participe en nuestro seminario para dominar la nueva aplicación NFB-NEWSLINE</w:t>
      </w:r>
      <w:r>
        <w:rPr>
          <w:vertAlign w:val="superscript"/>
          <w:lang w:val="es-MX"/>
        </w:rPr>
        <w:t>®</w:t>
      </w:r>
      <w:r>
        <w:rPr>
          <w:lang w:val="es-MX"/>
        </w:rPr>
        <w:t xml:space="preserve"> Android. Aprenda a acceder a más de 500 publicaciones, incluidos periódicos, revistas y noticias de última hora, para ciegos. Obtenga formación práctica para navegar por este servicio gratuito de noticias en audio.</w:t>
      </w:r>
    </w:p>
    <w:p w14:paraId="67E47B37" w14:textId="77777777" w:rsidR="00C87FFB" w:rsidRDefault="00000000">
      <w:r>
        <w:rPr>
          <w:lang w:val="es-MX"/>
        </w:rPr>
        <w:t>Scott White, Director de Programas Tecnológicos Patrocinados, y Jack Mendez, NFB-NEWSLINE</w:t>
      </w:r>
      <w:r>
        <w:rPr>
          <w:vertAlign w:val="superscript"/>
          <w:lang w:val="es-MX"/>
        </w:rPr>
        <w:t>®</w:t>
      </w:r>
      <w:r>
        <w:rPr>
          <w:lang w:val="es-MX"/>
        </w:rPr>
        <w:t xml:space="preserve"> Director Adjunto, National Federation of the Blind</w:t>
      </w:r>
    </w:p>
    <w:p w14:paraId="4357D295" w14:textId="77777777" w:rsidR="00C87FFB" w:rsidRDefault="00000000">
      <w:pPr>
        <w:pStyle w:val="Heading3"/>
        <w:rPr>
          <w:lang w:val="es-MX"/>
        </w:rPr>
      </w:pPr>
      <w:r>
        <w:rPr>
          <w:lang w:val="es-MX"/>
        </w:rPr>
        <w:t>7:00-9:45 p.m. Seminario NOPBC Educate</w:t>
      </w:r>
    </w:p>
    <w:p w14:paraId="1B3683A9" w14:textId="77777777" w:rsidR="00C87FFB" w:rsidRDefault="00000000">
      <w:r>
        <w:rPr>
          <w:lang w:val="es-MX"/>
        </w:rPr>
        <w:t xml:space="preserve">Inscripción hasta el 30 de junio: adultos 35 $, familias 50 $. Inscripción in situ disponible. Para más información, visite nopbc.org. Patrocinado por la National Organization of Parents of Blind Children. </w:t>
      </w:r>
      <w:r>
        <w:t>Cassandra McKinney, Presidenta</w:t>
      </w:r>
    </w:p>
    <w:p w14:paraId="1565A298" w14:textId="77777777" w:rsidR="00C87FFB" w:rsidRDefault="00000000">
      <w:pPr>
        <w:pStyle w:val="Heading4"/>
      </w:pPr>
      <w:r>
        <w:lastRenderedPageBreak/>
        <w:t>7:00-8:15 p.m. - Taller Grupo D</w:t>
      </w:r>
    </w:p>
    <w:p w14:paraId="771B5D88" w14:textId="77777777" w:rsidR="00C87FFB" w:rsidRDefault="00000000">
      <w:pPr>
        <w:pStyle w:val="ListParagraph"/>
        <w:rPr>
          <w:lang w:val="es-MX"/>
        </w:rPr>
      </w:pPr>
      <w:r>
        <w:rPr>
          <w:lang w:val="es-MX"/>
        </w:rPr>
        <w:t>Objetivos tecnológicos, artilugios y cambiadores de juego (Estudio 3)</w:t>
      </w:r>
    </w:p>
    <w:p w14:paraId="6FE03313" w14:textId="77777777" w:rsidR="00C87FFB" w:rsidRDefault="00000000">
      <w:pPr>
        <w:pStyle w:val="ListParagraph"/>
        <w:rPr>
          <w:lang w:val="es-MX"/>
        </w:rPr>
      </w:pPr>
      <w:r>
        <w:rPr>
          <w:lang w:val="es-MX"/>
        </w:rPr>
        <w:t>Cómo hablar con los preadolescentes (de 8 a 13 años) (Estudio 10)</w:t>
      </w:r>
    </w:p>
    <w:p w14:paraId="071445BC" w14:textId="77777777" w:rsidR="00C87FFB" w:rsidRDefault="00C87FFB">
      <w:pPr>
        <w:pageBreakBefore/>
        <w:rPr>
          <w:lang w:val="es-MX"/>
        </w:rPr>
      </w:pPr>
    </w:p>
    <w:p w14:paraId="2FC3EB14" w14:textId="77777777" w:rsidR="00C87FFB" w:rsidRDefault="00000000">
      <w:pPr>
        <w:pStyle w:val="Heading4"/>
      </w:pPr>
      <w:r>
        <w:t>8:30-9:45 p.m. - Taller Grupo E</w:t>
      </w:r>
    </w:p>
    <w:p w14:paraId="0A1E376F" w14:textId="77777777" w:rsidR="00C87FFB" w:rsidRDefault="00000000">
      <w:pPr>
        <w:pStyle w:val="ListParagraph"/>
      </w:pPr>
      <w:r>
        <w:t>Simulacro de PEI (Estudio 3)</w:t>
      </w:r>
    </w:p>
    <w:p w14:paraId="444156A5" w14:textId="77777777" w:rsidR="00C87FFB" w:rsidRDefault="00000000">
      <w:pPr>
        <w:pStyle w:val="ListParagraph"/>
        <w:rPr>
          <w:lang w:val="es-MX"/>
        </w:rPr>
      </w:pPr>
      <w:r>
        <w:rPr>
          <w:lang w:val="es-MX"/>
        </w:rPr>
        <w:t>Cómo hablar con su hijo adolescente (a partir de 14 años) (Estudio 10)</w:t>
      </w:r>
    </w:p>
    <w:p w14:paraId="19A5D00F" w14:textId="77777777" w:rsidR="00C87FFB" w:rsidRDefault="00000000">
      <w:pPr>
        <w:pStyle w:val="Heading3"/>
      </w:pPr>
      <w:r>
        <w:t>7:00-10:00 p.m. Sesión NOPBC Youth Track (11-18 años)</w:t>
      </w:r>
    </w:p>
    <w:p w14:paraId="092B9A4E" w14:textId="77777777" w:rsidR="00C87FFB" w:rsidRDefault="00000000">
      <w:pPr>
        <w:pStyle w:val="RoomNormal"/>
        <w:rPr>
          <w:lang w:val="es-MX"/>
        </w:rPr>
      </w:pPr>
      <w:r>
        <w:rPr>
          <w:lang w:val="es-MX"/>
        </w:rPr>
        <w:t>Balcón L</w:t>
      </w:r>
    </w:p>
    <w:p w14:paraId="68CB676B" w14:textId="77777777" w:rsidR="00C87FFB" w:rsidRDefault="00000000">
      <w:pPr>
        <w:rPr>
          <w:lang w:val="es-MX"/>
        </w:rPr>
      </w:pPr>
      <w:r>
        <w:rPr>
          <w:lang w:val="es-MX"/>
        </w:rPr>
        <w:t>Encontrar nuestro poder. Consulte el programa del Youth Track para conocer los detalles de las actividades.</w:t>
      </w:r>
    </w:p>
    <w:p w14:paraId="5E4B5FD7" w14:textId="77777777" w:rsidR="00C87FFB" w:rsidRDefault="00000000">
      <w:pPr>
        <w:pStyle w:val="Heading3"/>
      </w:pPr>
      <w:r>
        <w:t>8:00-10:00 p.m.</w:t>
      </w:r>
      <w:bookmarkStart w:id="81" w:name="_Hlk195698336"/>
      <w:r>
        <w:t xml:space="preserve"> Minnesota Center for the Blind</w:t>
      </w:r>
      <w:bookmarkEnd w:id="81"/>
      <w:r>
        <w:t xml:space="preserve"> Noche de Trivial</w:t>
      </w:r>
    </w:p>
    <w:p w14:paraId="0CA8B17F" w14:textId="77777777" w:rsidR="00C87FFB" w:rsidRDefault="00000000">
      <w:pPr>
        <w:pStyle w:val="RoomNormal"/>
        <w:rPr>
          <w:lang w:val="es-MX"/>
        </w:rPr>
      </w:pPr>
      <w:r>
        <w:rPr>
          <w:lang w:val="es-MX"/>
        </w:rPr>
        <w:t>Galería 6</w:t>
      </w:r>
    </w:p>
    <w:p w14:paraId="3EAE0850" w14:textId="77777777" w:rsidR="00C87FFB" w:rsidRDefault="00000000">
      <w:pPr>
        <w:rPr>
          <w:lang w:val="es-MX"/>
        </w:rPr>
      </w:pPr>
      <w:r>
        <w:rPr>
          <w:lang w:val="es-MX"/>
        </w:rPr>
        <w:t xml:space="preserve">Únase al Centro para Ciegos de Minnesota en una divertida noche de trivial. Ven solo o con un equipo. Vamos a compartir actualizaciones sobre nuestra transición de BLIND Inc. a MCB, lo que está por venir, y cómo usted puede apoyar nuestra misión. Alumnos, futuros alumnos y amigos son bienvenidos. </w:t>
      </w:r>
    </w:p>
    <w:p w14:paraId="3581C13A" w14:textId="77777777" w:rsidR="00C87FFB" w:rsidRDefault="00000000">
      <w:pPr>
        <w:rPr>
          <w:lang w:val="es-MX"/>
        </w:rPr>
      </w:pPr>
      <w:r>
        <w:rPr>
          <w:lang w:val="es-MX"/>
        </w:rPr>
        <w:t xml:space="preserve">Briley O'Connor, Directora Ejecutiva, Centro para Ciegos de Minnesota </w:t>
      </w:r>
    </w:p>
    <w:p w14:paraId="4DDE9195" w14:textId="77777777" w:rsidR="00C87FFB" w:rsidRDefault="00000000">
      <w:pPr>
        <w:pStyle w:val="Heading2"/>
        <w:pageBreakBefore/>
        <w:rPr>
          <w:lang w:val="es-MX"/>
        </w:rPr>
      </w:pPr>
      <w:r>
        <w:rPr>
          <w:lang w:val="es-MX"/>
        </w:rPr>
        <w:lastRenderedPageBreak/>
        <w:t xml:space="preserve">Sábado 12 de julio - Sesión general de trabajo </w:t>
      </w:r>
    </w:p>
    <w:p w14:paraId="6E83CDDA" w14:textId="77777777" w:rsidR="00C87FFB" w:rsidRDefault="00000000">
      <w:r>
        <w:rPr>
          <w:rStyle w:val="ui-provider"/>
          <w:lang w:val="es-MX"/>
        </w:rPr>
        <w:t xml:space="preserve">Se puede acceder a cualquier cambio en el orden del día realizado después de la producción en Braille e impreso en la aplicación NFB25 o en </w:t>
      </w:r>
      <w:hyperlink r:id="rId30" w:tooltip="https://nfb.org/convention" w:history="1">
        <w:r>
          <w:rPr>
            <w:rStyle w:val="Hyperlink"/>
            <w:color w:val="auto"/>
            <w:lang w:val="es-MX"/>
          </w:rPr>
          <w:t>nfb.org/convention</w:t>
        </w:r>
      </w:hyperlink>
      <w:r>
        <w:rPr>
          <w:rStyle w:val="ui-provider"/>
          <w:lang w:val="es-MX"/>
        </w:rPr>
        <w:t xml:space="preserve"> . Los cambios se marcarán con un asterisco (*).</w:t>
      </w:r>
    </w:p>
    <w:p w14:paraId="517D2466" w14:textId="77777777" w:rsidR="00C87FFB" w:rsidRDefault="00000000">
      <w:pPr>
        <w:pStyle w:val="Heading3"/>
        <w:rPr>
          <w:lang w:val="es-MX"/>
        </w:rPr>
      </w:pPr>
      <w:bookmarkStart w:id="82" w:name="_Hlk195176018"/>
      <w:r>
        <w:rPr>
          <w:lang w:val="es-MX"/>
        </w:rPr>
        <w:t>8:00-8:45 a.m. Devociones</w:t>
      </w:r>
    </w:p>
    <w:bookmarkEnd w:id="82"/>
    <w:p w14:paraId="48EA2ECD" w14:textId="77777777" w:rsidR="00C87FFB" w:rsidRDefault="00000000">
      <w:pPr>
        <w:pStyle w:val="RoomNormal"/>
        <w:rPr>
          <w:lang w:val="es-MX"/>
        </w:rPr>
      </w:pPr>
      <w:r>
        <w:rPr>
          <w:lang w:val="es-MX"/>
        </w:rPr>
        <w:t>Estudio 10</w:t>
      </w:r>
    </w:p>
    <w:p w14:paraId="5B124ED4" w14:textId="77777777" w:rsidR="00C87FFB" w:rsidRDefault="00000000">
      <w:pPr>
        <w:pStyle w:val="Heading3"/>
        <w:rPr>
          <w:lang w:val="es-MX"/>
        </w:rPr>
      </w:pPr>
      <w:r>
        <w:rPr>
          <w:lang w:val="es-MX"/>
        </w:rPr>
        <w:t>8:15-8:45 a.m. Inscripción ($30) y Recogida de Paquetes</w:t>
      </w:r>
    </w:p>
    <w:p w14:paraId="68670B7B" w14:textId="77777777" w:rsidR="00C87FFB" w:rsidRDefault="00000000">
      <w:pPr>
        <w:pStyle w:val="RoomNormal"/>
        <w:rPr>
          <w:lang w:val="es-MX"/>
        </w:rPr>
      </w:pPr>
      <w:r>
        <w:rPr>
          <w:lang w:val="es-MX"/>
        </w:rPr>
        <w:t>Salón A</w:t>
      </w:r>
    </w:p>
    <w:p w14:paraId="5430602C" w14:textId="77777777" w:rsidR="00C87FFB" w:rsidRDefault="00000000">
      <w:pPr>
        <w:pStyle w:val="Heading3"/>
        <w:rPr>
          <w:lang w:val="es-MX"/>
        </w:rPr>
      </w:pPr>
      <w:bookmarkStart w:id="83" w:name="_Hlk195177551"/>
      <w:r>
        <w:rPr>
          <w:lang w:val="es-MX"/>
        </w:rPr>
        <w:t>8:15-8:45 a.m. Intercambio en el banquete</w:t>
      </w:r>
    </w:p>
    <w:p w14:paraId="5EE666CD" w14:textId="77777777" w:rsidR="00C87FFB" w:rsidRDefault="00000000">
      <w:pPr>
        <w:pStyle w:val="RoomNormal"/>
        <w:rPr>
          <w:lang w:val="es-MX"/>
        </w:rPr>
      </w:pPr>
      <w:r>
        <w:rPr>
          <w:lang w:val="es-MX"/>
        </w:rPr>
        <w:t>Vestíbulo del Salón Acadia</w:t>
      </w:r>
    </w:p>
    <w:bookmarkEnd w:id="83"/>
    <w:p w14:paraId="4802B91D" w14:textId="77777777" w:rsidR="00C87FFB" w:rsidRDefault="00000000">
      <w:pPr>
        <w:pStyle w:val="Heading3"/>
        <w:rPr>
          <w:lang w:val="es-MX"/>
        </w:rPr>
      </w:pPr>
      <w:r>
        <w:rPr>
          <w:lang w:val="es-MX"/>
        </w:rPr>
        <w:t>Sesión general III (9:00 a.m.-12:00 p.m.)</w:t>
      </w:r>
    </w:p>
    <w:p w14:paraId="2B8463EE" w14:textId="77777777" w:rsidR="00C87FFB" w:rsidRDefault="00000000">
      <w:pPr>
        <w:rPr>
          <w:b/>
          <w:bCs/>
          <w:lang w:val="es-MX"/>
        </w:rPr>
      </w:pPr>
      <w:r>
        <w:rPr>
          <w:b/>
          <w:bCs/>
          <w:lang w:val="es-MX"/>
        </w:rPr>
        <w:t>Gran Salón</w:t>
      </w:r>
    </w:p>
    <w:p w14:paraId="10FA6580" w14:textId="77777777" w:rsidR="00C87FFB" w:rsidRDefault="00000000">
      <w:r>
        <w:rPr>
          <w:lang w:val="es-MX"/>
        </w:rPr>
        <w:t xml:space="preserve">ID de la reunión de Zoom: </w:t>
      </w:r>
      <w:hyperlink r:id="rId31" w:history="1">
        <w:r>
          <w:rPr>
            <w:rStyle w:val="Hyperlink"/>
            <w:lang w:val="es-MX"/>
          </w:rPr>
          <w:t>nfb-org.zoom.us/j/92019487891</w:t>
        </w:r>
      </w:hyperlink>
    </w:p>
    <w:p w14:paraId="71149047" w14:textId="77777777" w:rsidR="00C87FFB" w:rsidRDefault="00000000">
      <w:r>
        <w:rPr>
          <w:lang w:val="es-MX"/>
        </w:rPr>
        <w:t xml:space="preserve">Evento de 1CapApp: </w:t>
      </w:r>
      <w:hyperlink r:id="rId32" w:history="1">
        <w:r>
          <w:rPr>
            <w:rStyle w:val="Hyperlink"/>
            <w:lang w:val="es-MX"/>
          </w:rPr>
          <w:t>ECS.1capapp.com/event/nfb</w:t>
        </w:r>
      </w:hyperlink>
    </w:p>
    <w:p w14:paraId="3CEFD726" w14:textId="77777777" w:rsidR="00C87FFB" w:rsidRDefault="00000000">
      <w:pPr>
        <w:pStyle w:val="Heading4"/>
        <w:rPr>
          <w:lang w:val="es-MX"/>
        </w:rPr>
      </w:pPr>
      <w:r>
        <w:rPr>
          <w:lang w:val="es-MX"/>
        </w:rPr>
        <w:t xml:space="preserve">Llamada al orden e invocación </w:t>
      </w:r>
    </w:p>
    <w:p w14:paraId="581DA13F" w14:textId="77777777" w:rsidR="00C87FFB" w:rsidRDefault="00000000">
      <w:pPr>
        <w:rPr>
          <w:lang w:val="es-MX"/>
        </w:rPr>
      </w:pPr>
      <w:r>
        <w:rPr>
          <w:lang w:val="es-MX"/>
        </w:rPr>
        <w:t xml:space="preserve">El Presidente Riccobono abrira la sesión; un miembro religioso ofrecera una invocación. </w:t>
      </w:r>
    </w:p>
    <w:p w14:paraId="03BFE2EE" w14:textId="77777777" w:rsidR="00C87FFB" w:rsidRDefault="00000000">
      <w:pPr>
        <w:pStyle w:val="Heading4"/>
        <w:rPr>
          <w:lang w:val="es-MX"/>
        </w:rPr>
      </w:pPr>
      <w:r>
        <w:rPr>
          <w:lang w:val="es-MX"/>
        </w:rPr>
        <w:t>Informe financiero</w:t>
      </w:r>
    </w:p>
    <w:p w14:paraId="73716D4B" w14:textId="77777777" w:rsidR="00C87FFB" w:rsidRDefault="00000000">
      <w:pPr>
        <w:rPr>
          <w:lang w:val="es-MX"/>
        </w:rPr>
      </w:pPr>
      <w:r>
        <w:rPr>
          <w:lang w:val="es-MX"/>
        </w:rPr>
        <w:t xml:space="preserve">El Presidente Riccobono presentara el informe financiero anual, incluido un debate sobre las circunstancias financieras actuales. </w:t>
      </w:r>
    </w:p>
    <w:p w14:paraId="617AD639" w14:textId="77777777" w:rsidR="00C87FFB" w:rsidRDefault="00000000">
      <w:pPr>
        <w:pStyle w:val="Heading4"/>
        <w:rPr>
          <w:lang w:val="es-MX"/>
        </w:rPr>
      </w:pPr>
      <w:r>
        <w:rPr>
          <w:lang w:val="es-MX"/>
        </w:rPr>
        <w:t>Elecciones</w:t>
      </w:r>
    </w:p>
    <w:p w14:paraId="40792BD6" w14:textId="77777777" w:rsidR="00C87FFB" w:rsidRDefault="00000000">
      <w:pPr>
        <w:rPr>
          <w:lang w:val="es-MX"/>
        </w:rPr>
      </w:pPr>
      <w:r>
        <w:rPr>
          <w:lang w:val="es-MX"/>
        </w:rPr>
        <w:t>Presentación del informe de la comisión de nombramientos y elecciones para los puestos vacantes de la junta directiva de la National Federation of the Blind.</w:t>
      </w:r>
    </w:p>
    <w:p w14:paraId="03939680" w14:textId="77777777" w:rsidR="00C87FFB" w:rsidRDefault="00000000">
      <w:pPr>
        <w:pStyle w:val="Heading4"/>
        <w:rPr>
          <w:lang w:val="es-MX"/>
        </w:rPr>
      </w:pPr>
      <w:r>
        <w:rPr>
          <w:lang w:val="es-MX"/>
        </w:rPr>
        <w:t>Acción colectiva a través de la tecnología financiera: Utilizar la sabiduría de la discapacidad para crear innovaciones significativas</w:t>
      </w:r>
    </w:p>
    <w:p w14:paraId="5001533D" w14:textId="77777777" w:rsidR="00C87FFB" w:rsidRDefault="00000000">
      <w:r>
        <w:rPr>
          <w:rFonts w:ascii="Aptos Display" w:hAnsi="Aptos Display"/>
          <w:color w:val="000000"/>
          <w:lang w:val="es-MX"/>
        </w:rPr>
        <w:t xml:space="preserve">John Ciocca, Fundador y Consejero Delegado, </w:t>
      </w:r>
      <w:r>
        <w:rPr>
          <w:rFonts w:ascii="Aptos Display" w:hAnsi="Aptos Display"/>
          <w:lang w:val="es-MX"/>
        </w:rPr>
        <w:t>Purple; Nueva York, Nueva York</w:t>
      </w:r>
    </w:p>
    <w:p w14:paraId="5DE3217A" w14:textId="77777777" w:rsidR="00C87FFB" w:rsidRDefault="00000000">
      <w:pPr>
        <w:pStyle w:val="Heading4"/>
        <w:rPr>
          <w:lang w:val="es-MX"/>
        </w:rPr>
      </w:pPr>
      <w:r>
        <w:rPr>
          <w:lang w:val="es-MX"/>
        </w:rPr>
        <w:t xml:space="preserve">Biblioteca para Ciegos de América: Novedades sobre la colaboración con el movimiento Organizado de ciegos </w:t>
      </w:r>
    </w:p>
    <w:p w14:paraId="6D8828BF" w14:textId="77777777" w:rsidR="00C87FFB" w:rsidRDefault="00000000">
      <w:pPr>
        <w:rPr>
          <w:rFonts w:ascii="Aptos Display" w:hAnsi="Aptos Display"/>
          <w:color w:val="000000"/>
          <w:lang w:val="es-MX"/>
        </w:rPr>
      </w:pPr>
      <w:r>
        <w:rPr>
          <w:rFonts w:ascii="Aptos Display" w:hAnsi="Aptos Display"/>
          <w:color w:val="000000"/>
          <w:lang w:val="es-MX"/>
        </w:rPr>
        <w:t>Jason Broughton, Director, Servicio Nacional de Bibliotecas para Ciegos y Personas con Discapacidad para Leer; Washington, Distrito de Columbia</w:t>
      </w:r>
    </w:p>
    <w:p w14:paraId="1B902904" w14:textId="77777777" w:rsidR="00C87FFB" w:rsidRDefault="00000000">
      <w:pPr>
        <w:rPr>
          <w:rFonts w:ascii="Aptos Display" w:hAnsi="Aptos Display"/>
          <w:color w:val="000000"/>
          <w:lang w:val="es-MX"/>
        </w:rPr>
      </w:pPr>
      <w:r>
        <w:rPr>
          <w:rFonts w:ascii="Aptos Display" w:hAnsi="Aptos Display"/>
          <w:color w:val="000000"/>
          <w:lang w:val="es-MX"/>
        </w:rPr>
        <w:lastRenderedPageBreak/>
        <w:t xml:space="preserve">Jason Yasner, Subdirector, Servicio Nacional de Bibliotecas para Ciegos y Personas con Discapacidad para Leer; Washington, Distrito de Columbia </w:t>
      </w:r>
    </w:p>
    <w:p w14:paraId="04823B39" w14:textId="77777777" w:rsidR="00C87FFB" w:rsidRDefault="00000000">
      <w:pPr>
        <w:pStyle w:val="Heading4"/>
        <w:rPr>
          <w:lang w:val="es-MX"/>
        </w:rPr>
      </w:pPr>
      <w:r>
        <w:rPr>
          <w:lang w:val="es-MX"/>
        </w:rPr>
        <w:t>Informes y resoluciones</w:t>
      </w:r>
    </w:p>
    <w:p w14:paraId="1326B919" w14:textId="77777777" w:rsidR="00C87FFB" w:rsidRDefault="00000000">
      <w:pPr>
        <w:rPr>
          <w:lang w:val="es-MX"/>
        </w:rPr>
      </w:pPr>
      <w:r>
        <w:rPr>
          <w:lang w:val="es-MX"/>
        </w:rPr>
        <w:t xml:space="preserve">El Presidente Riccobono entregara información importante y asuntos de la Convención cuando el tiempo lo permite.  </w:t>
      </w:r>
    </w:p>
    <w:p w14:paraId="4F97C12F" w14:textId="77777777" w:rsidR="00C87FFB" w:rsidRDefault="00000000">
      <w:pPr>
        <w:pStyle w:val="Heading3"/>
        <w:rPr>
          <w:lang w:val="es-MX"/>
        </w:rPr>
      </w:pPr>
      <w:r>
        <w:rPr>
          <w:lang w:val="es-MX"/>
        </w:rPr>
        <w:t>12:00-1:45 p.m. Intercambio para el banquete</w:t>
      </w:r>
    </w:p>
    <w:p w14:paraId="0BDAFE65" w14:textId="77777777" w:rsidR="00C87FFB" w:rsidRDefault="00000000">
      <w:pPr>
        <w:pStyle w:val="RoomNormal"/>
        <w:rPr>
          <w:lang w:val="es-MX"/>
        </w:rPr>
      </w:pPr>
      <w:r>
        <w:rPr>
          <w:lang w:val="es-MX"/>
        </w:rPr>
        <w:t>Vestíbulo del Salón Acadia</w:t>
      </w:r>
    </w:p>
    <w:p w14:paraId="6B5E25C1" w14:textId="77777777" w:rsidR="00C87FFB" w:rsidRDefault="00000000">
      <w:pPr>
        <w:pStyle w:val="Heading3"/>
        <w:rPr>
          <w:lang w:val="es-MX"/>
        </w:rPr>
      </w:pPr>
      <w:bookmarkStart w:id="84" w:name="_Hlk198030446"/>
      <w:r>
        <w:rPr>
          <w:lang w:val="es-MX"/>
        </w:rPr>
        <w:t>12.00-1:45 p.m. Mercado Independencia</w:t>
      </w:r>
    </w:p>
    <w:p w14:paraId="15DB5EBE" w14:textId="77777777" w:rsidR="00C87FFB" w:rsidRDefault="00000000">
      <w:pPr>
        <w:pStyle w:val="RoomNormal"/>
        <w:rPr>
          <w:lang w:val="es-MX"/>
        </w:rPr>
      </w:pPr>
      <w:r>
        <w:rPr>
          <w:lang w:val="es-MX"/>
        </w:rPr>
        <w:t xml:space="preserve">Salón Napoleón, Sheraton </w:t>
      </w:r>
    </w:p>
    <w:p w14:paraId="1BCE5BCB" w14:textId="77777777" w:rsidR="00C87FFB" w:rsidRDefault="00000000">
      <w:pPr>
        <w:rPr>
          <w:lang w:val="es-MX"/>
        </w:rPr>
      </w:pPr>
      <w:r>
        <w:rPr>
          <w:lang w:val="es-MX"/>
        </w:rPr>
        <w:t>Última oportunidad para visitar el Mercado de la Independencia.</w:t>
      </w:r>
    </w:p>
    <w:p w14:paraId="56A43A22" w14:textId="77777777" w:rsidR="00C87FFB" w:rsidRDefault="00000000">
      <w:pPr>
        <w:pStyle w:val="Heading3"/>
        <w:rPr>
          <w:lang w:val="es-MX"/>
        </w:rPr>
      </w:pPr>
      <w:r>
        <w:rPr>
          <w:lang w:val="es-MX"/>
        </w:rPr>
        <w:t>12:15-1:45 p.m. Nueva Funccion para animales de Servicio Lyft</w:t>
      </w:r>
    </w:p>
    <w:p w14:paraId="75571DD0" w14:textId="77777777" w:rsidR="00C87FFB" w:rsidRDefault="00000000">
      <w:pPr>
        <w:pStyle w:val="RoomNormal"/>
        <w:rPr>
          <w:lang w:val="es-MX"/>
        </w:rPr>
      </w:pPr>
      <w:r>
        <w:rPr>
          <w:lang w:val="es-MX"/>
        </w:rPr>
        <w:t>Estudio 2</w:t>
      </w:r>
    </w:p>
    <w:p w14:paraId="2A1FB13F" w14:textId="77777777" w:rsidR="00C87FFB" w:rsidRDefault="00000000">
      <w:pPr>
        <w:rPr>
          <w:lang w:val="es-MX"/>
        </w:rPr>
      </w:pPr>
      <w:r>
        <w:rPr>
          <w:lang w:val="es-MX"/>
        </w:rPr>
        <w:t>Conoscca la nueva función de Lyft para animales de servicio que acaba de lanzarse en todos los mercados de EE. UU. Acompáñenos en nuestro recorrido por la función, describiremos su funcionamiento y explicaremos cómo optar por ella. También dejaremos tiempo para preguntas y respuestas.</w:t>
      </w:r>
    </w:p>
    <w:p w14:paraId="1CDF7AF5" w14:textId="77777777" w:rsidR="00C87FFB" w:rsidRDefault="00000000">
      <w:pPr>
        <w:rPr>
          <w:lang w:val="es-MX"/>
        </w:rPr>
      </w:pPr>
      <w:r>
        <w:rPr>
          <w:lang w:val="es-MX"/>
        </w:rPr>
        <w:t>Brenna Rivett, Directora de Política de Seguridad Comunitaria, Lyft</w:t>
      </w:r>
    </w:p>
    <w:p w14:paraId="447CBDE7" w14:textId="77777777" w:rsidR="00C87FFB" w:rsidRDefault="00000000">
      <w:pPr>
        <w:pStyle w:val="Heading3"/>
        <w:rPr>
          <w:lang w:val="es-MX"/>
        </w:rPr>
      </w:pPr>
      <w:r>
        <w:rPr>
          <w:lang w:val="es-MX"/>
        </w:rPr>
        <w:t>12.15-1:45 p.m. Comité de coordinación de la página web de la Federación</w:t>
      </w:r>
    </w:p>
    <w:p w14:paraId="008E29E7" w14:textId="77777777" w:rsidR="00C87FFB" w:rsidRDefault="00000000">
      <w:pPr>
        <w:pStyle w:val="RoomNormal"/>
        <w:rPr>
          <w:lang w:val="es-MX"/>
        </w:rPr>
      </w:pPr>
      <w:r>
        <w:rPr>
          <w:lang w:val="es-MX"/>
        </w:rPr>
        <w:t>Estudio 8</w:t>
      </w:r>
    </w:p>
    <w:p w14:paraId="68EA345E" w14:textId="77777777" w:rsidR="00C87FFB" w:rsidRDefault="00000000">
      <w:pPr>
        <w:rPr>
          <w:lang w:val="es-MX"/>
        </w:rPr>
      </w:pPr>
      <w:r>
        <w:rPr>
          <w:lang w:val="es-MX"/>
        </w:rPr>
        <w:t>Nuestro orden del día incluye presentaciones, actualizaciones sobre los cambios en Drupal, explorar el interés en los próximos cursos de formación, la discusión de los formularios CiviCRM, y preguntas y respuestas.</w:t>
      </w:r>
    </w:p>
    <w:p w14:paraId="7BE7F5DA" w14:textId="77777777" w:rsidR="00C87FFB" w:rsidRDefault="00000000">
      <w:pPr>
        <w:rPr>
          <w:lang w:val="es-MX"/>
        </w:rPr>
      </w:pPr>
      <w:r>
        <w:rPr>
          <w:lang w:val="es-MX"/>
        </w:rPr>
        <w:t>Steve Cook, Presidente</w:t>
      </w:r>
      <w:bookmarkEnd w:id="84"/>
    </w:p>
    <w:p w14:paraId="0CCFB398" w14:textId="77777777" w:rsidR="00C87FFB" w:rsidRDefault="00000000">
      <w:pPr>
        <w:pStyle w:val="Heading3"/>
        <w:rPr>
          <w:lang w:val="es-MX"/>
        </w:rPr>
      </w:pPr>
      <w:r>
        <w:rPr>
          <w:lang w:val="es-MX"/>
        </w:rPr>
        <w:t>1:15-1:45 p.m. Inscripción ($30) y Recogida de Paquetes</w:t>
      </w:r>
    </w:p>
    <w:p w14:paraId="17298A64" w14:textId="77777777" w:rsidR="00C87FFB" w:rsidRDefault="00000000">
      <w:r>
        <w:rPr>
          <w:b/>
          <w:lang w:val="es-MX"/>
        </w:rPr>
        <w:t>Salón A</w:t>
      </w:r>
    </w:p>
    <w:p w14:paraId="2FAECC56" w14:textId="77777777" w:rsidR="00C87FFB" w:rsidRDefault="00C87FFB">
      <w:pPr>
        <w:pageBreakBefore/>
        <w:rPr>
          <w:lang w:val="es-MX"/>
        </w:rPr>
      </w:pPr>
    </w:p>
    <w:p w14:paraId="5FE1C6F2" w14:textId="77777777" w:rsidR="00C87FFB" w:rsidRDefault="00000000">
      <w:pPr>
        <w:pStyle w:val="Heading3"/>
        <w:rPr>
          <w:lang w:val="es-MX"/>
        </w:rPr>
      </w:pPr>
      <w:r>
        <w:rPr>
          <w:lang w:val="es-MX"/>
        </w:rPr>
        <w:t xml:space="preserve">Sesión general IV (2:00-5:00 p.m.) </w:t>
      </w:r>
    </w:p>
    <w:p w14:paraId="739A2B98" w14:textId="77777777" w:rsidR="00C87FFB" w:rsidRDefault="00000000">
      <w:pPr>
        <w:rPr>
          <w:b/>
          <w:bCs/>
          <w:lang w:val="es-MX"/>
        </w:rPr>
      </w:pPr>
      <w:r>
        <w:rPr>
          <w:b/>
          <w:bCs/>
          <w:lang w:val="es-MX"/>
        </w:rPr>
        <w:t>Gran Salón</w:t>
      </w:r>
    </w:p>
    <w:p w14:paraId="7C8765D1" w14:textId="77777777" w:rsidR="00C87FFB" w:rsidRDefault="00000000">
      <w:r>
        <w:rPr>
          <w:lang w:val="es-MX"/>
        </w:rPr>
        <w:t xml:space="preserve">ID de la reunión de Zoom: </w:t>
      </w:r>
      <w:hyperlink r:id="rId33" w:history="1">
        <w:r>
          <w:rPr>
            <w:rStyle w:val="Hyperlink"/>
            <w:lang w:val="es-MX"/>
          </w:rPr>
          <w:t>nfb-org.zoom.us/j/92019487891</w:t>
        </w:r>
      </w:hyperlink>
    </w:p>
    <w:p w14:paraId="715A1003" w14:textId="77777777" w:rsidR="00C87FFB" w:rsidRDefault="00000000">
      <w:r>
        <w:rPr>
          <w:lang w:val="es-MX"/>
        </w:rPr>
        <w:t xml:space="preserve">Evento de 1CapApp: </w:t>
      </w:r>
      <w:hyperlink r:id="rId34" w:history="1">
        <w:r>
          <w:rPr>
            <w:rStyle w:val="Hyperlink"/>
            <w:lang w:val="es-MX"/>
          </w:rPr>
          <w:t>ECS.1capapp.com/event/nfb</w:t>
        </w:r>
      </w:hyperlink>
    </w:p>
    <w:p w14:paraId="2725447E" w14:textId="77777777" w:rsidR="00C87FFB" w:rsidRDefault="00000000">
      <w:pPr>
        <w:pStyle w:val="Heading4"/>
        <w:rPr>
          <w:lang w:val="es-MX"/>
        </w:rPr>
      </w:pPr>
      <w:r>
        <w:rPr>
          <w:lang w:val="es-MX"/>
        </w:rPr>
        <w:t xml:space="preserve">Llamada al orden </w:t>
      </w:r>
    </w:p>
    <w:p w14:paraId="5BC163EC" w14:textId="77777777" w:rsidR="00C87FFB" w:rsidRDefault="00000000">
      <w:pPr>
        <w:rPr>
          <w:lang w:val="es-MX"/>
        </w:rPr>
      </w:pPr>
      <w:r>
        <w:rPr>
          <w:lang w:val="es-MX"/>
        </w:rPr>
        <w:t>El Presidente Riccobono abrira la sesión.</w:t>
      </w:r>
    </w:p>
    <w:p w14:paraId="25233FE2" w14:textId="77777777" w:rsidR="00C87FFB" w:rsidRDefault="00000000">
      <w:pPr>
        <w:pStyle w:val="Heading4"/>
        <w:rPr>
          <w:lang w:val="es-MX"/>
        </w:rPr>
      </w:pPr>
      <w:r>
        <w:rPr>
          <w:lang w:val="es-MX"/>
        </w:rPr>
        <w:t>Construyendo una constelación de oportunidades: Un astrónomo ciego investiga el cosmos con percepción multisensorial</w:t>
      </w:r>
    </w:p>
    <w:p w14:paraId="54569133" w14:textId="77777777" w:rsidR="00C87FFB" w:rsidRDefault="00000000">
      <w:pPr>
        <w:rPr>
          <w:lang w:val="es-MX"/>
        </w:rPr>
      </w:pPr>
      <w:r>
        <w:rPr>
          <w:lang w:val="es-MX"/>
        </w:rPr>
        <w:t>Wanda Díaz-Merced, Astrónoma y Directora de la Oficina Global de Excelencia de Ciencia en Braille; Gurabo, Puerto Rico</w:t>
      </w:r>
    </w:p>
    <w:p w14:paraId="180D320A" w14:textId="77777777" w:rsidR="00C87FFB" w:rsidRDefault="00000000">
      <w:pPr>
        <w:pStyle w:val="Heading4"/>
        <w:rPr>
          <w:lang w:val="es-MX"/>
        </w:rPr>
      </w:pPr>
      <w:r>
        <w:rPr>
          <w:lang w:val="es-MX"/>
        </w:rPr>
        <w:t>La igualdad de protección ante la ley exige una acción colectiva: Los ciegos y nuestro derecho a vivir en el mundo</w:t>
      </w:r>
    </w:p>
    <w:p w14:paraId="4D455B4F" w14:textId="77777777" w:rsidR="00C87FFB" w:rsidRDefault="00000000">
      <w:r>
        <w:rPr>
          <w:rFonts w:ascii="Aptos Display" w:hAnsi="Aptos Display"/>
          <w:color w:val="000000"/>
        </w:rPr>
        <w:t>Eve Hill, Consejera General, National Federation of the Blind; Baltimore, Maryland</w:t>
      </w:r>
    </w:p>
    <w:p w14:paraId="78CCCFF2" w14:textId="77777777" w:rsidR="00C87FFB" w:rsidRDefault="00000000">
      <w:pPr>
        <w:pStyle w:val="Heading4"/>
        <w:rPr>
          <w:lang w:val="es-MX"/>
        </w:rPr>
      </w:pPr>
      <w:r>
        <w:rPr>
          <w:lang w:val="es-MX"/>
        </w:rPr>
        <w:t>El poder por el pueblo: Informe de situación sobre los logros de nuestra defensa colectiva</w:t>
      </w:r>
    </w:p>
    <w:p w14:paraId="6452667B" w14:textId="77777777" w:rsidR="00C87FFB" w:rsidRDefault="00000000">
      <w:pPr>
        <w:rPr>
          <w:rFonts w:ascii="Aptos Display" w:hAnsi="Aptos Display"/>
          <w:color w:val="000000"/>
          <w:lang w:val="es-MX"/>
        </w:rPr>
      </w:pPr>
      <w:r>
        <w:rPr>
          <w:rFonts w:ascii="Aptos Display" w:hAnsi="Aptos Display"/>
          <w:color w:val="000000"/>
          <w:lang w:val="es-MX"/>
        </w:rPr>
        <w:t>John G. Paré Jr., Director Ejecutivo de Defensa y Política, National Federation of the Blind; Baltimore, Maryland</w:t>
      </w:r>
    </w:p>
    <w:p w14:paraId="4832685B" w14:textId="77777777" w:rsidR="00C87FFB" w:rsidRDefault="00000000">
      <w:pPr>
        <w:rPr>
          <w:rFonts w:ascii="Aptos Display" w:hAnsi="Aptos Display"/>
          <w:color w:val="000000"/>
          <w:lang w:val="es-MX"/>
        </w:rPr>
      </w:pPr>
      <w:r>
        <w:rPr>
          <w:rFonts w:ascii="Aptos Display" w:hAnsi="Aptos Display"/>
          <w:color w:val="000000"/>
          <w:lang w:val="es-MX"/>
        </w:rPr>
        <w:t>Jesse Shirek, Especialista en Asuntos Gubernamentales de la NFB, National Federation of the Blind; Baltimore, Maryland</w:t>
      </w:r>
    </w:p>
    <w:p w14:paraId="50DA4592" w14:textId="77777777" w:rsidR="00C87FFB" w:rsidRDefault="00000000">
      <w:pPr>
        <w:rPr>
          <w:rFonts w:ascii="Aptos Display" w:hAnsi="Aptos Display"/>
          <w:color w:val="000000"/>
        </w:rPr>
      </w:pPr>
      <w:r>
        <w:rPr>
          <w:rFonts w:ascii="Aptos Display" w:hAnsi="Aptos Display"/>
          <w:color w:val="000000"/>
        </w:rPr>
        <w:t>Sanho Steele-Louchart, Coordinador del Programa Jurídico, National Federation of the Blind; Baltimore, Maryland</w:t>
      </w:r>
    </w:p>
    <w:p w14:paraId="60ABDC10" w14:textId="77777777" w:rsidR="00C87FFB" w:rsidRDefault="00000000">
      <w:r>
        <w:rPr>
          <w:rFonts w:ascii="Aptos Display" w:hAnsi="Aptos Display"/>
          <w:color w:val="000000"/>
          <w:lang w:val="es-MX"/>
        </w:rPr>
        <w:t xml:space="preserve">Justin Young, Especialista en Asuntos Gubernamentales de la NFB, National Federation of the Blind; Baltimore, </w:t>
      </w:r>
      <w:r>
        <w:rPr>
          <w:lang w:val="es-MX"/>
        </w:rPr>
        <w:t xml:space="preserve">Maryland </w:t>
      </w:r>
    </w:p>
    <w:p w14:paraId="3C262C7A" w14:textId="77777777" w:rsidR="00C87FFB" w:rsidRDefault="00000000">
      <w:pPr>
        <w:pStyle w:val="Heading4"/>
        <w:rPr>
          <w:lang w:val="es-MX"/>
        </w:rPr>
      </w:pPr>
      <w:r>
        <w:rPr>
          <w:lang w:val="es-MX"/>
        </w:rPr>
        <w:t xml:space="preserve">Informes y resoluciones </w:t>
      </w:r>
    </w:p>
    <w:p w14:paraId="1F8515EB" w14:textId="77777777" w:rsidR="00C87FFB" w:rsidRDefault="00000000">
      <w:pPr>
        <w:rPr>
          <w:lang w:val="es-MX"/>
        </w:rPr>
      </w:pPr>
      <w:r>
        <w:rPr>
          <w:lang w:val="es-MX"/>
        </w:rPr>
        <w:t xml:space="preserve">El Comité de Resoluciones compartera su informe y se examinan cuestiones políticas. </w:t>
      </w:r>
    </w:p>
    <w:p w14:paraId="4FA6AACB" w14:textId="77777777" w:rsidR="00C87FFB" w:rsidRDefault="00000000">
      <w:pPr>
        <w:pStyle w:val="Heading3"/>
        <w:rPr>
          <w:lang w:val="es-MX"/>
        </w:rPr>
      </w:pPr>
      <w:bookmarkStart w:id="85" w:name="_Hlk195171393"/>
      <w:r>
        <w:rPr>
          <w:lang w:val="es-MX"/>
        </w:rPr>
        <w:t>5:00-7:00 p.m. Conservar y contar historias sobre la ceguera</w:t>
      </w:r>
    </w:p>
    <w:p w14:paraId="47F30018" w14:textId="77777777" w:rsidR="00C87FFB" w:rsidRDefault="00000000">
      <w:pPr>
        <w:pStyle w:val="RoomNormal"/>
        <w:rPr>
          <w:lang w:val="es-MX"/>
        </w:rPr>
      </w:pPr>
      <w:r>
        <w:rPr>
          <w:lang w:val="es-MX"/>
        </w:rPr>
        <w:t>Vestíbulo del Salón Acadia</w:t>
      </w:r>
    </w:p>
    <w:p w14:paraId="50576419" w14:textId="77777777" w:rsidR="00C87FFB" w:rsidRDefault="00000000">
      <w:pPr>
        <w:rPr>
          <w:lang w:val="es-MX"/>
        </w:rPr>
      </w:pPr>
      <w:r>
        <w:rPr>
          <w:lang w:val="es-MX"/>
        </w:rPr>
        <w:t xml:space="preserve">¡Toque y escuche la historia real! Explore una exposición que muestra algunas de las ricas historias conservadas en la biblioteca y los archivos del NFB y conozca cómo </w:t>
      </w:r>
      <w:r>
        <w:rPr>
          <w:lang w:val="es-MX"/>
        </w:rPr>
        <w:lastRenderedPageBreak/>
        <w:t xml:space="preserve">mostraremos esas historias en el Museo del Movimiento Organizado de Ciegos. Visítenos entre las 5:00 y las 7:00 horas. </w:t>
      </w:r>
    </w:p>
    <w:p w14:paraId="43A7E295" w14:textId="77777777" w:rsidR="00C87FFB" w:rsidRDefault="00000000">
      <w:pPr>
        <w:pStyle w:val="Heading3"/>
        <w:rPr>
          <w:lang w:val="es-MX"/>
        </w:rPr>
      </w:pPr>
      <w:bookmarkStart w:id="86" w:name="_Hlk196988396"/>
      <w:r>
        <w:rPr>
          <w:lang w:val="es-MX"/>
        </w:rPr>
        <w:t>5:15-9:00 p.m. Acondicionamiento físico inclusivo con la División de Deportes y Actividades Recreativas</w:t>
      </w:r>
    </w:p>
    <w:p w14:paraId="1AAC3D41" w14:textId="77777777" w:rsidR="00C87FFB" w:rsidRDefault="00000000">
      <w:pPr>
        <w:pStyle w:val="RoomNormal"/>
        <w:rPr>
          <w:lang w:val="es-MX"/>
        </w:rPr>
      </w:pPr>
      <w:r>
        <w:rPr>
          <w:lang w:val="es-MX"/>
        </w:rPr>
        <w:t>Salón D</w:t>
      </w:r>
    </w:p>
    <w:p w14:paraId="5CB6B942" w14:textId="77777777" w:rsidR="00C87FFB" w:rsidRDefault="00000000">
      <w:pPr>
        <w:rPr>
          <w:lang w:val="es-MX"/>
        </w:rPr>
      </w:pPr>
      <w:r>
        <w:rPr>
          <w:lang w:val="es-MX"/>
        </w:rPr>
        <w:t xml:space="preserve">Yoga accesible, entrenamiento con pesas, ejercicio de movimiento inclusivo para mantener el cuerpo suelto y sano durante toda la convención. </w:t>
      </w:r>
    </w:p>
    <w:p w14:paraId="68EE003A" w14:textId="77777777" w:rsidR="00C87FFB" w:rsidRDefault="00000000">
      <w:pPr>
        <w:rPr>
          <w:lang w:val="es-MX"/>
        </w:rPr>
      </w:pPr>
      <w:r>
        <w:rPr>
          <w:lang w:val="es-MX"/>
        </w:rPr>
        <w:t xml:space="preserve">Richie Flores, Presidente </w:t>
      </w:r>
      <w:bookmarkEnd w:id="85"/>
    </w:p>
    <w:p w14:paraId="0D8B9674" w14:textId="77777777" w:rsidR="00C87FFB" w:rsidRDefault="00000000">
      <w:pPr>
        <w:pStyle w:val="Heading3"/>
        <w:rPr>
          <w:lang w:val="es-MX"/>
        </w:rPr>
      </w:pPr>
      <w:r>
        <w:rPr>
          <w:lang w:val="es-MX"/>
        </w:rPr>
        <w:t>5:30-6:30 p.m. Mejores prácticas para CLI accesibles</w:t>
      </w:r>
    </w:p>
    <w:p w14:paraId="3F178A67" w14:textId="77777777" w:rsidR="00C87FFB" w:rsidRDefault="00000000">
      <w:pPr>
        <w:pStyle w:val="RoomNormal"/>
        <w:rPr>
          <w:lang w:val="es-MX"/>
        </w:rPr>
      </w:pPr>
      <w:r>
        <w:rPr>
          <w:lang w:val="es-MX"/>
        </w:rPr>
        <w:t>Galería 4</w:t>
      </w:r>
    </w:p>
    <w:p w14:paraId="052555FB" w14:textId="77777777" w:rsidR="00C87FFB" w:rsidRDefault="00000000">
      <w:pPr>
        <w:rPr>
          <w:lang w:val="es-MX"/>
        </w:rPr>
      </w:pPr>
      <w:r>
        <w:rPr>
          <w:lang w:val="es-MX"/>
        </w:rPr>
        <w:t>Pruebe un prototipo de la CLI de AWS y ayude a Amazon a validar sus prácticas recomendadas propuestas para la accesibilidad de la CLI. El prototipo se centra en la salida de la CLI. Sus comentarios ayudarán a subir el listón de la accesibilidad de la CLI. Traiga su tecnología de asistencia y díganos lo que piensa.</w:t>
      </w:r>
    </w:p>
    <w:p w14:paraId="04603962" w14:textId="77777777" w:rsidR="00C87FFB" w:rsidRDefault="00000000">
      <w:pPr>
        <w:pStyle w:val="Heading3"/>
        <w:rPr>
          <w:lang w:val="es-MX"/>
        </w:rPr>
      </w:pPr>
      <w:bookmarkStart w:id="87" w:name="_Hlk198886598"/>
      <w:r>
        <w:rPr>
          <w:lang w:val="es-MX"/>
        </w:rPr>
        <w:t>6:00-7:00 p.m. Club de lectura DEI</w:t>
      </w:r>
    </w:p>
    <w:bookmarkEnd w:id="87"/>
    <w:p w14:paraId="7A8604BE" w14:textId="77777777" w:rsidR="00C87FFB" w:rsidRDefault="00000000">
      <w:pPr>
        <w:pStyle w:val="RoomNormal"/>
        <w:rPr>
          <w:lang w:val="es-MX"/>
        </w:rPr>
      </w:pPr>
      <w:r>
        <w:rPr>
          <w:lang w:val="es-MX"/>
        </w:rPr>
        <w:t>Estudio 3</w:t>
      </w:r>
    </w:p>
    <w:p w14:paraId="0270EA4F" w14:textId="77777777" w:rsidR="00C87FFB" w:rsidRDefault="00000000">
      <w:r>
        <w:rPr>
          <w:lang w:val="es-MX"/>
        </w:rPr>
        <w:t xml:space="preserve">El libro de este año es </w:t>
      </w:r>
      <w:r>
        <w:rPr>
          <w:i/>
          <w:iCs/>
          <w:lang w:val="es-MX"/>
        </w:rPr>
        <w:t xml:space="preserve">Crying in H Mart </w:t>
      </w:r>
      <w:r>
        <w:rPr>
          <w:lang w:val="es-MX"/>
        </w:rPr>
        <w:t>de Michelle Zauner, disponible en Bookshare y BARD. Ven preparado para discutir el libro y entablar una conversación con los miembros del Comité DEI sobre cómo sus identidades cruzadas impactan en su experiencia vivida como personas ciegas.</w:t>
      </w:r>
    </w:p>
    <w:p w14:paraId="40D980C9" w14:textId="77777777" w:rsidR="00C87FFB" w:rsidRDefault="00000000">
      <w:pPr>
        <w:rPr>
          <w:lang w:val="es-MX"/>
        </w:rPr>
      </w:pPr>
      <w:r>
        <w:rPr>
          <w:lang w:val="es-MX"/>
        </w:rPr>
        <w:t>Stacie Leap y Dan Frye, moderadores</w:t>
      </w:r>
    </w:p>
    <w:p w14:paraId="732E7FAD" w14:textId="77777777" w:rsidR="00C87FFB" w:rsidRDefault="00000000">
      <w:pPr>
        <w:pStyle w:val="Heading3"/>
        <w:rPr>
          <w:lang w:val="es-MX"/>
        </w:rPr>
      </w:pPr>
      <w:r>
        <w:rPr>
          <w:lang w:val="es-MX"/>
        </w:rPr>
        <w:t>6:00-7:00 p.m. Creación de comunidad para profesionales ciegos de servicios humanos</w:t>
      </w:r>
    </w:p>
    <w:p w14:paraId="59E50CD4" w14:textId="77777777" w:rsidR="00C87FFB" w:rsidRDefault="00000000">
      <w:pPr>
        <w:pStyle w:val="RoomNormal"/>
        <w:rPr>
          <w:lang w:val="es-MX"/>
        </w:rPr>
      </w:pPr>
      <w:r>
        <w:rPr>
          <w:lang w:val="es-MX"/>
        </w:rPr>
        <w:t>Estudio 10</w:t>
      </w:r>
    </w:p>
    <w:p w14:paraId="4329F9F5" w14:textId="77777777" w:rsidR="00C87FFB" w:rsidRDefault="00000000">
      <w:pPr>
        <w:rPr>
          <w:lang w:val="es-MX"/>
        </w:rPr>
      </w:pPr>
      <w:r>
        <w:rPr>
          <w:lang w:val="es-MX"/>
        </w:rPr>
        <w:t>Únase a nosotros para debatir estrategias de reconstrucción y revitalización de la División de Servicios Humanos de la Federación. Evaluaremos los retos, propondremos nuevas iniciativas y estableceremos una dirección para el futuro. Se ruega encarecidamente la asistencia a quienes trabajan o aspiran a trabajar en profesiones de ayuda.</w:t>
      </w:r>
    </w:p>
    <w:p w14:paraId="3C66F6C8" w14:textId="77777777" w:rsidR="00C87FFB" w:rsidRDefault="00000000">
      <w:pPr>
        <w:rPr>
          <w:lang w:val="es-MX"/>
        </w:rPr>
      </w:pPr>
      <w:r>
        <w:rPr>
          <w:lang w:val="es-MX"/>
        </w:rPr>
        <w:t>Sarah Patnaude, Coordinadora</w:t>
      </w:r>
      <w:bookmarkStart w:id="88" w:name="_Hlk198886075"/>
      <w:bookmarkStart w:id="89" w:name="_Hlk198569505"/>
      <w:bookmarkEnd w:id="86"/>
    </w:p>
    <w:p w14:paraId="55163B22" w14:textId="77777777" w:rsidR="00C87FFB" w:rsidRDefault="00000000">
      <w:pPr>
        <w:pStyle w:val="Heading3"/>
        <w:pageBreakBefore/>
        <w:rPr>
          <w:lang w:val="es-MX"/>
        </w:rPr>
      </w:pPr>
      <w:r>
        <w:rPr>
          <w:lang w:val="es-MX"/>
        </w:rPr>
        <w:lastRenderedPageBreak/>
        <w:t>6:00-7:30 p.m. ¿Qué hay de nuevo en la NLS?</w:t>
      </w:r>
    </w:p>
    <w:bookmarkEnd w:id="88"/>
    <w:p w14:paraId="50E77772" w14:textId="77777777" w:rsidR="00C87FFB" w:rsidRDefault="00000000">
      <w:pPr>
        <w:pStyle w:val="RoomNormal"/>
        <w:rPr>
          <w:lang w:val="es-MX"/>
        </w:rPr>
      </w:pPr>
      <w:r>
        <w:rPr>
          <w:lang w:val="es-MX"/>
        </w:rPr>
        <w:t>Estudio 7</w:t>
      </w:r>
    </w:p>
    <w:p w14:paraId="5ADE2010" w14:textId="77777777" w:rsidR="00C87FFB" w:rsidRDefault="00000000">
      <w:pPr>
        <w:rPr>
          <w:lang w:val="es-MX"/>
        </w:rPr>
      </w:pPr>
      <w:r>
        <w:rPr>
          <w:lang w:val="es-MX"/>
        </w:rPr>
        <w:t>Únase al Servicio Nacional de Bibliotecas para Ciegos y Personas con Discapacidades de Imprenta para conocer el nuevo formulario de inscripción de usuarios en línea, que permitirá a los usuarios potenciales solicitar el NLS a través de la web. Durante la sesión, podrá probar el nuevo formulario de inscripción y dar su opinión.</w:t>
      </w:r>
    </w:p>
    <w:p w14:paraId="1680E2E0" w14:textId="77777777" w:rsidR="00C87FFB" w:rsidRDefault="00000000">
      <w:pPr>
        <w:pStyle w:val="Heading3"/>
        <w:rPr>
          <w:lang w:val="es-MX"/>
        </w:rPr>
      </w:pPr>
      <w:r>
        <w:rPr>
          <w:lang w:val="es-MX"/>
        </w:rPr>
        <w:t>6:30-8:00 p.m. Título II y acceso a la Web: Abogar pronto y a menudo</w:t>
      </w:r>
    </w:p>
    <w:p w14:paraId="698C75C7" w14:textId="77777777" w:rsidR="00C87FFB" w:rsidRDefault="00000000">
      <w:pPr>
        <w:pStyle w:val="RoomNormal"/>
        <w:rPr>
          <w:lang w:val="es-MX"/>
        </w:rPr>
      </w:pPr>
      <w:r>
        <w:rPr>
          <w:lang w:val="es-MX"/>
        </w:rPr>
        <w:t>Estudio 6</w:t>
      </w:r>
    </w:p>
    <w:p w14:paraId="4C8F3B4B" w14:textId="77777777" w:rsidR="00C87FFB" w:rsidRDefault="00000000">
      <w:pPr>
        <w:rPr>
          <w:lang w:val="es-MX"/>
        </w:rPr>
      </w:pPr>
      <w:r>
        <w:rPr>
          <w:lang w:val="es-MX"/>
        </w:rPr>
        <w:t>Únase al equipo jurídico de la NFB para debatir los cambios de la ADA en relación con la accesibilidad de la web pública, cómo le afectan esos cambios y la importancia de abogar ahora para garantizar una transición sin problemas más adelante.</w:t>
      </w:r>
    </w:p>
    <w:p w14:paraId="2DE28A95" w14:textId="77777777" w:rsidR="00C87FFB" w:rsidRDefault="00000000">
      <w:pPr>
        <w:rPr>
          <w:lang w:val="es-MX"/>
        </w:rPr>
      </w:pPr>
      <w:r>
        <w:rPr>
          <w:lang w:val="es-MX"/>
        </w:rPr>
        <w:t>Sanho Steele-Louchart, Abogado, Coordinador del Programa Jurídico, National Federation of the Blind</w:t>
      </w:r>
      <w:bookmarkEnd w:id="89"/>
    </w:p>
    <w:p w14:paraId="66EB43E7" w14:textId="77777777" w:rsidR="00C87FFB" w:rsidRDefault="00000000">
      <w:pPr>
        <w:pStyle w:val="Heading3"/>
        <w:rPr>
          <w:lang w:val="es-MX"/>
        </w:rPr>
      </w:pPr>
      <w:r>
        <w:rPr>
          <w:lang w:val="es-MX"/>
        </w:rPr>
        <w:t>8:00-9:00 p.m. Reunión de Amigos de la Recuperación</w:t>
      </w:r>
    </w:p>
    <w:p w14:paraId="6A98E396" w14:textId="77777777" w:rsidR="00C87FFB" w:rsidRDefault="00000000">
      <w:pPr>
        <w:pStyle w:val="RoomNormal"/>
        <w:rPr>
          <w:lang w:val="es-MX"/>
        </w:rPr>
      </w:pPr>
      <w:r>
        <w:rPr>
          <w:lang w:val="es-MX"/>
        </w:rPr>
        <w:t>Estudio 5</w:t>
      </w:r>
    </w:p>
    <w:p w14:paraId="065FD633" w14:textId="77777777" w:rsidR="00C87FFB" w:rsidRDefault="00000000">
      <w:pPr>
        <w:rPr>
          <w:lang w:val="es-MX"/>
        </w:rPr>
      </w:pPr>
      <w:r>
        <w:rPr>
          <w:lang w:val="es-MX"/>
        </w:rPr>
        <w:t>Todos los asistentes a la convención interesados en conseguir o mantenerse limpios y sobrios son bienvenidos a nuestra reunión confidencial. Para más información, llame al 318-548-7895.</w:t>
      </w:r>
    </w:p>
    <w:p w14:paraId="25A91ACD" w14:textId="77777777" w:rsidR="00C87FFB" w:rsidRDefault="00000000">
      <w:pPr>
        <w:pStyle w:val="Heading3"/>
        <w:rPr>
          <w:lang w:val="es-MX"/>
        </w:rPr>
      </w:pPr>
      <w:r>
        <w:rPr>
          <w:lang w:val="es-MX"/>
        </w:rPr>
        <w:t>10:00-11:00 p.m. Vigesimotercera Muestra Anual de Talento</w:t>
      </w:r>
    </w:p>
    <w:p w14:paraId="6375EDC2" w14:textId="77777777" w:rsidR="00C87FFB" w:rsidRDefault="00000000">
      <w:pPr>
        <w:pStyle w:val="RoomNormal"/>
        <w:rPr>
          <w:lang w:val="es-MX"/>
        </w:rPr>
      </w:pPr>
      <w:r>
        <w:rPr>
          <w:lang w:val="es-MX"/>
        </w:rPr>
        <w:t>Galerías 1, 2 y 3</w:t>
      </w:r>
    </w:p>
    <w:p w14:paraId="3E2F09A9" w14:textId="77777777" w:rsidR="00C87FFB" w:rsidRDefault="00000000">
      <w:r>
        <w:rPr>
          <w:lang w:val="es-MX"/>
        </w:rPr>
        <w:t>Únase a nosotros en una noche de grandes actuaciones. Tanto si subes al escenario como si apoyas a tus amigos desde el público, siempre es una velada de entretenimiento muy agradable. Artistas: 10 $; entrada: 5 $. Premios en metálico. Envíe un correo electrónico a</w:t>
      </w:r>
      <w:hyperlink r:id="rId35" w:history="1">
        <w:r>
          <w:rPr>
            <w:rStyle w:val="Hyperlink"/>
            <w:lang w:val="es-MX"/>
          </w:rPr>
          <w:t>nfbpad@gmail.com</w:t>
        </w:r>
      </w:hyperlink>
      <w:r>
        <w:rPr>
          <w:lang w:val="es-MX"/>
        </w:rPr>
        <w:t xml:space="preserve"> con preguntas o para inscribirse. </w:t>
      </w:r>
    </w:p>
    <w:p w14:paraId="2D927E99" w14:textId="77777777" w:rsidR="00C87FFB" w:rsidRDefault="00000000">
      <w:pPr>
        <w:rPr>
          <w:lang w:val="es-MX"/>
        </w:rPr>
      </w:pPr>
      <w:r>
        <w:rPr>
          <w:lang w:val="es-MX"/>
        </w:rPr>
        <w:t>Katelyn MacIntyre, Presidenta de la División de Artes Escénicas de la National Federation of the Blind</w:t>
      </w:r>
    </w:p>
    <w:p w14:paraId="680F8421" w14:textId="77777777" w:rsidR="00C87FFB" w:rsidRDefault="00C87FFB">
      <w:pPr>
        <w:pageBreakBefore/>
        <w:rPr>
          <w:lang w:val="es-MX"/>
        </w:rPr>
      </w:pPr>
    </w:p>
    <w:p w14:paraId="364CC9F2" w14:textId="77777777" w:rsidR="00C87FFB" w:rsidRDefault="00000000">
      <w:pPr>
        <w:pStyle w:val="Heading2"/>
        <w:rPr>
          <w:lang w:val="es-MX"/>
        </w:rPr>
      </w:pPr>
      <w:r>
        <w:rPr>
          <w:lang w:val="es-MX"/>
        </w:rPr>
        <w:t>Domingo 13 de julio - Sesión general final y banquete</w:t>
      </w:r>
    </w:p>
    <w:p w14:paraId="3AEC083B" w14:textId="77777777" w:rsidR="00C87FFB" w:rsidRDefault="00000000">
      <w:r>
        <w:rPr>
          <w:rStyle w:val="ui-provider"/>
          <w:lang w:val="es-MX"/>
        </w:rPr>
        <w:t>Se puede acceder a cualquier cambio en el orden del día realizado después de la producción en Braille e impreso en la aplicación NFB25 o en</w:t>
      </w:r>
      <w:hyperlink r:id="rId36" w:tooltip="https://nfb.org/convention" w:history="1">
        <w:r>
          <w:rPr>
            <w:rStyle w:val="Hyperlink"/>
            <w:color w:val="auto"/>
            <w:lang w:val="es-MX"/>
          </w:rPr>
          <w:t>nfb.org/convention</w:t>
        </w:r>
      </w:hyperlink>
      <w:r>
        <w:rPr>
          <w:rStyle w:val="ui-provider"/>
          <w:lang w:val="es-MX"/>
        </w:rPr>
        <w:t xml:space="preserve"> . Los cambios se marcarán con un asterisco (*).</w:t>
      </w:r>
    </w:p>
    <w:p w14:paraId="0C048592" w14:textId="77777777" w:rsidR="00C87FFB" w:rsidRDefault="00000000">
      <w:pPr>
        <w:pStyle w:val="Heading3"/>
        <w:rPr>
          <w:lang w:val="es-MX"/>
        </w:rPr>
      </w:pPr>
      <w:r>
        <w:rPr>
          <w:lang w:val="es-MX"/>
        </w:rPr>
        <w:t>6:30-7:30 a.m. Misa católica romana</w:t>
      </w:r>
    </w:p>
    <w:p w14:paraId="2484E61E" w14:textId="77777777" w:rsidR="00C87FFB" w:rsidRDefault="00000000">
      <w:pPr>
        <w:pStyle w:val="RoomNormal"/>
        <w:rPr>
          <w:lang w:val="es-MX"/>
        </w:rPr>
      </w:pPr>
      <w:r>
        <w:rPr>
          <w:lang w:val="es-MX"/>
        </w:rPr>
        <w:t>Estudio 2</w:t>
      </w:r>
    </w:p>
    <w:p w14:paraId="197CC998" w14:textId="77777777" w:rsidR="00C87FFB" w:rsidRDefault="00000000">
      <w:r>
        <w:rPr>
          <w:lang w:val="es-MX"/>
        </w:rPr>
        <w:t>Póngase en contacto con Louis Maher (713-444-7838 o</w:t>
      </w:r>
      <w:hyperlink r:id="rId37" w:history="1">
        <w:r>
          <w:rPr>
            <w:rStyle w:val="Hyperlink"/>
            <w:lang w:val="es-MX"/>
          </w:rPr>
          <w:t>ljmaher03@outlook.com</w:t>
        </w:r>
      </w:hyperlink>
      <w:r>
        <w:rPr>
          <w:lang w:val="es-MX"/>
        </w:rPr>
        <w:t xml:space="preserve"> ) si tiene alguna pregunta.</w:t>
      </w:r>
    </w:p>
    <w:p w14:paraId="634E84A3" w14:textId="77777777" w:rsidR="00C87FFB" w:rsidRDefault="00000000">
      <w:pPr>
        <w:pStyle w:val="Heading3"/>
        <w:rPr>
          <w:lang w:val="es-MX"/>
        </w:rPr>
      </w:pPr>
      <w:r>
        <w:rPr>
          <w:lang w:val="es-MX"/>
        </w:rPr>
        <w:t>8:00-8:45 a.m. Devociones</w:t>
      </w:r>
    </w:p>
    <w:p w14:paraId="564358CD" w14:textId="77777777" w:rsidR="00C87FFB" w:rsidRDefault="00000000">
      <w:pPr>
        <w:pStyle w:val="RoomNormal"/>
        <w:rPr>
          <w:lang w:val="es-MX"/>
        </w:rPr>
      </w:pPr>
      <w:r>
        <w:rPr>
          <w:lang w:val="es-MX"/>
        </w:rPr>
        <w:t>Estudio 10</w:t>
      </w:r>
    </w:p>
    <w:p w14:paraId="70B2866A" w14:textId="77777777" w:rsidR="00C87FFB" w:rsidRDefault="00000000">
      <w:pPr>
        <w:pStyle w:val="Heading3"/>
        <w:rPr>
          <w:lang w:val="es-MX"/>
        </w:rPr>
      </w:pPr>
      <w:r>
        <w:rPr>
          <w:lang w:val="es-MX"/>
        </w:rPr>
        <w:t>8:15-8:45 a.m. Inscripción ($30) y Recogida de Paquetes</w:t>
      </w:r>
    </w:p>
    <w:p w14:paraId="0BDB7776" w14:textId="77777777" w:rsidR="00C87FFB" w:rsidRDefault="00000000">
      <w:pPr>
        <w:pStyle w:val="RoomNormal"/>
        <w:rPr>
          <w:lang w:val="es-MX"/>
        </w:rPr>
      </w:pPr>
      <w:r>
        <w:rPr>
          <w:lang w:val="es-MX"/>
        </w:rPr>
        <w:t>Salón A</w:t>
      </w:r>
    </w:p>
    <w:p w14:paraId="7D82B385" w14:textId="77777777" w:rsidR="00C87FFB" w:rsidRDefault="00000000">
      <w:pPr>
        <w:pStyle w:val="Heading3"/>
        <w:rPr>
          <w:lang w:val="es-MX"/>
        </w:rPr>
      </w:pPr>
      <w:r>
        <w:rPr>
          <w:lang w:val="es-MX"/>
        </w:rPr>
        <w:t>8:15-8:45 a.m. Intercambio en el banquete</w:t>
      </w:r>
    </w:p>
    <w:p w14:paraId="1A2DE45D" w14:textId="77777777" w:rsidR="00C87FFB" w:rsidRDefault="00000000">
      <w:pPr>
        <w:pStyle w:val="RoomNormal"/>
        <w:rPr>
          <w:lang w:val="es-MX"/>
        </w:rPr>
      </w:pPr>
      <w:r>
        <w:rPr>
          <w:lang w:val="es-MX"/>
        </w:rPr>
        <w:t>Vestíbulo del Salón Acadia</w:t>
      </w:r>
    </w:p>
    <w:p w14:paraId="6D9E7EC0" w14:textId="77777777" w:rsidR="00C87FFB" w:rsidRDefault="00000000">
      <w:pPr>
        <w:pStyle w:val="Heading3"/>
        <w:rPr>
          <w:lang w:val="es-MX"/>
        </w:rPr>
      </w:pPr>
      <w:r>
        <w:rPr>
          <w:lang w:val="es-MX"/>
        </w:rPr>
        <w:t>Sesión General V (9:00 a.m.-12:00 p.m.)</w:t>
      </w:r>
    </w:p>
    <w:p w14:paraId="74718A14" w14:textId="77777777" w:rsidR="00C87FFB" w:rsidRDefault="00000000">
      <w:pPr>
        <w:rPr>
          <w:b/>
          <w:bCs/>
          <w:lang w:val="es-MX"/>
        </w:rPr>
      </w:pPr>
      <w:r>
        <w:rPr>
          <w:b/>
          <w:bCs/>
          <w:lang w:val="es-MX"/>
        </w:rPr>
        <w:t>Gran Salón</w:t>
      </w:r>
    </w:p>
    <w:p w14:paraId="42CB04B2" w14:textId="77777777" w:rsidR="00C87FFB" w:rsidRDefault="00000000">
      <w:r>
        <w:rPr>
          <w:lang w:val="es-MX"/>
        </w:rPr>
        <w:t xml:space="preserve">ID de la reunión de Zoom: </w:t>
      </w:r>
      <w:hyperlink r:id="rId38" w:history="1">
        <w:r>
          <w:rPr>
            <w:rStyle w:val="Hyperlink"/>
            <w:lang w:val="es-MX"/>
          </w:rPr>
          <w:t>nfb-org.zoom.us/j/92019487891</w:t>
        </w:r>
      </w:hyperlink>
    </w:p>
    <w:p w14:paraId="017FFC01" w14:textId="77777777" w:rsidR="00C87FFB" w:rsidRDefault="00000000">
      <w:r>
        <w:rPr>
          <w:lang w:val="es-MX"/>
        </w:rPr>
        <w:t xml:space="preserve">Evento de 1CapApp: </w:t>
      </w:r>
      <w:hyperlink r:id="rId39" w:history="1">
        <w:r>
          <w:rPr>
            <w:rStyle w:val="Hyperlink"/>
            <w:lang w:val="es-MX"/>
          </w:rPr>
          <w:t>ECS.1capapp.com/event/nfb</w:t>
        </w:r>
      </w:hyperlink>
    </w:p>
    <w:p w14:paraId="25F375F3" w14:textId="77777777" w:rsidR="00C87FFB" w:rsidRDefault="00000000">
      <w:pPr>
        <w:pStyle w:val="Heading4"/>
        <w:rPr>
          <w:lang w:val="es-MX"/>
        </w:rPr>
      </w:pPr>
      <w:r>
        <w:rPr>
          <w:lang w:val="es-MX"/>
        </w:rPr>
        <w:t>Llamada al orden e invocación</w:t>
      </w:r>
    </w:p>
    <w:p w14:paraId="0800BEFA" w14:textId="77777777" w:rsidR="00C87FFB" w:rsidRDefault="00000000">
      <w:pPr>
        <w:rPr>
          <w:lang w:val="es-MX"/>
        </w:rPr>
      </w:pPr>
      <w:r>
        <w:rPr>
          <w:lang w:val="es-MX"/>
        </w:rPr>
        <w:t>El Presidente Riccobono abrira la sesión; un miembro religioso ofrecera una invocación.</w:t>
      </w:r>
    </w:p>
    <w:p w14:paraId="1FAB37AE" w14:textId="77777777" w:rsidR="00C87FFB" w:rsidRDefault="00000000">
      <w:pPr>
        <w:pStyle w:val="Heading4"/>
        <w:rPr>
          <w:lang w:val="es-MX"/>
        </w:rPr>
      </w:pPr>
      <w:r>
        <w:rPr>
          <w:lang w:val="es-MX"/>
        </w:rPr>
        <w:t>Innovaciones centradas en los ciegos a través de JAWS para Windows: Treinta años y un compromiso de liderazgo para el futuro</w:t>
      </w:r>
    </w:p>
    <w:p w14:paraId="0683C88C" w14:textId="77777777" w:rsidR="00C87FFB" w:rsidRDefault="00000000">
      <w:pPr>
        <w:rPr>
          <w:rFonts w:ascii="Aptos Display" w:hAnsi="Aptos Display"/>
          <w:color w:val="000000"/>
          <w:lang w:val="es-MX"/>
        </w:rPr>
      </w:pPr>
      <w:r>
        <w:rPr>
          <w:rFonts w:ascii="Aptos Display" w:hAnsi="Aptos Display"/>
          <w:color w:val="000000"/>
          <w:lang w:val="es-MX"/>
        </w:rPr>
        <w:t>Ryan Jones, Vicepresidente de Gestión de Productos de Software, Vispero; Clearwater, Florida</w:t>
      </w:r>
    </w:p>
    <w:p w14:paraId="08B152C8" w14:textId="77777777" w:rsidR="00C87FFB" w:rsidRDefault="00000000">
      <w:r>
        <w:rPr>
          <w:rFonts w:ascii="Aptos Display" w:hAnsi="Aptos Display"/>
          <w:color w:val="000000"/>
        </w:rPr>
        <w:t>Glen Gordon, Software Fellow, Vispero; Clearwater, Florida</w:t>
      </w:r>
    </w:p>
    <w:p w14:paraId="15C1690F" w14:textId="77777777" w:rsidR="00C87FFB" w:rsidRDefault="00000000">
      <w:pPr>
        <w:pStyle w:val="Heading4"/>
        <w:rPr>
          <w:lang w:val="es-MX"/>
        </w:rPr>
      </w:pPr>
      <w:r>
        <w:rPr>
          <w:lang w:val="es-MX"/>
        </w:rPr>
        <w:t>Salida independiente accesible: El liderazgo centrado en los ciegos marca la diferencia</w:t>
      </w:r>
    </w:p>
    <w:p w14:paraId="37E82E97" w14:textId="77777777" w:rsidR="00C87FFB" w:rsidRDefault="00000000">
      <w:r>
        <w:rPr>
          <w:rFonts w:ascii="Aptos Display" w:hAnsi="Aptos Display"/>
          <w:color w:val="000000"/>
          <w:lang w:val="es-MX"/>
        </w:rPr>
        <w:t>Jake Konerza, Director de Accesibilidad Digital, Target; Minneapolis, Minnesota</w:t>
      </w:r>
    </w:p>
    <w:p w14:paraId="615039A6" w14:textId="77777777" w:rsidR="00C87FFB" w:rsidRDefault="00000000">
      <w:pPr>
        <w:pStyle w:val="Heading4"/>
        <w:rPr>
          <w:lang w:val="es-MX"/>
        </w:rPr>
      </w:pPr>
      <w:r>
        <w:rPr>
          <w:lang w:val="es-MX"/>
        </w:rPr>
        <w:lastRenderedPageBreak/>
        <w:t>Un compromiso con las altas expectativas: El liderazgo a través del reflejo de las esperanzas de las personas ciegas en la educación</w:t>
      </w:r>
    </w:p>
    <w:p w14:paraId="5DC06EEB" w14:textId="77777777" w:rsidR="00C87FFB" w:rsidRDefault="00000000">
      <w:r>
        <w:rPr>
          <w:rFonts w:ascii="Aptos Display" w:hAnsi="Aptos Display"/>
          <w:color w:val="000000"/>
          <w:lang w:val="es-MX"/>
        </w:rPr>
        <w:t xml:space="preserve">Anne Lancaster, Vicepresidenta de Innovación y Estrategia, American Printing House for the Blind; Louisville, </w:t>
      </w:r>
      <w:r>
        <w:rPr>
          <w:lang w:val="es-MX"/>
        </w:rPr>
        <w:t xml:space="preserve">Kentucky </w:t>
      </w:r>
    </w:p>
    <w:p w14:paraId="3A6C1080" w14:textId="77777777" w:rsidR="00C87FFB" w:rsidRDefault="00000000">
      <w:pPr>
        <w:pStyle w:val="Heading4"/>
        <w:rPr>
          <w:lang w:val="es-MX"/>
        </w:rPr>
      </w:pPr>
      <w:r>
        <w:rPr>
          <w:lang w:val="es-MX"/>
        </w:rPr>
        <w:t>Educación e investigación en salud sexual: Un enfoque centrado en la comunidad e impulsado por los ciegos</w:t>
      </w:r>
    </w:p>
    <w:p w14:paraId="5EC1E440" w14:textId="77777777" w:rsidR="00C87FFB" w:rsidRDefault="00000000">
      <w:r>
        <w:rPr>
          <w:rFonts w:ascii="Aptos Display" w:hAnsi="Aptos Display"/>
          <w:color w:val="000000"/>
          <w:lang w:val="es-MX"/>
        </w:rPr>
        <w:t>Mika Baugh</w:t>
      </w:r>
      <w:r>
        <w:rPr>
          <w:rFonts w:ascii="Aptos Display" w:hAnsi="Aptos Display"/>
          <w:lang w:val="es-MX"/>
        </w:rPr>
        <w:t>, PhD, Facultad de Salud Pública de la Universidad de Indiana Bloomington; Bloomington, Indiana</w:t>
      </w:r>
    </w:p>
    <w:p w14:paraId="4F5E5EB7" w14:textId="77777777" w:rsidR="00C87FFB" w:rsidRDefault="00000000">
      <w:pPr>
        <w:pStyle w:val="Heading4"/>
        <w:rPr>
          <w:lang w:val="es-MX"/>
        </w:rPr>
      </w:pPr>
      <w:r>
        <w:rPr>
          <w:lang w:val="es-MX"/>
        </w:rPr>
        <w:t>Museo del Movimiento Organizado de Ciegos: Crear apoyo para acabar con las ideas falsas</w:t>
      </w:r>
    </w:p>
    <w:p w14:paraId="726468CC" w14:textId="77777777" w:rsidR="00C87FFB" w:rsidRDefault="00000000">
      <w:pPr>
        <w:pStyle w:val="Heading4"/>
        <w:rPr>
          <w:lang w:val="es-MX"/>
        </w:rPr>
      </w:pPr>
      <w:r>
        <w:rPr>
          <w:lang w:val="es-MX"/>
        </w:rPr>
        <w:t>Informes y resoluciones</w:t>
      </w:r>
    </w:p>
    <w:p w14:paraId="11153D8B" w14:textId="77777777" w:rsidR="00C87FFB" w:rsidRDefault="00000000">
      <w:pPr>
        <w:rPr>
          <w:lang w:val="es-MX"/>
        </w:rPr>
      </w:pPr>
      <w:r>
        <w:rPr>
          <w:lang w:val="es-MX"/>
        </w:rPr>
        <w:t xml:space="preserve">El Presidente Riccobono ofrecera información importante y asuntos de la </w:t>
      </w:r>
      <w:r>
        <w:rPr>
          <w:lang w:val="es-MX"/>
        </w:rPr>
        <w:br/>
        <w:t xml:space="preserve">tiempo lo permita. </w:t>
      </w:r>
    </w:p>
    <w:p w14:paraId="76E6B278" w14:textId="77777777" w:rsidR="00C87FFB" w:rsidRDefault="00000000">
      <w:pPr>
        <w:pStyle w:val="Heading3"/>
        <w:rPr>
          <w:lang w:val="es-MX"/>
        </w:rPr>
      </w:pPr>
      <w:r>
        <w:rPr>
          <w:lang w:val="es-MX"/>
        </w:rPr>
        <w:t>12:00-1:45 p.m. Intercambio para el banquete</w:t>
      </w:r>
    </w:p>
    <w:p w14:paraId="0B598F8C" w14:textId="77777777" w:rsidR="00C87FFB" w:rsidRDefault="00000000">
      <w:pPr>
        <w:pStyle w:val="RoomNormal"/>
        <w:rPr>
          <w:lang w:val="es-MX"/>
        </w:rPr>
      </w:pPr>
      <w:r>
        <w:rPr>
          <w:lang w:val="es-MX"/>
        </w:rPr>
        <w:t>Vestíbulo del Salón Acadia</w:t>
      </w:r>
    </w:p>
    <w:p w14:paraId="05E49B58" w14:textId="77777777" w:rsidR="00C87FFB" w:rsidRDefault="00000000">
      <w:pPr>
        <w:rPr>
          <w:lang w:val="es-MX"/>
        </w:rPr>
      </w:pPr>
      <w:r>
        <w:rPr>
          <w:lang w:val="es-MX"/>
        </w:rPr>
        <w:t>Última oportunidad para canjear las entradas antes del banquete.</w:t>
      </w:r>
    </w:p>
    <w:p w14:paraId="2E283C43" w14:textId="77777777" w:rsidR="00C87FFB" w:rsidRDefault="00000000">
      <w:pPr>
        <w:pStyle w:val="Heading3"/>
        <w:rPr>
          <w:lang w:val="es-MX"/>
        </w:rPr>
      </w:pPr>
      <w:r>
        <w:rPr>
          <w:lang w:val="es-MX"/>
        </w:rPr>
        <w:t>12:15-1:15 p.m. Rifas y sorteos</w:t>
      </w:r>
    </w:p>
    <w:p w14:paraId="589CA025" w14:textId="77777777" w:rsidR="00C87FFB" w:rsidRDefault="00000000">
      <w:pPr>
        <w:pStyle w:val="RoomNormal"/>
        <w:rPr>
          <w:lang w:val="es-MX"/>
        </w:rPr>
      </w:pPr>
      <w:r>
        <w:rPr>
          <w:lang w:val="es-MX"/>
        </w:rPr>
        <w:t>Salón B</w:t>
      </w:r>
    </w:p>
    <w:p w14:paraId="0BB88210" w14:textId="77777777" w:rsidR="00C87FFB" w:rsidRDefault="00000000">
      <w:pPr>
        <w:pStyle w:val="Heading3"/>
        <w:rPr>
          <w:lang w:val="es-MX"/>
        </w:rPr>
      </w:pPr>
      <w:r>
        <w:rPr>
          <w:lang w:val="es-MX"/>
        </w:rPr>
        <w:t>12:30-1:30 p.m. Reunión del Grupo de Radioaficionados "Ham</w:t>
      </w:r>
    </w:p>
    <w:p w14:paraId="40625264" w14:textId="77777777" w:rsidR="00C87FFB" w:rsidRDefault="00000000">
      <w:pPr>
        <w:pStyle w:val="RoomNormal"/>
        <w:rPr>
          <w:lang w:val="es-MX"/>
        </w:rPr>
      </w:pPr>
      <w:r>
        <w:rPr>
          <w:lang w:val="es-MX"/>
        </w:rPr>
        <w:t>Salón C</w:t>
      </w:r>
    </w:p>
    <w:p w14:paraId="16FF911C" w14:textId="77777777" w:rsidR="00C87FFB" w:rsidRDefault="00000000">
      <w:pPr>
        <w:rPr>
          <w:lang w:val="es-MX"/>
        </w:rPr>
      </w:pPr>
      <w:r>
        <w:rPr>
          <w:lang w:val="es-MX"/>
        </w:rPr>
        <w:t>Hablar con personas de todo el mundo, responder a emergencias y jugar con la electrónica son sólo algunas de las ventajas de convertirse en radioaficionado. Únase a nosotros en un debate sobre esta afición y los planes para una estación de radioaficionados permanente en el Instituto Jernigan.</w:t>
      </w:r>
    </w:p>
    <w:p w14:paraId="656E9D49" w14:textId="77777777" w:rsidR="00C87FFB" w:rsidRDefault="00000000">
      <w:pPr>
        <w:rPr>
          <w:lang w:val="es-MX"/>
        </w:rPr>
      </w:pPr>
      <w:r>
        <w:rPr>
          <w:lang w:val="es-MX"/>
        </w:rPr>
        <w:t>David Chan, Presidente</w:t>
      </w:r>
    </w:p>
    <w:p w14:paraId="5F94E99C" w14:textId="77777777" w:rsidR="00C87FFB" w:rsidRDefault="00000000">
      <w:pPr>
        <w:pStyle w:val="Heading3"/>
        <w:rPr>
          <w:lang w:val="es-MX"/>
        </w:rPr>
      </w:pPr>
      <w:r>
        <w:rPr>
          <w:lang w:val="es-MX"/>
        </w:rPr>
        <w:t xml:space="preserve">Sesión General VI (2:00-5:00 p.m.) </w:t>
      </w:r>
    </w:p>
    <w:p w14:paraId="6ED2FBAE" w14:textId="77777777" w:rsidR="00C87FFB" w:rsidRDefault="00000000">
      <w:pPr>
        <w:rPr>
          <w:b/>
          <w:bCs/>
          <w:lang w:val="es-MX"/>
        </w:rPr>
      </w:pPr>
      <w:r>
        <w:rPr>
          <w:b/>
          <w:bCs/>
          <w:lang w:val="es-MX"/>
        </w:rPr>
        <w:t>Gran Salón</w:t>
      </w:r>
    </w:p>
    <w:p w14:paraId="2F0E45A3" w14:textId="77777777" w:rsidR="00C87FFB" w:rsidRDefault="00000000">
      <w:r>
        <w:rPr>
          <w:lang w:val="es-MX"/>
        </w:rPr>
        <w:t xml:space="preserve">ID de la reunión de Zoom: </w:t>
      </w:r>
      <w:hyperlink r:id="rId40" w:history="1">
        <w:r>
          <w:rPr>
            <w:rStyle w:val="Hyperlink"/>
            <w:lang w:val="es-MX"/>
          </w:rPr>
          <w:t>nfb-org.zoom.us/j/92019487891</w:t>
        </w:r>
      </w:hyperlink>
    </w:p>
    <w:p w14:paraId="519248C5" w14:textId="77777777" w:rsidR="00C87FFB" w:rsidRDefault="00000000">
      <w:r>
        <w:rPr>
          <w:lang w:val="es-MX"/>
        </w:rPr>
        <w:t xml:space="preserve">Evento de 1CapApp: </w:t>
      </w:r>
      <w:hyperlink r:id="rId41" w:history="1">
        <w:r>
          <w:rPr>
            <w:rStyle w:val="Hyperlink"/>
            <w:lang w:val="es-MX"/>
          </w:rPr>
          <w:t>ECS.1capapp.com/event/nfb</w:t>
        </w:r>
      </w:hyperlink>
    </w:p>
    <w:p w14:paraId="73FE7D23" w14:textId="77777777" w:rsidR="00C87FFB" w:rsidRDefault="00000000">
      <w:pPr>
        <w:pStyle w:val="Heading4"/>
        <w:rPr>
          <w:lang w:val="es-MX"/>
        </w:rPr>
      </w:pPr>
      <w:r>
        <w:rPr>
          <w:lang w:val="es-MX"/>
        </w:rPr>
        <w:lastRenderedPageBreak/>
        <w:t xml:space="preserve">Llamada al orden </w:t>
      </w:r>
    </w:p>
    <w:p w14:paraId="0513A42D" w14:textId="77777777" w:rsidR="00C87FFB" w:rsidRDefault="00000000">
      <w:pPr>
        <w:rPr>
          <w:lang w:val="es-MX"/>
        </w:rPr>
      </w:pPr>
      <w:r>
        <w:rPr>
          <w:lang w:val="es-MX"/>
        </w:rPr>
        <w:t>El Presidente Riccobono abrira la sesión.</w:t>
      </w:r>
    </w:p>
    <w:p w14:paraId="5D8DFA95" w14:textId="77777777" w:rsidR="00C87FFB" w:rsidRDefault="00000000">
      <w:pPr>
        <w:pStyle w:val="Heading4"/>
        <w:rPr>
          <w:lang w:val="es-MX"/>
        </w:rPr>
      </w:pPr>
      <w:r>
        <w:rPr>
          <w:lang w:val="es-MX"/>
        </w:rPr>
        <w:t>Decimoctavo Premio Anual Dr. Jacob Bolotin</w:t>
      </w:r>
    </w:p>
    <w:p w14:paraId="2AD314BA" w14:textId="77777777" w:rsidR="00C87FFB" w:rsidRDefault="00000000">
      <w:r>
        <w:rPr>
          <w:rFonts w:ascii="Aptos Display" w:hAnsi="Aptos Display" w:cs="Times New Roman"/>
          <w:color w:val="000000"/>
          <w:lang w:val="es-MX"/>
        </w:rPr>
        <w:t>Everette Bacon, Presidente del Comité del Premio Dr. Jacob Bolotin y Vicepresidente Segundo de la National Federation of the Blind; Salt Lake City, Utah.</w:t>
      </w:r>
    </w:p>
    <w:p w14:paraId="7ECEDAF0" w14:textId="77777777" w:rsidR="00C87FFB" w:rsidRDefault="00000000">
      <w:pPr>
        <w:pStyle w:val="Heading4"/>
        <w:rPr>
          <w:lang w:val="es-MX"/>
        </w:rPr>
      </w:pPr>
      <w:r>
        <w:rPr>
          <w:lang w:val="es-MX"/>
        </w:rPr>
        <w:t>La búsqueda de la igualdad de acceso: La innovación de los mapas y diagramas centrados en los ciegos</w:t>
      </w:r>
    </w:p>
    <w:p w14:paraId="60B2324E" w14:textId="77777777" w:rsidR="00C87FFB" w:rsidRDefault="00000000">
      <w:r>
        <w:rPr>
          <w:rFonts w:ascii="Aptos Display" w:hAnsi="Aptos Display"/>
          <w:color w:val="000000"/>
          <w:lang w:val="es-MX"/>
        </w:rPr>
        <w:t>Brandon Biggs, Consejero Delegado, XR Navigation; Gilroy, California</w:t>
      </w:r>
    </w:p>
    <w:p w14:paraId="2F40C3C3" w14:textId="77777777" w:rsidR="00C87FFB" w:rsidRDefault="00000000">
      <w:pPr>
        <w:pStyle w:val="Heading4"/>
        <w:rPr>
          <w:lang w:val="es-MX"/>
        </w:rPr>
      </w:pPr>
      <w:r>
        <w:rPr>
          <w:lang w:val="es-MX"/>
        </w:rPr>
        <w:t>De mi historia a nuestra historia: Una vida forjada por la acción colectiva</w:t>
      </w:r>
    </w:p>
    <w:p w14:paraId="62A2D91E" w14:textId="77777777" w:rsidR="00C87FFB" w:rsidRDefault="00000000">
      <w:r>
        <w:rPr>
          <w:rFonts w:ascii="Aptos Display" w:hAnsi="Aptos Display"/>
          <w:color w:val="000000"/>
        </w:rPr>
        <w:t xml:space="preserve">Chris Danielsen, Editor </w:t>
      </w:r>
      <w:r>
        <w:rPr>
          <w:rFonts w:ascii="Aptos Display" w:hAnsi="Aptos Display"/>
          <w:i/>
          <w:iCs/>
          <w:color w:val="000000"/>
        </w:rPr>
        <w:t>del Braille Monitor</w:t>
      </w:r>
      <w:r>
        <w:rPr>
          <w:rFonts w:ascii="Aptos Display" w:hAnsi="Aptos Display"/>
          <w:color w:val="000000"/>
        </w:rPr>
        <w:t>, National Federation of the Blind; Baltimore, Maryland</w:t>
      </w:r>
    </w:p>
    <w:p w14:paraId="1C704677" w14:textId="77777777" w:rsidR="00C87FFB" w:rsidRDefault="00000000">
      <w:pPr>
        <w:pStyle w:val="Heading4"/>
        <w:rPr>
          <w:lang w:val="es-MX"/>
        </w:rPr>
      </w:pPr>
      <w:bookmarkStart w:id="90" w:name="_Hlk198306856"/>
      <w:r>
        <w:rPr>
          <w:lang w:val="es-MX"/>
        </w:rPr>
        <w:t>La experiencia vivida en acción: El liderazgo ciego llega al Gremio del Faro</w:t>
      </w:r>
      <w:bookmarkEnd w:id="90"/>
    </w:p>
    <w:p w14:paraId="1A4C12A8" w14:textId="77777777" w:rsidR="00C87FFB" w:rsidRDefault="00000000">
      <w:bookmarkStart w:id="91" w:name="_Hlk198306903"/>
      <w:r>
        <w:rPr>
          <w:rFonts w:ascii="Aptos Display" w:hAnsi="Aptos Display"/>
          <w:color w:val="000000"/>
          <w:lang w:val="es-MX"/>
        </w:rPr>
        <w:t>Thomas Panek, Director General de Lighthouse Guild; Nueva York</w:t>
      </w:r>
      <w:bookmarkEnd w:id="91"/>
      <w:r>
        <w:rPr>
          <w:rFonts w:ascii="Aptos Display" w:hAnsi="Aptos Display"/>
          <w:color w:val="000000"/>
          <w:lang w:val="es-MX"/>
        </w:rPr>
        <w:t xml:space="preserve"> , Nueva York</w:t>
      </w:r>
    </w:p>
    <w:p w14:paraId="73747F2F" w14:textId="77777777" w:rsidR="00C87FFB" w:rsidRDefault="00000000">
      <w:pPr>
        <w:pStyle w:val="Heading4"/>
        <w:rPr>
          <w:lang w:val="es-MX"/>
        </w:rPr>
      </w:pPr>
      <w:r>
        <w:rPr>
          <w:lang w:val="es-MX"/>
        </w:rPr>
        <w:t>Perspectivas sobre los dolores crecientes en el movimiento Organizado de ciegos: Un panel de líderes estudiantiles</w:t>
      </w:r>
    </w:p>
    <w:p w14:paraId="57402B34" w14:textId="77777777" w:rsidR="00C87FFB" w:rsidRDefault="00000000">
      <w:pPr>
        <w:rPr>
          <w:rFonts w:ascii="Aptos Display" w:hAnsi="Aptos Display"/>
          <w:color w:val="000000"/>
          <w:lang w:val="es-MX"/>
        </w:rPr>
      </w:pPr>
      <w:r>
        <w:rPr>
          <w:rFonts w:ascii="Aptos Display" w:hAnsi="Aptos Display"/>
          <w:color w:val="000000"/>
          <w:lang w:val="es-MX"/>
        </w:rPr>
        <w:t>Moderador: Anil Lewis, Director Ejecutivo de Iniciativas en la Ceguera, National Federation of the Blind; Baltimore, Maryland.</w:t>
      </w:r>
    </w:p>
    <w:p w14:paraId="53C650EB" w14:textId="77777777" w:rsidR="00C87FFB" w:rsidRDefault="00000000">
      <w:pPr>
        <w:rPr>
          <w:rFonts w:ascii="Aptos Display" w:hAnsi="Aptos Display"/>
          <w:lang w:val="es-MX"/>
        </w:rPr>
      </w:pPr>
      <w:r>
        <w:rPr>
          <w:rFonts w:ascii="Aptos Display" w:hAnsi="Aptos Display"/>
          <w:lang w:val="es-MX"/>
        </w:rPr>
        <w:t>Panel: Manahil Jafri, Staten Island (Nueva York); Gene Kim, Cupertino (California); Kinshuk Tella, Miamisburg (Ohio).</w:t>
      </w:r>
    </w:p>
    <w:p w14:paraId="7A1B17D7" w14:textId="77777777" w:rsidR="00C87FFB" w:rsidRDefault="00000000">
      <w:pPr>
        <w:pStyle w:val="Heading4"/>
        <w:rPr>
          <w:lang w:val="es-MX"/>
        </w:rPr>
      </w:pPr>
      <w:r>
        <w:rPr>
          <w:lang w:val="es-MX"/>
        </w:rPr>
        <w:t>Informes y resoluciones</w:t>
      </w:r>
    </w:p>
    <w:p w14:paraId="7C6E9674" w14:textId="77777777" w:rsidR="00C87FFB" w:rsidRDefault="00000000">
      <w:pPr>
        <w:rPr>
          <w:lang w:val="es-MX"/>
        </w:rPr>
      </w:pPr>
      <w:r>
        <w:rPr>
          <w:lang w:val="es-MX"/>
        </w:rPr>
        <w:t xml:space="preserve">El Presidente Riccobono entregara información importante y asuntos de la Convención. </w:t>
      </w:r>
    </w:p>
    <w:p w14:paraId="398ECA04" w14:textId="77777777" w:rsidR="00C87FFB" w:rsidRDefault="00000000">
      <w:pPr>
        <w:pStyle w:val="Heading3"/>
        <w:rPr>
          <w:lang w:val="es-MX"/>
        </w:rPr>
      </w:pPr>
      <w:r>
        <w:rPr>
          <w:lang w:val="es-MX"/>
        </w:rPr>
        <w:t>7:00 p.m. Banquete</w:t>
      </w:r>
    </w:p>
    <w:p w14:paraId="35E8C841" w14:textId="77777777" w:rsidR="00C87FFB" w:rsidRDefault="00000000">
      <w:pPr>
        <w:rPr>
          <w:b/>
          <w:bCs/>
          <w:lang w:val="es-MX"/>
        </w:rPr>
      </w:pPr>
      <w:r>
        <w:rPr>
          <w:b/>
          <w:bCs/>
          <w:lang w:val="es-MX"/>
        </w:rPr>
        <w:t>Gran Salón</w:t>
      </w:r>
    </w:p>
    <w:p w14:paraId="3E57466C" w14:textId="77777777" w:rsidR="00C87FFB" w:rsidRDefault="00000000">
      <w:r>
        <w:rPr>
          <w:lang w:val="es-MX"/>
        </w:rPr>
        <w:t xml:space="preserve">ID de la reunión de Zoom: </w:t>
      </w:r>
      <w:hyperlink r:id="rId42" w:history="1">
        <w:r>
          <w:rPr>
            <w:rStyle w:val="Hyperlink"/>
            <w:lang w:val="es-MX"/>
          </w:rPr>
          <w:t>nfb-org.zoom.us/j/92019487891</w:t>
        </w:r>
      </w:hyperlink>
    </w:p>
    <w:p w14:paraId="35356AC9" w14:textId="77777777" w:rsidR="00C87FFB" w:rsidRDefault="00000000">
      <w:r>
        <w:rPr>
          <w:lang w:val="es-MX"/>
        </w:rPr>
        <w:t xml:space="preserve">Evento de 1CapApp: </w:t>
      </w:r>
      <w:hyperlink r:id="rId43" w:history="1">
        <w:r>
          <w:rPr>
            <w:rStyle w:val="Hyperlink"/>
            <w:lang w:val="es-MX"/>
          </w:rPr>
          <w:t>ECS.1capapp.com/event/nfb</w:t>
        </w:r>
      </w:hyperlink>
    </w:p>
    <w:p w14:paraId="5D4E7AC8" w14:textId="77777777" w:rsidR="00C87FFB" w:rsidRDefault="00000000">
      <w:pPr>
        <w:pStyle w:val="Heading4"/>
        <w:rPr>
          <w:lang w:val="es-MX"/>
        </w:rPr>
      </w:pPr>
      <w:r>
        <w:rPr>
          <w:lang w:val="es-MX"/>
        </w:rPr>
        <w:t>Invocación</w:t>
      </w:r>
    </w:p>
    <w:p w14:paraId="26C93BBA" w14:textId="77777777" w:rsidR="00C87FFB" w:rsidRDefault="00000000">
      <w:pPr>
        <w:pStyle w:val="Heading4"/>
        <w:rPr>
          <w:lang w:val="es-MX"/>
        </w:rPr>
      </w:pPr>
      <w:r>
        <w:rPr>
          <w:lang w:val="es-MX"/>
        </w:rPr>
        <w:t>Maestro de ceremonias</w:t>
      </w:r>
    </w:p>
    <w:p w14:paraId="110505B9" w14:textId="77777777" w:rsidR="00C87FFB" w:rsidRDefault="00000000">
      <w:pPr>
        <w:rPr>
          <w:rFonts w:ascii="Aptos Display" w:hAnsi="Aptos Display"/>
          <w:color w:val="000000"/>
          <w:lang w:val="es-MX"/>
        </w:rPr>
      </w:pPr>
      <w:r>
        <w:rPr>
          <w:rFonts w:ascii="Aptos Display" w:hAnsi="Aptos Display"/>
          <w:color w:val="000000"/>
          <w:lang w:val="es-MX"/>
        </w:rPr>
        <w:t>Pam Allen, Presidenta de la Junta Directiva de la National Federation of the Blind y Presidenta de la National Federation of the Blind de Luisiana; Ruston, Luisiana.</w:t>
      </w:r>
    </w:p>
    <w:p w14:paraId="08B931B3" w14:textId="77777777" w:rsidR="00C87FFB" w:rsidRDefault="00000000">
      <w:pPr>
        <w:pStyle w:val="Heading4"/>
        <w:rPr>
          <w:lang w:val="es-MX"/>
        </w:rPr>
      </w:pPr>
      <w:r>
        <w:rPr>
          <w:lang w:val="es-MX"/>
        </w:rPr>
        <w:lastRenderedPageBreak/>
        <w:t>Presentaciones</w:t>
      </w:r>
    </w:p>
    <w:p w14:paraId="43B448F0" w14:textId="77777777" w:rsidR="00C87FFB" w:rsidRDefault="00000000">
      <w:pPr>
        <w:pStyle w:val="Heading4"/>
        <w:rPr>
          <w:lang w:val="es-MX"/>
        </w:rPr>
      </w:pPr>
      <w:r>
        <w:rPr>
          <w:lang w:val="es-MX"/>
        </w:rPr>
        <w:t>Dirección del banquete</w:t>
      </w:r>
    </w:p>
    <w:p w14:paraId="765EFFC4" w14:textId="77777777" w:rsidR="00C87FFB" w:rsidRDefault="00000000">
      <w:pPr>
        <w:rPr>
          <w:rFonts w:ascii="Aptos Display" w:hAnsi="Aptos Display"/>
          <w:color w:val="000000"/>
        </w:rPr>
      </w:pPr>
      <w:r>
        <w:rPr>
          <w:rFonts w:ascii="Aptos Display" w:hAnsi="Aptos Display"/>
          <w:color w:val="000000"/>
        </w:rPr>
        <w:t>Mark A. Riccobono, Presidente, National Federation of the Blind; Baltimore, Maryland</w:t>
      </w:r>
    </w:p>
    <w:p w14:paraId="35870794" w14:textId="77777777" w:rsidR="00C87FFB" w:rsidRDefault="00000000">
      <w:pPr>
        <w:pStyle w:val="Heading4"/>
        <w:rPr>
          <w:lang w:val="es-MX"/>
        </w:rPr>
      </w:pPr>
      <w:r>
        <w:rPr>
          <w:lang w:val="es-MX"/>
        </w:rPr>
        <w:t>Becas</w:t>
      </w:r>
    </w:p>
    <w:p w14:paraId="183A7888" w14:textId="77777777" w:rsidR="00C87FFB" w:rsidRDefault="00C87FFB">
      <w:pPr>
        <w:pageBreakBefore/>
        <w:rPr>
          <w:lang w:val="es-MX"/>
        </w:rPr>
      </w:pPr>
    </w:p>
    <w:p w14:paraId="162EC2FD" w14:textId="77777777" w:rsidR="00C87FFB" w:rsidRDefault="00000000">
      <w:pPr>
        <w:keepNext/>
        <w:keepLines/>
        <w:spacing w:before="160" w:after="80"/>
        <w:outlineLvl w:val="1"/>
        <w:rPr>
          <w:rFonts w:eastAsia="Yu Gothic Light"/>
          <w:b/>
          <w:bCs/>
          <w:sz w:val="36"/>
          <w:szCs w:val="36"/>
          <w:lang w:val="es-MX"/>
        </w:rPr>
      </w:pPr>
      <w:r>
        <w:rPr>
          <w:rFonts w:eastAsia="Yu Gothic Light"/>
          <w:b/>
          <w:bCs/>
          <w:sz w:val="36"/>
          <w:szCs w:val="36"/>
          <w:lang w:val="es-MX"/>
        </w:rPr>
        <w:t>Recursos y recordatorios útiles para la Convención</w:t>
      </w:r>
    </w:p>
    <w:p w14:paraId="1AFB25A0" w14:textId="77777777" w:rsidR="00C87FFB" w:rsidRDefault="00000000">
      <w:pPr>
        <w:keepNext/>
        <w:keepLines/>
        <w:spacing w:before="240" w:after="80"/>
        <w:outlineLvl w:val="2"/>
        <w:rPr>
          <w:rFonts w:eastAsia="Yu Gothic Light" w:cs="Times New Roman"/>
          <w:b/>
          <w:bCs/>
          <w:szCs w:val="28"/>
          <w:lang w:val="es-MX"/>
        </w:rPr>
      </w:pPr>
      <w:bookmarkStart w:id="92" w:name="_Hlk105745820"/>
      <w:r>
        <w:rPr>
          <w:rFonts w:eastAsia="Yu Gothic Light" w:cs="Times New Roman"/>
          <w:b/>
          <w:bCs/>
          <w:szCs w:val="28"/>
          <w:lang w:val="es-MX"/>
        </w:rPr>
        <w:t xml:space="preserve">Mostrador de información y embajadores </w:t>
      </w:r>
    </w:p>
    <w:p w14:paraId="2FDF2A11" w14:textId="77777777" w:rsidR="00C87FFB" w:rsidRDefault="00000000">
      <w:r>
        <w:rPr>
          <w:szCs w:val="28"/>
          <w:lang w:val="es-MX"/>
        </w:rPr>
        <w:t>Recordatorio: El mostrador de información de la Federación se encuentra fuera del salón de baile Acadia, de miércoles a domingo, a disposición de los asistentes que tengan preguntas o necesiten ayuda. Hay voluntarios, conocidos como Embajadores, que ayudan durante toda la convención. Los embajadores ayudan a crear una experiencia acogedora y enriquecedora para todos compartiendo información, proporcionando indicaciones y ayudando a resolver cualquier problema que pueda surgir. Los embajadores suelen estar repartidos por todos los hoteles de la Convención y están dispuestos a ayudar.</w:t>
      </w:r>
    </w:p>
    <w:p w14:paraId="1F5D97D5" w14:textId="77777777" w:rsidR="00C87FFB" w:rsidRDefault="00000000">
      <w:pPr>
        <w:keepNext/>
        <w:keepLines/>
        <w:spacing w:before="240" w:after="80"/>
        <w:outlineLvl w:val="2"/>
        <w:rPr>
          <w:rFonts w:eastAsia="Yu Gothic Light" w:cs="Times New Roman"/>
          <w:b/>
          <w:bCs/>
          <w:szCs w:val="28"/>
          <w:lang w:val="es-MX"/>
        </w:rPr>
      </w:pPr>
      <w:r>
        <w:rPr>
          <w:rFonts w:eastAsia="Yu Gothic Light" w:cs="Times New Roman"/>
          <w:b/>
          <w:bCs/>
          <w:szCs w:val="28"/>
          <w:lang w:val="es-MX"/>
        </w:rPr>
        <w:t>Entradas para banquetes y cambio de asientos para grupos o necesidades dietéticas</w:t>
      </w:r>
    </w:p>
    <w:p w14:paraId="64968F0F" w14:textId="77777777" w:rsidR="00C87FFB" w:rsidRDefault="00000000">
      <w:pPr>
        <w:keepNext/>
        <w:keepLines/>
        <w:spacing w:before="80" w:after="40"/>
        <w:outlineLvl w:val="3"/>
        <w:rPr>
          <w:rFonts w:eastAsia="Yu Gothic Light" w:cs="Times New Roman"/>
          <w:i/>
          <w:iCs/>
          <w:szCs w:val="28"/>
          <w:lang w:val="es-MX"/>
        </w:rPr>
      </w:pPr>
      <w:r>
        <w:rPr>
          <w:rFonts w:eastAsia="Yu Gothic Light" w:cs="Times New Roman"/>
          <w:i/>
          <w:iCs/>
          <w:szCs w:val="28"/>
          <w:lang w:val="es-MX"/>
        </w:rPr>
        <w:t>Antes del banquete</w:t>
      </w:r>
    </w:p>
    <w:p w14:paraId="7EFB13A1" w14:textId="77777777" w:rsidR="00C87FFB" w:rsidRDefault="00000000">
      <w:pPr>
        <w:rPr>
          <w:szCs w:val="28"/>
          <w:lang w:val="es-MX"/>
        </w:rPr>
      </w:pPr>
      <w:r>
        <w:rPr>
          <w:szCs w:val="28"/>
          <w:lang w:val="es-MX"/>
        </w:rPr>
        <w:t xml:space="preserve">Para sentarse con un grupo específico (familia o amigos) o para tener una comida dietética específica durante el banquete, debe visitar el canje de entradas del banquete con la(s) entrada(s) original(es) del banquete no canjeada(s). Las entradas para el banquete cuestan 85 $ en la inscripción hasta las 1:45 horas del sábado. </w:t>
      </w:r>
    </w:p>
    <w:p w14:paraId="012CF7E3" w14:textId="77777777" w:rsidR="00C87FFB" w:rsidRDefault="00000000">
      <w:pPr>
        <w:rPr>
          <w:szCs w:val="28"/>
          <w:lang w:val="es-MX"/>
        </w:rPr>
      </w:pPr>
      <w:r>
        <w:rPr>
          <w:szCs w:val="28"/>
          <w:lang w:val="es-MX"/>
        </w:rPr>
        <w:t>Cómo funciona: La bolsa de entradas para banquetes, situada en el vestíbulo del Salón Acadia, le permite:</w:t>
      </w:r>
    </w:p>
    <w:p w14:paraId="352E5E43" w14:textId="77777777" w:rsidR="00C87FFB" w:rsidRDefault="00000000">
      <w:pPr>
        <w:pStyle w:val="ListParagraph"/>
        <w:rPr>
          <w:lang w:val="es-MX"/>
        </w:rPr>
      </w:pPr>
      <w:r>
        <w:rPr>
          <w:lang w:val="es-MX"/>
        </w:rPr>
        <w:t>Reserve asiento para usted o para un máximo de diez personas entregando la(s) entrada(s) original(es) y recibiendo entradas asignadas con números de mesa.</w:t>
      </w:r>
    </w:p>
    <w:p w14:paraId="4EE2FCEB" w14:textId="77777777" w:rsidR="00C87FFB" w:rsidRDefault="00000000">
      <w:pPr>
        <w:pStyle w:val="ListParagraph"/>
        <w:rPr>
          <w:lang w:val="es-MX"/>
        </w:rPr>
      </w:pPr>
      <w:r>
        <w:rPr>
          <w:lang w:val="es-MX"/>
        </w:rPr>
        <w:t>Solicite una comida vegetariana, vegana, sin gluten, kosher o halal antes de las 1:45 horas del viernes.</w:t>
      </w:r>
    </w:p>
    <w:p w14:paraId="750D9AC6" w14:textId="77777777" w:rsidR="00C87FFB" w:rsidRDefault="00000000">
      <w:pPr>
        <w:keepNext/>
        <w:keepLines/>
        <w:spacing w:before="80" w:after="40"/>
        <w:outlineLvl w:val="3"/>
        <w:rPr>
          <w:rFonts w:eastAsia="Yu Gothic Light" w:cs="Times New Roman"/>
          <w:i/>
          <w:iCs/>
          <w:szCs w:val="28"/>
          <w:lang w:val="es-MX"/>
        </w:rPr>
      </w:pPr>
      <w:bookmarkStart w:id="93" w:name="_Hlk105505445"/>
      <w:r>
        <w:rPr>
          <w:rFonts w:eastAsia="Yu Gothic Light" w:cs="Times New Roman"/>
          <w:i/>
          <w:iCs/>
          <w:szCs w:val="28"/>
          <w:lang w:val="es-MX"/>
        </w:rPr>
        <w:t>Horario de apertura de la bolsa de entradas para banquetes:</w:t>
      </w:r>
    </w:p>
    <w:p w14:paraId="25F78688" w14:textId="77777777" w:rsidR="00C87FFB" w:rsidRDefault="00000000">
      <w:pPr>
        <w:pStyle w:val="ListParagraph"/>
      </w:pPr>
      <w:r>
        <w:t>Jueves: de 11:30</w:t>
      </w:r>
      <w:r>
        <w:rPr>
          <w:rFonts w:ascii="Arial" w:hAnsi="Arial"/>
        </w:rPr>
        <w:t> </w:t>
      </w:r>
      <w:r>
        <w:t>a.m. a 2:00</w:t>
      </w:r>
      <w:r>
        <w:rPr>
          <w:rFonts w:ascii="Arial" w:hAnsi="Arial"/>
        </w:rPr>
        <w:t> </w:t>
      </w:r>
      <w:r>
        <w:t>p.m.</w:t>
      </w:r>
    </w:p>
    <w:p w14:paraId="23F0D8C3" w14:textId="77777777" w:rsidR="00C87FFB" w:rsidRDefault="00000000">
      <w:pPr>
        <w:pStyle w:val="ListParagraph"/>
      </w:pPr>
      <w:r>
        <w:t>Viernes: de 8:15</w:t>
      </w:r>
      <w:r>
        <w:rPr>
          <w:rFonts w:ascii="Arial" w:hAnsi="Arial"/>
        </w:rPr>
        <w:t> </w:t>
      </w:r>
      <w:r>
        <w:t>a.m. a 8:45</w:t>
      </w:r>
      <w:r>
        <w:rPr>
          <w:rFonts w:ascii="Arial" w:hAnsi="Arial"/>
        </w:rPr>
        <w:t> </w:t>
      </w:r>
      <w:r>
        <w:t>a.m. y de 12:00</w:t>
      </w:r>
      <w:r>
        <w:rPr>
          <w:rFonts w:ascii="Arial" w:hAnsi="Arial"/>
        </w:rPr>
        <w:t> </w:t>
      </w:r>
      <w:r>
        <w:t>p.m. a 1:45</w:t>
      </w:r>
      <w:r>
        <w:rPr>
          <w:rFonts w:ascii="Arial" w:hAnsi="Arial"/>
        </w:rPr>
        <w:t> </w:t>
      </w:r>
      <w:r>
        <w:t>p.m.</w:t>
      </w:r>
    </w:p>
    <w:p w14:paraId="69B88402" w14:textId="77777777" w:rsidR="00C87FFB" w:rsidRDefault="00000000">
      <w:pPr>
        <w:pStyle w:val="ListParagraph"/>
      </w:pPr>
      <w:r>
        <w:rPr>
          <w:lang w:val="es-MX"/>
        </w:rPr>
        <w:t>Sábado: de 8:15</w:t>
      </w:r>
      <w:r>
        <w:rPr>
          <w:rFonts w:ascii="Arial" w:hAnsi="Arial"/>
          <w:lang w:val="es-MX"/>
        </w:rPr>
        <w:t> </w:t>
      </w:r>
      <w:r>
        <w:rPr>
          <w:lang w:val="es-MX"/>
        </w:rPr>
        <w:t>a.m. a 8:45</w:t>
      </w:r>
      <w:r>
        <w:rPr>
          <w:rFonts w:ascii="Arial" w:hAnsi="Arial"/>
          <w:lang w:val="es-MX"/>
        </w:rPr>
        <w:t> </w:t>
      </w:r>
      <w:r>
        <w:rPr>
          <w:lang w:val="es-MX"/>
        </w:rPr>
        <w:t>a.m. y de 12:00</w:t>
      </w:r>
      <w:r>
        <w:rPr>
          <w:rFonts w:ascii="Arial" w:hAnsi="Arial"/>
          <w:lang w:val="es-MX"/>
        </w:rPr>
        <w:t> </w:t>
      </w:r>
      <w:r>
        <w:rPr>
          <w:lang w:val="es-MX"/>
        </w:rPr>
        <w:t>p.m. a 1:45</w:t>
      </w:r>
      <w:r>
        <w:rPr>
          <w:rFonts w:ascii="Arial" w:hAnsi="Arial"/>
          <w:lang w:val="es-MX"/>
        </w:rPr>
        <w:t> </w:t>
      </w:r>
      <w:r>
        <w:rPr>
          <w:lang w:val="es-MX"/>
        </w:rPr>
        <w:t>p.m.</w:t>
      </w:r>
    </w:p>
    <w:p w14:paraId="66AD3264" w14:textId="77777777" w:rsidR="00C87FFB" w:rsidRDefault="00000000">
      <w:pPr>
        <w:pStyle w:val="ListParagraph"/>
      </w:pPr>
      <w:r>
        <w:rPr>
          <w:lang w:val="es-MX"/>
        </w:rPr>
        <w:t>Domingo: de 8:15</w:t>
      </w:r>
      <w:r>
        <w:rPr>
          <w:rFonts w:ascii="Arial" w:hAnsi="Arial"/>
          <w:lang w:val="es-MX"/>
        </w:rPr>
        <w:t> </w:t>
      </w:r>
      <w:r>
        <w:rPr>
          <w:lang w:val="es-MX"/>
        </w:rPr>
        <w:t>a.m. a 8:45</w:t>
      </w:r>
      <w:r>
        <w:rPr>
          <w:rFonts w:ascii="Arial" w:hAnsi="Arial"/>
          <w:lang w:val="es-MX"/>
        </w:rPr>
        <w:t> </w:t>
      </w:r>
      <w:r>
        <w:rPr>
          <w:lang w:val="es-MX"/>
        </w:rPr>
        <w:t>a.m. y de 12:00</w:t>
      </w:r>
      <w:r>
        <w:rPr>
          <w:rFonts w:ascii="Arial" w:hAnsi="Arial"/>
          <w:lang w:val="es-MX"/>
        </w:rPr>
        <w:t> </w:t>
      </w:r>
      <w:r>
        <w:rPr>
          <w:lang w:val="es-MX"/>
        </w:rPr>
        <w:t>p.m. a 1:45</w:t>
      </w:r>
      <w:r>
        <w:rPr>
          <w:rFonts w:ascii="Arial" w:hAnsi="Arial"/>
          <w:lang w:val="es-MX"/>
        </w:rPr>
        <w:t> </w:t>
      </w:r>
      <w:r>
        <w:rPr>
          <w:lang w:val="es-MX"/>
        </w:rPr>
        <w:t>p.m.</w:t>
      </w:r>
      <w:bookmarkEnd w:id="93"/>
    </w:p>
    <w:p w14:paraId="1D731539" w14:textId="77777777" w:rsidR="00C87FFB" w:rsidRDefault="00000000">
      <w:pPr>
        <w:keepNext/>
        <w:keepLines/>
        <w:spacing w:before="80" w:after="40"/>
        <w:outlineLvl w:val="3"/>
        <w:rPr>
          <w:rFonts w:eastAsia="Yu Gothic Light" w:cs="Times New Roman"/>
          <w:i/>
          <w:iCs/>
          <w:szCs w:val="28"/>
          <w:lang w:val="es-MX"/>
        </w:rPr>
      </w:pPr>
      <w:r>
        <w:rPr>
          <w:rFonts w:eastAsia="Yu Gothic Light" w:cs="Times New Roman"/>
          <w:i/>
          <w:iCs/>
          <w:szCs w:val="28"/>
          <w:lang w:val="es-MX"/>
        </w:rPr>
        <w:lastRenderedPageBreak/>
        <w:t xml:space="preserve">En el banquete </w:t>
      </w:r>
    </w:p>
    <w:p w14:paraId="6301FEF3" w14:textId="77777777" w:rsidR="00C87FFB" w:rsidRDefault="00000000">
      <w:pPr>
        <w:spacing w:before="120"/>
        <w:rPr>
          <w:szCs w:val="28"/>
          <w:lang w:val="es-MX"/>
        </w:rPr>
      </w:pPr>
      <w:r>
        <w:rPr>
          <w:szCs w:val="28"/>
          <w:lang w:val="es-MX"/>
        </w:rPr>
        <w:t>Para acceder a la sala de baile se requiere una entrada adquirida para el banquete, independientemente del canje, que se comprobará en la puerta. Los asistentes con entradas no canjeadas se sentarán en las mesas libres disponibles.</w:t>
      </w:r>
    </w:p>
    <w:p w14:paraId="5E9EA8E9" w14:textId="77777777" w:rsidR="00C87FFB" w:rsidRDefault="00C87FFB">
      <w:pPr>
        <w:pageBreakBefore/>
        <w:rPr>
          <w:lang w:val="es-MX"/>
        </w:rPr>
      </w:pPr>
    </w:p>
    <w:p w14:paraId="07C2DD6C" w14:textId="77777777" w:rsidR="00C87FFB" w:rsidRDefault="00000000">
      <w:pPr>
        <w:keepNext/>
        <w:keepLines/>
        <w:spacing w:before="240" w:after="80"/>
        <w:outlineLvl w:val="2"/>
        <w:rPr>
          <w:rFonts w:eastAsia="Yu Gothic Light" w:cs="Times New Roman"/>
          <w:b/>
          <w:bCs/>
          <w:szCs w:val="28"/>
          <w:lang w:val="es-MX"/>
        </w:rPr>
      </w:pPr>
      <w:r>
        <w:rPr>
          <w:rFonts w:eastAsia="Yu Gothic Light" w:cs="Times New Roman"/>
          <w:b/>
          <w:bCs/>
          <w:szCs w:val="28"/>
          <w:lang w:val="es-MX"/>
        </w:rPr>
        <w:t>Estudio de retratos con fotógrafo</w:t>
      </w:r>
    </w:p>
    <w:p w14:paraId="59B5257D" w14:textId="77777777" w:rsidR="00C87FFB" w:rsidRDefault="00000000">
      <w:r>
        <w:rPr>
          <w:szCs w:val="28"/>
          <w:lang w:val="es-MX"/>
        </w:rPr>
        <w:t xml:space="preserve">El estudio de retratos se encuentra en el vestíbulo del Salón Acadia. Hágase una foto personal o de un pequeño grupo. Las fotos también se guardan para las comunicaciones oficiales de la National Federation of the Blind. Utilizamos las imágenes en el </w:t>
      </w:r>
      <w:r>
        <w:rPr>
          <w:i/>
          <w:iCs/>
          <w:szCs w:val="28"/>
          <w:lang w:val="es-MX"/>
        </w:rPr>
        <w:t>Braille Monitor</w:t>
      </w:r>
      <w:r>
        <w:rPr>
          <w:szCs w:val="28"/>
          <w:lang w:val="es-MX"/>
        </w:rPr>
        <w:t xml:space="preserve">, en sitios web y para construir el movimiento a través de una representación auténtica. Después de la convención, enviaremos las fotos por correo electrónico a quienes deseen recibirlas. </w:t>
      </w:r>
    </w:p>
    <w:p w14:paraId="156C2187" w14:textId="77777777" w:rsidR="00C87FFB" w:rsidRDefault="00000000">
      <w:pPr>
        <w:keepNext/>
        <w:keepLines/>
        <w:spacing w:before="80" w:after="40"/>
        <w:outlineLvl w:val="3"/>
        <w:rPr>
          <w:rFonts w:eastAsia="Yu Gothic Light" w:cs="Times New Roman"/>
          <w:i/>
          <w:iCs/>
          <w:szCs w:val="28"/>
          <w:lang w:val="es-MX"/>
        </w:rPr>
      </w:pPr>
      <w:r>
        <w:rPr>
          <w:rFonts w:eastAsia="Yu Gothic Light" w:cs="Times New Roman"/>
          <w:i/>
          <w:iCs/>
          <w:szCs w:val="28"/>
          <w:lang w:val="es-MX"/>
        </w:rPr>
        <w:t>Horario de apertura del estudio de retratos:</w:t>
      </w:r>
    </w:p>
    <w:p w14:paraId="704EE7D8" w14:textId="77777777" w:rsidR="00C87FFB" w:rsidRDefault="00000000">
      <w:pPr>
        <w:pStyle w:val="ListParagraph"/>
        <w:rPr>
          <w:lang w:val="es-MX"/>
        </w:rPr>
      </w:pPr>
      <w:bookmarkStart w:id="94" w:name="_Hlk167261083"/>
      <w:r>
        <w:rPr>
          <w:lang w:val="es-MX"/>
        </w:rPr>
        <w:t>Jueves: de 8:30 a.m. a 2:00 p.m.</w:t>
      </w:r>
    </w:p>
    <w:p w14:paraId="1E214554" w14:textId="77777777" w:rsidR="00C87FFB" w:rsidRDefault="00000000">
      <w:pPr>
        <w:pStyle w:val="ListParagraph"/>
        <w:rPr>
          <w:lang w:val="es-MX"/>
        </w:rPr>
      </w:pPr>
      <w:r>
        <w:rPr>
          <w:lang w:val="es-MX"/>
        </w:rPr>
        <w:t>Viernes: de 8:00 a.m. 9:00 p.m.</w:t>
      </w:r>
    </w:p>
    <w:p w14:paraId="7D6D64BB" w14:textId="77777777" w:rsidR="00C87FFB" w:rsidRDefault="00000000">
      <w:pPr>
        <w:pStyle w:val="ListParagraph"/>
        <w:rPr>
          <w:lang w:val="es-MX"/>
        </w:rPr>
      </w:pPr>
      <w:r>
        <w:rPr>
          <w:lang w:val="es-MX"/>
        </w:rPr>
        <w:t>Sábado: De 12:00 a 1:00 p.m.</w:t>
      </w:r>
    </w:p>
    <w:p w14:paraId="68BE4321" w14:textId="77777777" w:rsidR="00C87FFB" w:rsidRDefault="00000000">
      <w:pPr>
        <w:pStyle w:val="ListParagraph"/>
        <w:rPr>
          <w:lang w:val="es-MX"/>
        </w:rPr>
      </w:pPr>
      <w:r>
        <w:rPr>
          <w:lang w:val="es-MX"/>
        </w:rPr>
        <w:t>Domingo: De 5:45 a 6:45</w:t>
      </w:r>
      <w:bookmarkEnd w:id="94"/>
      <w:r>
        <w:rPr>
          <w:lang w:val="es-MX"/>
        </w:rPr>
        <w:t xml:space="preserve"> p.m.</w:t>
      </w:r>
    </w:p>
    <w:p w14:paraId="66224A16" w14:textId="77777777" w:rsidR="00C87FFB" w:rsidRDefault="00000000">
      <w:pPr>
        <w:keepNext/>
        <w:keepLines/>
        <w:spacing w:before="240" w:after="80"/>
        <w:outlineLvl w:val="2"/>
        <w:rPr>
          <w:rFonts w:eastAsia="Yu Gothic Light" w:cs="Times New Roman"/>
          <w:b/>
          <w:bCs/>
          <w:szCs w:val="28"/>
          <w:lang w:val="es-MX"/>
        </w:rPr>
      </w:pPr>
      <w:r>
        <w:rPr>
          <w:rFonts w:eastAsia="Yu Gothic Light" w:cs="Times New Roman"/>
          <w:b/>
          <w:bCs/>
          <w:szCs w:val="28"/>
          <w:lang w:val="es-MX"/>
        </w:rPr>
        <w:t xml:space="preserve">Campamento NFB (Cuidado de niños) </w:t>
      </w:r>
    </w:p>
    <w:p w14:paraId="4C812CEC" w14:textId="77777777" w:rsidR="00C87FFB" w:rsidRDefault="00000000">
      <w:r>
        <w:rPr>
          <w:lang w:val="es-MX"/>
        </w:rPr>
        <w:t>El Campamento de la NFB para niños de entre seis semanas y doce años está disponible durante las sesiones de la convención, la mayoría de las reuniones y el banquete. Se requiere preinscripción y pago antes del 15 de junio para este servicio de guardería. Los servicios de guardería ofrecen refrigerios por la mañana y por la tarde, pero los padres deben proporcionar el almuerzo a sus hijos todos los días. Se cobrará un recargo de $10 por cuarto de hora por niño por recoger a los niños tarde. Si tiene preguntas sobre el Campamento NFB, envíe un correo electrónico a</w:t>
      </w:r>
      <w:hyperlink r:id="rId44" w:history="1">
        <w:r>
          <w:rPr>
            <w:rStyle w:val="Hyperlink"/>
            <w:lang w:val="es-MX"/>
          </w:rPr>
          <w:t>nfbcamp@nfb.org</w:t>
        </w:r>
      </w:hyperlink>
      <w:r>
        <w:rPr>
          <w:lang w:val="es-MX"/>
        </w:rPr>
        <w:t xml:space="preserve"> . </w:t>
      </w:r>
    </w:p>
    <w:p w14:paraId="12A5280A" w14:textId="77777777" w:rsidR="00C87FFB" w:rsidRDefault="00000000">
      <w:pPr>
        <w:keepNext/>
        <w:keepLines/>
        <w:spacing w:before="80" w:after="40"/>
        <w:outlineLvl w:val="3"/>
        <w:rPr>
          <w:rFonts w:eastAsia="Yu Gothic Light" w:cs="Times New Roman"/>
          <w:i/>
          <w:iCs/>
          <w:szCs w:val="28"/>
          <w:lang w:val="es-MX"/>
        </w:rPr>
      </w:pPr>
      <w:r>
        <w:rPr>
          <w:rFonts w:eastAsia="Yu Gothic Light" w:cs="Times New Roman"/>
          <w:i/>
          <w:iCs/>
          <w:szCs w:val="28"/>
          <w:lang w:val="es-MX"/>
        </w:rPr>
        <w:t>Horario de apertura del campamento NFB:</w:t>
      </w:r>
    </w:p>
    <w:p w14:paraId="64FDB3FD" w14:textId="77777777" w:rsidR="00C87FFB" w:rsidRDefault="00000000">
      <w:pPr>
        <w:pStyle w:val="ListParagraph"/>
      </w:pPr>
      <w:r>
        <w:rPr>
          <w:lang w:val="es-MX"/>
        </w:rPr>
        <w:t>Martes 8 de julio: de 8:30</w:t>
      </w:r>
      <w:r>
        <w:rPr>
          <w:rFonts w:ascii="Arial" w:hAnsi="Arial"/>
          <w:lang w:val="es-MX"/>
        </w:rPr>
        <w:t> </w:t>
      </w:r>
      <w:r>
        <w:rPr>
          <w:lang w:val="es-MX"/>
        </w:rPr>
        <w:t>a.m. a 12:30</w:t>
      </w:r>
      <w:r>
        <w:rPr>
          <w:rFonts w:ascii="Arial" w:hAnsi="Arial"/>
          <w:lang w:val="es-MX"/>
        </w:rPr>
        <w:t> </w:t>
      </w:r>
      <w:r>
        <w:rPr>
          <w:lang w:val="es-MX"/>
        </w:rPr>
        <w:t>p.m. y de 1:30</w:t>
      </w:r>
      <w:r>
        <w:rPr>
          <w:rFonts w:ascii="Arial" w:hAnsi="Arial"/>
          <w:lang w:val="es-MX"/>
        </w:rPr>
        <w:t> </w:t>
      </w:r>
      <w:r>
        <w:rPr>
          <w:lang w:val="es-MX"/>
        </w:rPr>
        <w:t>p.m. a 5:30</w:t>
      </w:r>
      <w:r>
        <w:rPr>
          <w:rFonts w:ascii="Arial" w:hAnsi="Arial"/>
          <w:lang w:val="es-MX"/>
        </w:rPr>
        <w:t> </w:t>
      </w:r>
      <w:r>
        <w:rPr>
          <w:lang w:val="es-MX"/>
        </w:rPr>
        <w:t>p.m.</w:t>
      </w:r>
    </w:p>
    <w:p w14:paraId="73EEDF20" w14:textId="77777777" w:rsidR="00C87FFB" w:rsidRDefault="00000000">
      <w:pPr>
        <w:pStyle w:val="ListParagraph"/>
        <w:rPr>
          <w:lang w:val="es-MX"/>
        </w:rPr>
      </w:pPr>
      <w:r>
        <w:rPr>
          <w:lang w:val="es-MX"/>
        </w:rPr>
        <w:t>Miércoles 9 de julio: Cerrado</w:t>
      </w:r>
    </w:p>
    <w:p w14:paraId="2DF2D63F" w14:textId="77777777" w:rsidR="00C87FFB" w:rsidRDefault="00000000">
      <w:pPr>
        <w:pStyle w:val="ListParagraph"/>
      </w:pPr>
      <w:r>
        <w:rPr>
          <w:lang w:val="es-MX"/>
        </w:rPr>
        <w:t>Jueves 10 de julio: de 8:30</w:t>
      </w:r>
      <w:r>
        <w:rPr>
          <w:rFonts w:ascii="Arial" w:hAnsi="Arial"/>
          <w:lang w:val="es-MX"/>
        </w:rPr>
        <w:t> </w:t>
      </w:r>
      <w:r>
        <w:rPr>
          <w:lang w:val="es-MX"/>
        </w:rPr>
        <w:t>a.m. a 12:00</w:t>
      </w:r>
      <w:r>
        <w:rPr>
          <w:rFonts w:ascii="Arial" w:hAnsi="Arial"/>
          <w:lang w:val="es-MX"/>
        </w:rPr>
        <w:t> </w:t>
      </w:r>
      <w:r>
        <w:rPr>
          <w:lang w:val="es-MX"/>
        </w:rPr>
        <w:t>p.m. y de 12:45</w:t>
      </w:r>
      <w:r>
        <w:rPr>
          <w:rFonts w:ascii="Arial" w:hAnsi="Arial"/>
          <w:lang w:val="es-MX"/>
        </w:rPr>
        <w:t> </w:t>
      </w:r>
      <w:r>
        <w:rPr>
          <w:lang w:val="es-MX"/>
        </w:rPr>
        <w:t>p.m. a 5:30</w:t>
      </w:r>
      <w:r>
        <w:rPr>
          <w:rFonts w:ascii="Arial" w:hAnsi="Arial"/>
          <w:lang w:val="es-MX"/>
        </w:rPr>
        <w:t> </w:t>
      </w:r>
      <w:r>
        <w:rPr>
          <w:lang w:val="es-MX"/>
        </w:rPr>
        <w:t>p.m.</w:t>
      </w:r>
    </w:p>
    <w:p w14:paraId="58120008" w14:textId="77777777" w:rsidR="00C87FFB" w:rsidRDefault="00000000">
      <w:pPr>
        <w:pStyle w:val="ListParagraph"/>
      </w:pPr>
      <w:r>
        <w:rPr>
          <w:lang w:val="es-MX"/>
        </w:rPr>
        <w:t>Viernes 11 de julio: de 8:30</w:t>
      </w:r>
      <w:r>
        <w:rPr>
          <w:rFonts w:ascii="Arial" w:hAnsi="Arial"/>
          <w:lang w:val="es-MX"/>
        </w:rPr>
        <w:t> </w:t>
      </w:r>
      <w:r>
        <w:rPr>
          <w:lang w:val="es-MX"/>
        </w:rPr>
        <w:t>a.m. a 12:30</w:t>
      </w:r>
      <w:r>
        <w:rPr>
          <w:rFonts w:ascii="Arial" w:hAnsi="Arial"/>
          <w:lang w:val="es-MX"/>
        </w:rPr>
        <w:t> </w:t>
      </w:r>
      <w:r>
        <w:rPr>
          <w:lang w:val="es-MX"/>
        </w:rPr>
        <w:t>p.m. y de 1:30</w:t>
      </w:r>
      <w:r>
        <w:rPr>
          <w:rFonts w:ascii="Arial" w:hAnsi="Arial"/>
          <w:lang w:val="es-MX"/>
        </w:rPr>
        <w:t> </w:t>
      </w:r>
      <w:r>
        <w:rPr>
          <w:lang w:val="es-MX"/>
        </w:rPr>
        <w:t>p.m. a 5:30</w:t>
      </w:r>
      <w:r>
        <w:rPr>
          <w:rFonts w:ascii="Arial" w:hAnsi="Arial"/>
          <w:lang w:val="es-MX"/>
        </w:rPr>
        <w:t> </w:t>
      </w:r>
      <w:r>
        <w:rPr>
          <w:lang w:val="es-MX"/>
        </w:rPr>
        <w:t>p.m.</w:t>
      </w:r>
    </w:p>
    <w:p w14:paraId="4598283E" w14:textId="77777777" w:rsidR="00C87FFB" w:rsidRDefault="00000000">
      <w:pPr>
        <w:pStyle w:val="ListParagraph"/>
      </w:pPr>
      <w:r>
        <w:rPr>
          <w:lang w:val="es-MX"/>
        </w:rPr>
        <w:t>Sábado 12 de julio: de 8:30</w:t>
      </w:r>
      <w:r>
        <w:rPr>
          <w:rFonts w:ascii="Arial" w:hAnsi="Arial"/>
          <w:lang w:val="es-MX"/>
        </w:rPr>
        <w:t> </w:t>
      </w:r>
      <w:r>
        <w:rPr>
          <w:lang w:val="es-MX"/>
        </w:rPr>
        <w:t>a.m. a 12:30</w:t>
      </w:r>
      <w:r>
        <w:rPr>
          <w:rFonts w:ascii="Arial" w:hAnsi="Arial"/>
          <w:lang w:val="es-MX"/>
        </w:rPr>
        <w:t> </w:t>
      </w:r>
      <w:r>
        <w:rPr>
          <w:lang w:val="es-MX"/>
        </w:rPr>
        <w:t>p.m. y de 1:30</w:t>
      </w:r>
      <w:r>
        <w:rPr>
          <w:rFonts w:ascii="Arial" w:hAnsi="Arial"/>
          <w:lang w:val="es-MX"/>
        </w:rPr>
        <w:t> </w:t>
      </w:r>
      <w:r>
        <w:rPr>
          <w:lang w:val="es-MX"/>
        </w:rPr>
        <w:t>p.m. a 5:30</w:t>
      </w:r>
      <w:r>
        <w:rPr>
          <w:rFonts w:ascii="Arial" w:hAnsi="Arial"/>
          <w:lang w:val="es-MX"/>
        </w:rPr>
        <w:t> </w:t>
      </w:r>
      <w:r>
        <w:rPr>
          <w:lang w:val="es-MX"/>
        </w:rPr>
        <w:t>p.m.</w:t>
      </w:r>
    </w:p>
    <w:p w14:paraId="794CBD98" w14:textId="77777777" w:rsidR="00C87FFB" w:rsidRDefault="00000000">
      <w:pPr>
        <w:pStyle w:val="ListParagraph"/>
      </w:pPr>
      <w:r>
        <w:rPr>
          <w:lang w:val="es-MX"/>
        </w:rPr>
        <w:t>Domingo 13 de julio: de 8:30</w:t>
      </w:r>
      <w:r>
        <w:rPr>
          <w:rFonts w:ascii="Arial" w:hAnsi="Arial"/>
          <w:lang w:val="es-MX"/>
        </w:rPr>
        <w:t> </w:t>
      </w:r>
      <w:r>
        <w:rPr>
          <w:lang w:val="es-MX"/>
        </w:rPr>
        <w:t>a.m. a 12:30</w:t>
      </w:r>
      <w:r>
        <w:rPr>
          <w:rFonts w:ascii="Arial" w:hAnsi="Arial"/>
          <w:lang w:val="es-MX"/>
        </w:rPr>
        <w:t> </w:t>
      </w:r>
      <w:r>
        <w:rPr>
          <w:lang w:val="es-MX"/>
        </w:rPr>
        <w:t>p.m. y de 1:30</w:t>
      </w:r>
      <w:r>
        <w:rPr>
          <w:rFonts w:ascii="Arial" w:hAnsi="Arial"/>
          <w:lang w:val="es-MX"/>
        </w:rPr>
        <w:t> </w:t>
      </w:r>
      <w:r>
        <w:rPr>
          <w:lang w:val="es-MX"/>
        </w:rPr>
        <w:t>p.m. a 5:30</w:t>
      </w:r>
      <w:r>
        <w:rPr>
          <w:rFonts w:ascii="Arial" w:hAnsi="Arial"/>
          <w:lang w:val="es-MX"/>
        </w:rPr>
        <w:t> </w:t>
      </w:r>
      <w:r>
        <w:rPr>
          <w:lang w:val="es-MX"/>
        </w:rPr>
        <w:t>p.m.</w:t>
      </w:r>
    </w:p>
    <w:p w14:paraId="10125FB7" w14:textId="77777777" w:rsidR="00C87FFB" w:rsidRDefault="00000000">
      <w:pPr>
        <w:pStyle w:val="ListParagraph"/>
      </w:pPr>
      <w:r>
        <w:rPr>
          <w:lang w:val="es-MX"/>
        </w:rPr>
        <w:lastRenderedPageBreak/>
        <w:t>Domingo 13 de julio (Banquete): de 6:30</w:t>
      </w:r>
      <w:r>
        <w:rPr>
          <w:rFonts w:ascii="Arial" w:hAnsi="Arial"/>
          <w:lang w:val="es-MX"/>
        </w:rPr>
        <w:t> </w:t>
      </w:r>
      <w:r>
        <w:rPr>
          <w:lang w:val="es-MX"/>
        </w:rPr>
        <w:t>p.m. a 30 minutos despu</w:t>
      </w:r>
      <w:r>
        <w:rPr>
          <w:rFonts w:cs="Aptos"/>
          <w:lang w:val="es-MX"/>
        </w:rPr>
        <w:t>é</w:t>
      </w:r>
      <w:r>
        <w:rPr>
          <w:lang w:val="es-MX"/>
        </w:rPr>
        <w:t>s de la clausura del banquete</w:t>
      </w:r>
    </w:p>
    <w:p w14:paraId="2BEEADBF" w14:textId="77777777" w:rsidR="00C87FFB" w:rsidRDefault="00000000">
      <w:pPr>
        <w:keepNext/>
        <w:keepLines/>
        <w:spacing w:before="240" w:after="80"/>
        <w:outlineLvl w:val="2"/>
        <w:rPr>
          <w:rFonts w:eastAsia="Yu Gothic Light" w:cs="Times New Roman"/>
          <w:b/>
          <w:bCs/>
          <w:szCs w:val="28"/>
          <w:lang w:val="es-MX"/>
        </w:rPr>
      </w:pPr>
      <w:r>
        <w:rPr>
          <w:rFonts w:eastAsia="Yu Gothic Light" w:cs="Times New Roman"/>
          <w:b/>
          <w:bCs/>
          <w:szCs w:val="28"/>
          <w:lang w:val="es-MX"/>
        </w:rPr>
        <w:t>Solicitudes de anuncios</w:t>
      </w:r>
    </w:p>
    <w:p w14:paraId="7E8C500D" w14:textId="77777777" w:rsidR="00C87FFB" w:rsidRDefault="00000000">
      <w:pPr>
        <w:rPr>
          <w:szCs w:val="28"/>
          <w:lang w:val="es-MX"/>
        </w:rPr>
      </w:pPr>
      <w:r>
        <w:rPr>
          <w:szCs w:val="28"/>
          <w:lang w:val="es-MX"/>
        </w:rPr>
        <w:t>Las solicitudes para que el Presidente Riccobono realice anuncios durante las Sesiones Generales deberán presentarse en Braille.</w:t>
      </w:r>
    </w:p>
    <w:bookmarkEnd w:id="92"/>
    <w:p w14:paraId="67E7F07E" w14:textId="77777777" w:rsidR="00C87FFB" w:rsidRDefault="00C87FFB">
      <w:pPr>
        <w:rPr>
          <w:lang w:val="es-MX"/>
        </w:rPr>
      </w:pPr>
    </w:p>
    <w:p w14:paraId="4801EFA9" w14:textId="77777777" w:rsidR="00C87FFB" w:rsidRDefault="00000000">
      <w:pPr>
        <w:keepNext/>
        <w:keepLines/>
        <w:pageBreakBefore/>
        <w:spacing w:before="240" w:after="80"/>
        <w:outlineLvl w:val="2"/>
        <w:rPr>
          <w:rFonts w:eastAsia="Yu Gothic Light" w:cs="Times New Roman"/>
          <w:b/>
          <w:bCs/>
          <w:szCs w:val="28"/>
          <w:lang w:val="es-MX"/>
        </w:rPr>
      </w:pPr>
      <w:r>
        <w:rPr>
          <w:rFonts w:eastAsia="Yu Gothic Light" w:cs="Times New Roman"/>
          <w:b/>
          <w:bCs/>
          <w:szCs w:val="28"/>
          <w:lang w:val="es-MX"/>
        </w:rPr>
        <w:lastRenderedPageBreak/>
        <w:t xml:space="preserve">Divisiones, Comités y Grupos </w:t>
      </w:r>
    </w:p>
    <w:p w14:paraId="0D53F0BA" w14:textId="77777777" w:rsidR="00C87FFB" w:rsidRDefault="00000000">
      <w:pPr>
        <w:tabs>
          <w:tab w:val="left" w:pos="-720"/>
        </w:tabs>
        <w:rPr>
          <w:szCs w:val="28"/>
          <w:lang w:val="es-MX"/>
        </w:rPr>
      </w:pPr>
      <w:r>
        <w:rPr>
          <w:szCs w:val="28"/>
          <w:lang w:val="es-MX"/>
        </w:rPr>
        <w:t>La National Federation of the Blind lleva adelante su misión a través del trabajo activo de sus divisiones, comités y grupos afiliados, todos ellos enumerados en la agenda. Estas redes ofrecen formas significativas de participar. Le invitamos a explorar estas redes y encontrar los espacios donde su voz, experiencia y energía pueden ayudar a dar forma al movimiento.</w:t>
      </w:r>
    </w:p>
    <w:p w14:paraId="6846CA3D" w14:textId="77777777" w:rsidR="00C87FFB" w:rsidRDefault="00000000">
      <w:pPr>
        <w:keepNext/>
        <w:keepLines/>
        <w:spacing w:before="80" w:after="40"/>
        <w:outlineLvl w:val="3"/>
        <w:rPr>
          <w:rFonts w:eastAsia="Yu Gothic Light" w:cs="Times New Roman"/>
          <w:b/>
          <w:bCs/>
          <w:i/>
          <w:iCs/>
          <w:szCs w:val="28"/>
          <w:lang w:val="es-MX"/>
        </w:rPr>
      </w:pPr>
      <w:r>
        <w:rPr>
          <w:rFonts w:eastAsia="Yu Gothic Light" w:cs="Times New Roman"/>
          <w:b/>
          <w:bCs/>
          <w:i/>
          <w:iCs/>
          <w:szCs w:val="28"/>
          <w:lang w:val="es-MX"/>
        </w:rPr>
        <w:t>Divisiones</w:t>
      </w:r>
    </w:p>
    <w:p w14:paraId="7EC9689D" w14:textId="77777777" w:rsidR="00C87FFB" w:rsidRDefault="00000000">
      <w:pPr>
        <w:tabs>
          <w:tab w:val="left" w:pos="-720"/>
        </w:tabs>
        <w:rPr>
          <w:szCs w:val="28"/>
          <w:lang w:val="es-MX"/>
        </w:rPr>
      </w:pPr>
      <w:r>
        <w:rPr>
          <w:szCs w:val="28"/>
          <w:lang w:val="es-MX"/>
        </w:rPr>
        <w:t>Las divisiones de la National Federation of the Blind se centran en intereses comunes, etapas de la vida o campos profesionales, creando espacios formales para la defensa y el desarrollo del liderazgo a nivel nacional.</w:t>
      </w:r>
    </w:p>
    <w:p w14:paraId="0FBF42CD" w14:textId="77777777" w:rsidR="00C87FFB" w:rsidRDefault="00000000">
      <w:pPr>
        <w:pStyle w:val="ListParagraph"/>
        <w:rPr>
          <w:lang w:val="es-MX"/>
        </w:rPr>
      </w:pPr>
      <w:r>
        <w:rPr>
          <w:lang w:val="es-MX"/>
        </w:rPr>
        <w:t>Formadores en tecnologías de apoyo: Chancey Fleet, Presidente</w:t>
      </w:r>
    </w:p>
    <w:p w14:paraId="37727E60" w14:textId="77777777" w:rsidR="00C87FFB" w:rsidRDefault="00000000">
      <w:pPr>
        <w:pStyle w:val="ListParagraph"/>
      </w:pPr>
      <w:r>
        <w:t>Líderes negros: Shawn Callaway, Presidente</w:t>
      </w:r>
    </w:p>
    <w:p w14:paraId="3E6702CA" w14:textId="77777777" w:rsidR="00C87FFB" w:rsidRDefault="00000000">
      <w:pPr>
        <w:pStyle w:val="ListParagraph"/>
      </w:pPr>
      <w:r>
        <w:t>Informática: Brian Buhrow, Presidente</w:t>
      </w:r>
    </w:p>
    <w:p w14:paraId="10E2D807" w14:textId="77777777" w:rsidR="00C87FFB" w:rsidRDefault="00000000">
      <w:pPr>
        <w:pStyle w:val="ListParagraph"/>
      </w:pPr>
      <w:r>
        <w:t>Sordociegos: Maurice Mines, Presidente</w:t>
      </w:r>
    </w:p>
    <w:p w14:paraId="69863372" w14:textId="77777777" w:rsidR="00C87FFB" w:rsidRDefault="00000000">
      <w:pPr>
        <w:pStyle w:val="ListParagraph"/>
        <w:rPr>
          <w:lang w:val="es-MX"/>
        </w:rPr>
      </w:pPr>
      <w:r>
        <w:rPr>
          <w:lang w:val="es-MX"/>
        </w:rPr>
        <w:t>Red de Acción contra la Diabetes: Debbie Wunder, Presidenta</w:t>
      </w:r>
    </w:p>
    <w:p w14:paraId="5C709160" w14:textId="77777777" w:rsidR="00C87FFB" w:rsidRDefault="00000000">
      <w:pPr>
        <w:pStyle w:val="ListParagraph"/>
      </w:pPr>
      <w:r>
        <w:t>Servicios Humanos: Sarah Patnaude, Presidenta</w:t>
      </w:r>
    </w:p>
    <w:p w14:paraId="6585FE78" w14:textId="77777777" w:rsidR="00C87FFB" w:rsidRDefault="00000000">
      <w:pPr>
        <w:pStyle w:val="ListParagraph"/>
      </w:pPr>
      <w:r>
        <w:t>Educadores: Cayte Mendez, Presidenta</w:t>
      </w:r>
    </w:p>
    <w:p w14:paraId="60801F54" w14:textId="77777777" w:rsidR="00C87FFB" w:rsidRDefault="00000000">
      <w:pPr>
        <w:pStyle w:val="ListParagraph"/>
        <w:rPr>
          <w:lang w:val="es-MX"/>
        </w:rPr>
      </w:pPr>
      <w:r>
        <w:rPr>
          <w:lang w:val="es-MX"/>
        </w:rPr>
        <w:t>Empleados del Gobierno: Ronza Othman, Presidenta</w:t>
      </w:r>
    </w:p>
    <w:p w14:paraId="2E3EBC46" w14:textId="77777777" w:rsidR="00C87FFB" w:rsidRDefault="00000000">
      <w:pPr>
        <w:pStyle w:val="ListParagraph"/>
        <w:rPr>
          <w:lang w:val="es-MX"/>
        </w:rPr>
      </w:pPr>
      <w:r>
        <w:rPr>
          <w:lang w:val="es-MX"/>
        </w:rPr>
        <w:t>Usuarios de perros guía: Raul Gallegos, Presidente</w:t>
      </w:r>
    </w:p>
    <w:p w14:paraId="37C98C57" w14:textId="77777777" w:rsidR="00C87FFB" w:rsidRDefault="00000000">
      <w:pPr>
        <w:pStyle w:val="ListParagraph"/>
      </w:pPr>
      <w:r>
        <w:t>Abogados: Ronza Othman, Presidente</w:t>
      </w:r>
    </w:p>
    <w:p w14:paraId="4A19C750" w14:textId="77777777" w:rsidR="00C87FFB" w:rsidRDefault="00000000">
      <w:pPr>
        <w:pStyle w:val="ListParagraph"/>
      </w:pPr>
      <w:r>
        <w:t>Comerciantes: Nicky Gacos, Presidente</w:t>
      </w:r>
    </w:p>
    <w:p w14:paraId="5A001C81" w14:textId="77777777" w:rsidR="00C87FFB" w:rsidRDefault="00000000">
      <w:pPr>
        <w:pStyle w:val="ListParagraph"/>
        <w:rPr>
          <w:lang w:val="es-MX"/>
        </w:rPr>
      </w:pPr>
      <w:r>
        <w:rPr>
          <w:lang w:val="es-MX"/>
        </w:rPr>
        <w:t>Padres de niños ciegos: Cassandra McKinney, Presidenta</w:t>
      </w:r>
    </w:p>
    <w:p w14:paraId="515275E7" w14:textId="77777777" w:rsidR="00C87FFB" w:rsidRDefault="00000000">
      <w:pPr>
        <w:pStyle w:val="ListParagraph"/>
      </w:pPr>
      <w:r>
        <w:t>Artes escénicas: Katelyn MacIntyre, Presidenta</w:t>
      </w:r>
    </w:p>
    <w:p w14:paraId="6381EE1E" w14:textId="77777777" w:rsidR="00C87FFB" w:rsidRDefault="00000000">
      <w:pPr>
        <w:pStyle w:val="ListParagraph"/>
        <w:rPr>
          <w:lang w:val="es-MX"/>
        </w:rPr>
      </w:pPr>
      <w:r>
        <w:rPr>
          <w:lang w:val="es-MX"/>
        </w:rPr>
        <w:t>Profesionales de la educación sobre la ceguera: Emily Gibbs, Presidenta</w:t>
      </w:r>
    </w:p>
    <w:p w14:paraId="0A98CE84" w14:textId="77777777" w:rsidR="00C87FFB" w:rsidRDefault="00000000">
      <w:pPr>
        <w:pStyle w:val="ListParagraph"/>
        <w:rPr>
          <w:lang w:val="es-MX"/>
        </w:rPr>
      </w:pPr>
      <w:r>
        <w:rPr>
          <w:lang w:val="es-MX"/>
        </w:rPr>
        <w:t>Profesionales de la rehabilitación: Amy Porterfield, Presidenta</w:t>
      </w:r>
    </w:p>
    <w:p w14:paraId="23375AB9" w14:textId="77777777" w:rsidR="00C87FFB" w:rsidRDefault="00000000">
      <w:pPr>
        <w:pStyle w:val="ListParagraph"/>
        <w:rPr>
          <w:lang w:val="es-MX"/>
        </w:rPr>
      </w:pPr>
      <w:r>
        <w:rPr>
          <w:lang w:val="es-MX"/>
        </w:rPr>
        <w:t>Ciencia e Ingeniería: John Miller, Presidente</w:t>
      </w:r>
    </w:p>
    <w:p w14:paraId="1DA02A99" w14:textId="77777777" w:rsidR="00C87FFB" w:rsidRDefault="00000000">
      <w:pPr>
        <w:pStyle w:val="ListParagraph"/>
      </w:pPr>
      <w:r>
        <w:t>Mayores: Glenn Crosby, Presidente</w:t>
      </w:r>
    </w:p>
    <w:p w14:paraId="248EFCAF" w14:textId="77777777" w:rsidR="00C87FFB" w:rsidRDefault="00000000">
      <w:pPr>
        <w:pStyle w:val="ListParagraph"/>
        <w:rPr>
          <w:lang w:val="es-MX"/>
        </w:rPr>
      </w:pPr>
      <w:r>
        <w:rPr>
          <w:lang w:val="es-MX"/>
        </w:rPr>
        <w:t xml:space="preserve">Deportes y Ocio: Richie Flores, Presidente </w:t>
      </w:r>
    </w:p>
    <w:p w14:paraId="1C809BE5" w14:textId="77777777" w:rsidR="00C87FFB" w:rsidRDefault="00000000">
      <w:pPr>
        <w:pStyle w:val="ListParagraph"/>
      </w:pPr>
      <w:r>
        <w:lastRenderedPageBreak/>
        <w:t>Estudiantes: Lauren Altman, Presidenta</w:t>
      </w:r>
    </w:p>
    <w:p w14:paraId="0CE95D43" w14:textId="77777777" w:rsidR="00C87FFB" w:rsidRDefault="00000000">
      <w:pPr>
        <w:pStyle w:val="ListParagraph"/>
      </w:pPr>
      <w:r>
        <w:t>Veteranos: William Stinson, Presidente</w:t>
      </w:r>
    </w:p>
    <w:p w14:paraId="6FAB883D" w14:textId="77777777" w:rsidR="00C87FFB" w:rsidRDefault="00000000">
      <w:pPr>
        <w:pStyle w:val="ListParagraph"/>
      </w:pPr>
      <w:r>
        <w:t>Escritores: Shelley Alongi, Presidenta</w:t>
      </w:r>
    </w:p>
    <w:p w14:paraId="22966F24" w14:textId="77777777" w:rsidR="00C87FFB" w:rsidRDefault="00C87FFB">
      <w:pPr>
        <w:pageBreakBefore/>
        <w:rPr>
          <w:rFonts w:eastAsia="Yu Gothic Light" w:cs="Times New Roman"/>
          <w:b/>
          <w:bCs/>
          <w:i/>
          <w:iCs/>
          <w:szCs w:val="28"/>
        </w:rPr>
      </w:pPr>
    </w:p>
    <w:p w14:paraId="00328FF9" w14:textId="77777777" w:rsidR="00C87FFB" w:rsidRDefault="00000000">
      <w:pPr>
        <w:keepNext/>
        <w:keepLines/>
        <w:spacing w:before="80" w:after="40"/>
        <w:outlineLvl w:val="3"/>
        <w:rPr>
          <w:rFonts w:eastAsia="Yu Gothic Light" w:cs="Times New Roman"/>
          <w:b/>
          <w:bCs/>
          <w:i/>
          <w:iCs/>
          <w:szCs w:val="28"/>
        </w:rPr>
      </w:pPr>
      <w:r>
        <w:rPr>
          <w:rFonts w:eastAsia="Yu Gothic Light" w:cs="Times New Roman"/>
          <w:b/>
          <w:bCs/>
          <w:i/>
          <w:iCs/>
          <w:szCs w:val="28"/>
        </w:rPr>
        <w:t>Comisiones</w:t>
      </w:r>
    </w:p>
    <w:p w14:paraId="2EC9F968" w14:textId="77777777" w:rsidR="00C87FFB" w:rsidRDefault="00000000">
      <w:pPr>
        <w:tabs>
          <w:tab w:val="left" w:pos="-720"/>
        </w:tabs>
        <w:spacing w:after="120" w:line="240" w:lineRule="auto"/>
        <w:rPr>
          <w:szCs w:val="28"/>
          <w:lang w:val="es-MX"/>
        </w:rPr>
      </w:pPr>
      <w:r>
        <w:rPr>
          <w:szCs w:val="28"/>
          <w:lang w:val="es-MX"/>
        </w:rPr>
        <w:t>Los comités de la National Federation of the Blind son nombrados por el Presidente, excepto el comité de candidaturas, y orientan a la organización en cuestiones e iniciativas clave para construir la organización a todos los niveles.</w:t>
      </w:r>
    </w:p>
    <w:p w14:paraId="1571DC3C" w14:textId="77777777" w:rsidR="00C87FFB" w:rsidRDefault="00000000">
      <w:pPr>
        <w:pStyle w:val="ListParagraph"/>
        <w:rPr>
          <w:lang w:val="es-MX"/>
        </w:rPr>
      </w:pPr>
      <w:r>
        <w:rPr>
          <w:lang w:val="es-MX"/>
        </w:rPr>
        <w:t>Fomento y Promoción del Braille: Jennifer Dunnam, Presidenta</w:t>
      </w:r>
    </w:p>
    <w:p w14:paraId="4C1A964E" w14:textId="77777777" w:rsidR="00C87FFB" w:rsidRDefault="00000000">
      <w:pPr>
        <w:pStyle w:val="ListParagraph"/>
        <w:rPr>
          <w:lang w:val="es-MX"/>
        </w:rPr>
      </w:pPr>
      <w:r>
        <w:rPr>
          <w:lang w:val="es-MX"/>
        </w:rPr>
        <w:t>Embajadores: Dan Burke y Corbb O'Connor, Copresidentes</w:t>
      </w:r>
    </w:p>
    <w:p w14:paraId="33050421" w14:textId="77777777" w:rsidR="00C87FFB" w:rsidRDefault="00000000">
      <w:pPr>
        <w:pStyle w:val="ListParagraph"/>
        <w:rPr>
          <w:lang w:val="es-MX"/>
        </w:rPr>
      </w:pPr>
      <w:r>
        <w:rPr>
          <w:lang w:val="es-MX"/>
        </w:rPr>
        <w:t>Premio al Educador Ciego del Año: Robin House, Presidenta</w:t>
      </w:r>
    </w:p>
    <w:p w14:paraId="627C3F00" w14:textId="77777777" w:rsidR="00C87FFB" w:rsidRDefault="00000000">
      <w:pPr>
        <w:pStyle w:val="ListParagraph"/>
        <w:rPr>
          <w:lang w:val="es-MX"/>
        </w:rPr>
      </w:pPr>
      <w:r>
        <w:rPr>
          <w:lang w:val="es-MX"/>
        </w:rPr>
        <w:t>Comité de Coordinación de la Página Web de la Federación: Steve Cook, Presidente</w:t>
      </w:r>
    </w:p>
    <w:p w14:paraId="5389DB1C" w14:textId="77777777" w:rsidR="00C87FFB" w:rsidRDefault="00000000">
      <w:pPr>
        <w:pStyle w:val="ListParagraph"/>
      </w:pPr>
      <w:r>
        <w:t>Comunicaciones: Liz Wisecarver, Presidenta</w:t>
      </w:r>
    </w:p>
    <w:p w14:paraId="6AA7A187" w14:textId="77777777" w:rsidR="00C87FFB" w:rsidRDefault="00000000">
      <w:pPr>
        <w:pStyle w:val="ListParagraph"/>
        <w:rPr>
          <w:lang w:val="es-MX"/>
        </w:rPr>
      </w:pPr>
      <w:r>
        <w:rPr>
          <w:lang w:val="es-MX"/>
        </w:rPr>
        <w:t>Premio al Educador Distinguido de Alumnos Ciegos: Carla McQuillan, Presidenta</w:t>
      </w:r>
    </w:p>
    <w:p w14:paraId="3BECA883" w14:textId="77777777" w:rsidR="00C87FFB" w:rsidRDefault="00000000">
      <w:pPr>
        <w:pStyle w:val="ListParagraph"/>
        <w:rPr>
          <w:lang w:val="es-MX"/>
        </w:rPr>
      </w:pPr>
      <w:r>
        <w:rPr>
          <w:lang w:val="es-MX"/>
        </w:rPr>
        <w:t>Diversidad, Equidad e Inclusión: Shawn Callaway y Kenia Flores, copresidentes</w:t>
      </w:r>
    </w:p>
    <w:p w14:paraId="010975B9" w14:textId="77777777" w:rsidR="00C87FFB" w:rsidRDefault="00000000">
      <w:pPr>
        <w:pStyle w:val="ListParagraph"/>
        <w:rPr>
          <w:lang w:val="es-MX"/>
        </w:rPr>
      </w:pPr>
      <w:r>
        <w:rPr>
          <w:lang w:val="es-MX"/>
        </w:rPr>
        <w:t>Empleo: Jennifer Wenzel y Lia Stone, Copresidentas</w:t>
      </w:r>
    </w:p>
    <w:p w14:paraId="62F5DC4C" w14:textId="77777777" w:rsidR="00C87FFB" w:rsidRDefault="00000000">
      <w:pPr>
        <w:pStyle w:val="ListParagraph"/>
        <w:rPr>
          <w:lang w:val="es-MX"/>
        </w:rPr>
      </w:pPr>
      <w:r>
        <w:rPr>
          <w:lang w:val="es-MX"/>
        </w:rPr>
        <w:t>Coordinación de la página web de la Federación: Steve Cook, Presidente</w:t>
      </w:r>
    </w:p>
    <w:p w14:paraId="0D114241" w14:textId="77777777" w:rsidR="00C87FFB" w:rsidRDefault="00000000">
      <w:pPr>
        <w:pStyle w:val="ListParagraph"/>
      </w:pPr>
      <w:r>
        <w:t>Premio Jacobus tenBroek: Pam Allen, Presidenta</w:t>
      </w:r>
    </w:p>
    <w:p w14:paraId="6A27731B" w14:textId="77777777" w:rsidR="00C87FFB" w:rsidRDefault="00000000">
      <w:pPr>
        <w:pStyle w:val="ListParagraph"/>
        <w:rPr>
          <w:lang w:val="es-MX"/>
        </w:rPr>
      </w:pPr>
      <w:r>
        <w:rPr>
          <w:lang w:val="es-MX"/>
        </w:rPr>
        <w:t>Fondo en Memoria de Jacobus tenBroek: Kathryn Webster, Presidenta</w:t>
      </w:r>
    </w:p>
    <w:p w14:paraId="0677B531" w14:textId="77777777" w:rsidR="00C87FFB" w:rsidRDefault="00000000">
      <w:pPr>
        <w:pStyle w:val="ListParagraph"/>
      </w:pPr>
      <w:r>
        <w:t>Fondo Kenneth Jernigan: Tracy Soforenko, Presidente</w:t>
      </w:r>
    </w:p>
    <w:p w14:paraId="396EDF3C" w14:textId="77777777" w:rsidR="00C87FFB" w:rsidRDefault="00000000">
      <w:pPr>
        <w:pStyle w:val="ListParagraph"/>
      </w:pPr>
      <w:r>
        <w:t>Membrecia: Denise Avant, Presidenta</w:t>
      </w:r>
    </w:p>
    <w:p w14:paraId="6D76D0BE" w14:textId="77777777" w:rsidR="00C87FFB" w:rsidRDefault="00000000">
      <w:pPr>
        <w:pStyle w:val="ListParagraph"/>
      </w:pPr>
      <w:r>
        <w:t>Plan PAC: Marilyn Green, Presidenta</w:t>
      </w:r>
    </w:p>
    <w:p w14:paraId="023301F6" w14:textId="77777777" w:rsidR="00C87FFB" w:rsidRDefault="00000000">
      <w:pPr>
        <w:pStyle w:val="ListParagraph"/>
      </w:pPr>
      <w:r>
        <w:t>Resoluciones: Donald Porterfield, Presidente</w:t>
      </w:r>
    </w:p>
    <w:p w14:paraId="79DEF46F" w14:textId="77777777" w:rsidR="00C87FFB" w:rsidRDefault="00000000">
      <w:pPr>
        <w:pStyle w:val="ListParagraph"/>
      </w:pPr>
      <w:r>
        <w:t>Becas: Cayte Mendez, Presidenta</w:t>
      </w:r>
    </w:p>
    <w:p w14:paraId="79543DC2" w14:textId="77777777" w:rsidR="00C87FFB" w:rsidRDefault="00000000">
      <w:pPr>
        <w:pStyle w:val="ListParagraph"/>
        <w:rPr>
          <w:lang w:val="es-MX"/>
        </w:rPr>
      </w:pPr>
      <w:r>
        <w:rPr>
          <w:lang w:val="es-MX"/>
        </w:rPr>
        <w:t>Acciones ilimitadas en NFB (SUN): Sandy Halverson, Presidenta</w:t>
      </w:r>
    </w:p>
    <w:p w14:paraId="2FD240ED" w14:textId="77777777" w:rsidR="00C87FFB" w:rsidRDefault="00000000">
      <w:pPr>
        <w:pStyle w:val="ListParagraph"/>
        <w:rPr>
          <w:lang w:val="es-MX"/>
        </w:rPr>
      </w:pPr>
      <w:r>
        <w:rPr>
          <w:lang w:val="es-MX"/>
        </w:rPr>
        <w:t>Bastón Blanco y Finanzas de los Afiliados: Everette Bacon, Presidente</w:t>
      </w:r>
    </w:p>
    <w:p w14:paraId="30118AE8" w14:textId="77777777" w:rsidR="00C87FFB" w:rsidRDefault="00000000">
      <w:pPr>
        <w:keepNext/>
        <w:keepLines/>
        <w:spacing w:before="240" w:after="40"/>
        <w:outlineLvl w:val="3"/>
        <w:rPr>
          <w:rFonts w:eastAsia="Yu Gothic Light" w:cs="Times New Roman"/>
          <w:b/>
          <w:bCs/>
          <w:i/>
          <w:iCs/>
          <w:szCs w:val="28"/>
          <w:lang w:val="es-MX"/>
        </w:rPr>
      </w:pPr>
      <w:r>
        <w:rPr>
          <w:rFonts w:eastAsia="Yu Gothic Light" w:cs="Times New Roman"/>
          <w:b/>
          <w:bCs/>
          <w:i/>
          <w:iCs/>
          <w:szCs w:val="28"/>
          <w:lang w:val="es-MX"/>
        </w:rPr>
        <w:t>Grupos</w:t>
      </w:r>
    </w:p>
    <w:p w14:paraId="2C0AB2B6" w14:textId="77777777" w:rsidR="00C87FFB" w:rsidRDefault="00000000">
      <w:pPr>
        <w:tabs>
          <w:tab w:val="left" w:pos="-720"/>
        </w:tabs>
        <w:spacing w:line="240" w:lineRule="auto"/>
        <w:rPr>
          <w:szCs w:val="28"/>
          <w:lang w:val="es-MX"/>
        </w:rPr>
      </w:pPr>
      <w:r>
        <w:rPr>
          <w:szCs w:val="28"/>
          <w:lang w:val="es-MX"/>
        </w:rPr>
        <w:t>Los grupos de la National Federation of the Blind, dirigidos por presidentes designados, conectan a los miembros en torno a áreas temáticas específicas para reforzar la red de recursos de la organización.</w:t>
      </w:r>
    </w:p>
    <w:p w14:paraId="3176AE16" w14:textId="77777777" w:rsidR="00C87FFB" w:rsidRDefault="00000000">
      <w:pPr>
        <w:pStyle w:val="ListParagraph"/>
      </w:pPr>
      <w:r>
        <w:t>Radioaficionados: David Chan, Presidente</w:t>
      </w:r>
    </w:p>
    <w:p w14:paraId="31013DC9" w14:textId="77777777" w:rsidR="00C87FFB" w:rsidRDefault="00000000">
      <w:pPr>
        <w:pStyle w:val="ListParagraph"/>
      </w:pPr>
      <w:r>
        <w:lastRenderedPageBreak/>
        <w:t>Cristianos ciegos: Linda Mentink, Presidenta</w:t>
      </w:r>
    </w:p>
    <w:p w14:paraId="17AC1FEA" w14:textId="77777777" w:rsidR="00C87FFB" w:rsidRDefault="00000000">
      <w:pPr>
        <w:pStyle w:val="ListParagraph"/>
      </w:pPr>
      <w:r>
        <w:t>Artesanos Ciegos: Tracy Carcione, Presidenta</w:t>
      </w:r>
    </w:p>
    <w:p w14:paraId="415109F5" w14:textId="77777777" w:rsidR="00C87FFB" w:rsidRDefault="00000000">
      <w:pPr>
        <w:pStyle w:val="ListParagraph"/>
        <w:rPr>
          <w:lang w:val="es-MX"/>
        </w:rPr>
      </w:pPr>
      <w:r>
        <w:rPr>
          <w:lang w:val="es-MX"/>
        </w:rPr>
        <w:t>Fraternidad Ciega Griega y Masónica: Shawn Callaway, Presidente</w:t>
      </w:r>
    </w:p>
    <w:p w14:paraId="5CF7CD73" w14:textId="77777777" w:rsidR="00C87FFB" w:rsidRDefault="00000000">
      <w:pPr>
        <w:pStyle w:val="ListParagraph"/>
      </w:pPr>
      <w:r>
        <w:t>Musulmanes ciegos: Tasnim Alshuli, Presidenta</w:t>
      </w:r>
    </w:p>
    <w:p w14:paraId="29919FA0" w14:textId="77777777" w:rsidR="00C87FFB" w:rsidRDefault="00000000">
      <w:pPr>
        <w:pStyle w:val="ListParagraph"/>
      </w:pPr>
      <w:r>
        <w:t>Padres ciegos: Lisamaria Martinez, Presidenta</w:t>
      </w:r>
    </w:p>
    <w:p w14:paraId="52A597B6" w14:textId="77777777" w:rsidR="00C87FFB" w:rsidRDefault="00000000">
      <w:pPr>
        <w:pStyle w:val="ListParagraph"/>
        <w:rPr>
          <w:lang w:val="es-MX"/>
        </w:rPr>
      </w:pPr>
      <w:r>
        <w:rPr>
          <w:lang w:val="es-MX"/>
        </w:rPr>
        <w:t>Periodistas Profesionales Ciegos: Elizabeth Campbell, Presidenta</w:t>
      </w:r>
    </w:p>
    <w:p w14:paraId="35BA121C" w14:textId="77777777" w:rsidR="00C87FFB" w:rsidRDefault="00000000">
      <w:pPr>
        <w:pStyle w:val="ListParagraph"/>
      </w:pPr>
      <w:r>
        <w:t>Supervivientes ciegos: Christine Grassman, Presidenta</w:t>
      </w:r>
    </w:p>
    <w:p w14:paraId="3E5592B7" w14:textId="77777777" w:rsidR="00C87FFB" w:rsidRDefault="00000000">
      <w:pPr>
        <w:pStyle w:val="ListParagraph"/>
        <w:rPr>
          <w:lang w:val="es-MX"/>
        </w:rPr>
      </w:pPr>
      <w:r>
        <w:rPr>
          <w:lang w:val="es-MX"/>
        </w:rPr>
        <w:t>NFB en el Judaísmo: Stewart Prost, Presidente</w:t>
      </w:r>
    </w:p>
    <w:p w14:paraId="73EA4873" w14:textId="77777777" w:rsidR="00C87FFB" w:rsidRDefault="00000000">
      <w:pPr>
        <w:pStyle w:val="ListParagraph"/>
        <w:rPr>
          <w:lang w:val="es-MX"/>
        </w:rPr>
      </w:pPr>
      <w:r>
        <w:rPr>
          <w:lang w:val="es-MX"/>
        </w:rPr>
        <w:t>NFB en la cocina: Regina Mitchell, Presidenta</w:t>
      </w:r>
    </w:p>
    <w:p w14:paraId="7DEA5909" w14:textId="77777777" w:rsidR="00C87FFB" w:rsidRDefault="00000000">
      <w:pPr>
        <w:pStyle w:val="ListParagraph"/>
      </w:pPr>
      <w:r>
        <w:t>NFB LGBT+: Sanho Steele-Louchart, Presidente</w:t>
      </w:r>
    </w:p>
    <w:p w14:paraId="2266B8D0" w14:textId="77777777" w:rsidR="00C87FFB" w:rsidRDefault="00C87FFB"/>
    <w:p w14:paraId="59CCD7DB" w14:textId="77777777" w:rsidR="00C87FFB" w:rsidRDefault="00000000">
      <w:pPr>
        <w:pStyle w:val="Heading2"/>
        <w:rPr>
          <w:lang w:val="es-MX"/>
        </w:rPr>
      </w:pPr>
      <w:r>
        <w:rPr>
          <w:lang w:val="es-MX"/>
        </w:rPr>
        <w:t>Patrocinadores y anuncios de patrocinadores</w:t>
      </w:r>
    </w:p>
    <w:p w14:paraId="2281D3A9" w14:textId="77777777" w:rsidR="00C87FFB" w:rsidRDefault="00000000">
      <w:pPr>
        <w:pStyle w:val="Heading3"/>
        <w:rPr>
          <w:lang w:val="es-MX"/>
        </w:rPr>
      </w:pPr>
      <w:r>
        <w:rPr>
          <w:lang w:val="es-MX"/>
        </w:rPr>
        <w:t xml:space="preserve">Platino: </w:t>
      </w:r>
    </w:p>
    <w:p w14:paraId="69A1D1D5" w14:textId="77777777" w:rsidR="00C87FFB" w:rsidRDefault="00000000">
      <w:pPr>
        <w:pStyle w:val="ListParagraph"/>
      </w:pPr>
      <w:bookmarkStart w:id="95" w:name="_Hlk198541011"/>
      <w:r>
        <w:t xml:space="preserve">Google </w:t>
      </w:r>
    </w:p>
    <w:p w14:paraId="7FFBD79B" w14:textId="77777777" w:rsidR="00C87FFB" w:rsidRDefault="00000000">
      <w:pPr>
        <w:pStyle w:val="ListParagraph"/>
      </w:pPr>
      <w:r>
        <w:t xml:space="preserve">Meta </w:t>
      </w:r>
    </w:p>
    <w:p w14:paraId="7B8B3F7B" w14:textId="77777777" w:rsidR="00C87FFB" w:rsidRDefault="00000000">
      <w:pPr>
        <w:pStyle w:val="ListParagraph"/>
      </w:pPr>
      <w:r>
        <w:t xml:space="preserve">Microsoft </w:t>
      </w:r>
    </w:p>
    <w:p w14:paraId="280F3A5C" w14:textId="77777777" w:rsidR="00C87FFB" w:rsidRDefault="00000000">
      <w:pPr>
        <w:pStyle w:val="ListParagraph"/>
        <w:rPr>
          <w:lang w:val="es-MX"/>
        </w:rPr>
      </w:pPr>
      <w:r>
        <w:rPr>
          <w:lang w:val="es-MX"/>
        </w:rPr>
        <w:t xml:space="preserve">Vanda - Trastorno del sueño sin 24 horas de vigilia </w:t>
      </w:r>
    </w:p>
    <w:p w14:paraId="6B3EABD1" w14:textId="77777777" w:rsidR="00C87FFB" w:rsidRDefault="00000000">
      <w:pPr>
        <w:pStyle w:val="ListParagraph"/>
      </w:pPr>
      <w:r>
        <w:t xml:space="preserve">Wells Fargo </w:t>
      </w:r>
    </w:p>
    <w:p w14:paraId="5E526D4E" w14:textId="77777777" w:rsidR="00C87FFB" w:rsidRDefault="00000000">
      <w:pPr>
        <w:pStyle w:val="ListParagraph"/>
      </w:pPr>
      <w:r>
        <w:t>WhyAmIUp</w:t>
      </w:r>
    </w:p>
    <w:bookmarkEnd w:id="95"/>
    <w:p w14:paraId="1B383742" w14:textId="77777777" w:rsidR="00C87FFB" w:rsidRDefault="00000000">
      <w:pPr>
        <w:pStyle w:val="Heading3"/>
      </w:pPr>
      <w:r>
        <w:t xml:space="preserve">De oro: </w:t>
      </w:r>
    </w:p>
    <w:p w14:paraId="56ACA45C" w14:textId="77777777" w:rsidR="00C87FFB" w:rsidRDefault="00000000">
      <w:pPr>
        <w:pStyle w:val="ListParagraph"/>
      </w:pPr>
      <w:bookmarkStart w:id="96" w:name="_Hlk198541202"/>
      <w:r>
        <w:t>Amazon</w:t>
      </w:r>
    </w:p>
    <w:p w14:paraId="382A3EE8" w14:textId="77777777" w:rsidR="00C87FFB" w:rsidRDefault="00000000">
      <w:pPr>
        <w:pStyle w:val="ListParagraph"/>
      </w:pPr>
      <w:r>
        <w:t>Be My Eyes</w:t>
      </w:r>
    </w:p>
    <w:p w14:paraId="47BC09D2" w14:textId="77777777" w:rsidR="00C87FFB" w:rsidRDefault="00000000">
      <w:pPr>
        <w:pStyle w:val="ListParagraph"/>
      </w:pPr>
      <w:r>
        <w:t>Oracle</w:t>
      </w:r>
    </w:p>
    <w:p w14:paraId="13D19854" w14:textId="77777777" w:rsidR="00C87FFB" w:rsidRDefault="00000000">
      <w:pPr>
        <w:pStyle w:val="ListParagraph"/>
      </w:pPr>
      <w:r>
        <w:t>Salesforce</w:t>
      </w:r>
    </w:p>
    <w:p w14:paraId="6ACD9C97" w14:textId="77777777" w:rsidR="00C87FFB" w:rsidRDefault="00000000">
      <w:pPr>
        <w:pStyle w:val="ListParagraph"/>
      </w:pPr>
      <w:r>
        <w:t>Target</w:t>
      </w:r>
    </w:p>
    <w:p w14:paraId="6CFD3108" w14:textId="77777777" w:rsidR="00C87FFB" w:rsidRDefault="00000000">
      <w:pPr>
        <w:pStyle w:val="ListParagraph"/>
      </w:pPr>
      <w:r>
        <w:t>Vispero</w:t>
      </w:r>
    </w:p>
    <w:bookmarkEnd w:id="96"/>
    <w:p w14:paraId="484EFA90" w14:textId="77777777" w:rsidR="00C87FFB" w:rsidRDefault="00000000">
      <w:pPr>
        <w:pStyle w:val="Heading3"/>
      </w:pPr>
      <w:r>
        <w:lastRenderedPageBreak/>
        <w:t xml:space="preserve">De plata: </w:t>
      </w:r>
    </w:p>
    <w:p w14:paraId="18EF4D7E" w14:textId="77777777" w:rsidR="00C87FFB" w:rsidRDefault="00000000">
      <w:pPr>
        <w:pStyle w:val="ListParagraph"/>
      </w:pPr>
      <w:r>
        <w:t>Brown, Goldstein &amp; Levy, LLP</w:t>
      </w:r>
    </w:p>
    <w:p w14:paraId="2F7C92D2" w14:textId="77777777" w:rsidR="00C87FFB" w:rsidRDefault="00000000">
      <w:pPr>
        <w:pStyle w:val="ListParagraph"/>
      </w:pPr>
      <w:r>
        <w:t>CVS Health</w:t>
      </w:r>
    </w:p>
    <w:p w14:paraId="59195708" w14:textId="77777777" w:rsidR="00C87FFB" w:rsidRDefault="00000000">
      <w:pPr>
        <w:pStyle w:val="ListParagraph"/>
      </w:pPr>
      <w:r>
        <w:t xml:space="preserve">Market Development Group </w:t>
      </w:r>
    </w:p>
    <w:p w14:paraId="3C2CB874" w14:textId="77777777" w:rsidR="00C87FFB" w:rsidRDefault="00000000">
      <w:pPr>
        <w:pStyle w:val="ListParagraph"/>
      </w:pPr>
      <w:r>
        <w:t>Uber</w:t>
      </w:r>
    </w:p>
    <w:p w14:paraId="1AAD1F39" w14:textId="77777777" w:rsidR="00C87FFB" w:rsidRDefault="00000000">
      <w:pPr>
        <w:pStyle w:val="Heading3"/>
      </w:pPr>
      <w:r>
        <w:t xml:space="preserve">Bronce: </w:t>
      </w:r>
    </w:p>
    <w:p w14:paraId="7E938274" w14:textId="77777777" w:rsidR="00C87FFB" w:rsidRDefault="00000000">
      <w:pPr>
        <w:pStyle w:val="ListParagraph"/>
      </w:pPr>
      <w:r>
        <w:t>American Printing House</w:t>
      </w:r>
    </w:p>
    <w:p w14:paraId="7C00978B" w14:textId="77777777" w:rsidR="00C87FFB" w:rsidRDefault="00000000">
      <w:pPr>
        <w:pStyle w:val="ListParagraph"/>
      </w:pPr>
      <w:r>
        <w:t>C&amp;P-Chris Park Technology</w:t>
      </w:r>
    </w:p>
    <w:p w14:paraId="3DC2B5FE" w14:textId="77777777" w:rsidR="00C87FFB" w:rsidRDefault="00000000">
      <w:pPr>
        <w:pStyle w:val="ListParagraph"/>
      </w:pPr>
      <w:r>
        <w:t>Centene Corporation</w:t>
      </w:r>
    </w:p>
    <w:p w14:paraId="71CCACE8" w14:textId="77777777" w:rsidR="00C87FFB" w:rsidRDefault="00000000">
      <w:pPr>
        <w:pStyle w:val="ListParagraph"/>
        <w:rPr>
          <w:lang w:val="es-MX"/>
        </w:rPr>
      </w:pPr>
      <w:r>
        <w:rPr>
          <w:lang w:val="es-MX"/>
        </w:rPr>
        <w:t>Guiding Eyes for the Boind</w:t>
      </w:r>
    </w:p>
    <w:p w14:paraId="5412461A" w14:textId="77777777" w:rsidR="00C87FFB" w:rsidRDefault="00000000">
      <w:pPr>
        <w:pStyle w:val="ListParagraph"/>
      </w:pPr>
      <w:r>
        <w:t>HumanWare</w:t>
      </w:r>
    </w:p>
    <w:p w14:paraId="5C183D2B" w14:textId="77777777" w:rsidR="00C87FFB" w:rsidRDefault="00000000">
      <w:pPr>
        <w:pStyle w:val="ListParagraph"/>
      </w:pPr>
      <w:r>
        <w:t>Lyft</w:t>
      </w:r>
    </w:p>
    <w:p w14:paraId="28EF7FC7" w14:textId="77777777" w:rsidR="00C87FFB" w:rsidRDefault="00000000">
      <w:pPr>
        <w:pStyle w:val="ListParagraph"/>
      </w:pPr>
      <w:r>
        <w:t>Mobile Voting</w:t>
      </w:r>
    </w:p>
    <w:p w14:paraId="0705B104" w14:textId="77777777" w:rsidR="00C87FFB" w:rsidRDefault="00000000">
      <w:pPr>
        <w:pStyle w:val="ListParagraph"/>
      </w:pPr>
      <w:r>
        <w:t>National Industries for the Blind</w:t>
      </w:r>
    </w:p>
    <w:p w14:paraId="00649104" w14:textId="77777777" w:rsidR="00C87FFB" w:rsidRDefault="00000000">
      <w:pPr>
        <w:pStyle w:val="ListParagraph"/>
      </w:pPr>
      <w:r>
        <w:t>Spectrum</w:t>
      </w:r>
    </w:p>
    <w:p w14:paraId="2D1C0086" w14:textId="77777777" w:rsidR="00C87FFB" w:rsidRDefault="00000000">
      <w:pPr>
        <w:pStyle w:val="ListParagraph"/>
      </w:pPr>
      <w:r>
        <w:t>United Airlines</w:t>
      </w:r>
    </w:p>
    <w:p w14:paraId="264CE5C1" w14:textId="77777777" w:rsidR="00C87FFB" w:rsidRDefault="00000000">
      <w:pPr>
        <w:pStyle w:val="Heading3"/>
      </w:pPr>
      <w:r>
        <w:t xml:space="preserve">Bastón blanco: </w:t>
      </w:r>
    </w:p>
    <w:p w14:paraId="6F16F381" w14:textId="77777777" w:rsidR="00C87FFB" w:rsidRDefault="00000000">
      <w:pPr>
        <w:pStyle w:val="ListParagraph"/>
      </w:pPr>
      <w:r>
        <w:t>Aira</w:t>
      </w:r>
    </w:p>
    <w:p w14:paraId="5E888643" w14:textId="77777777" w:rsidR="00C87FFB" w:rsidRDefault="00000000">
      <w:pPr>
        <w:pStyle w:val="ListParagraph"/>
      </w:pPr>
      <w:r>
        <w:t>AccessAbility Officer</w:t>
      </w:r>
    </w:p>
    <w:p w14:paraId="36938F7B" w14:textId="77777777" w:rsidR="00C87FFB" w:rsidRDefault="00000000">
      <w:pPr>
        <w:pStyle w:val="ListParagraph"/>
      </w:pPr>
      <w:r>
        <w:t>AGIGA, Inc.</w:t>
      </w:r>
    </w:p>
    <w:p w14:paraId="55F4450A" w14:textId="77777777" w:rsidR="00C87FFB" w:rsidRDefault="00000000">
      <w:pPr>
        <w:pStyle w:val="ListParagraph"/>
      </w:pPr>
      <w:r>
        <w:t>ABLE today at the National Association of State Treasurers</w:t>
      </w:r>
    </w:p>
    <w:p w14:paraId="170964EE" w14:textId="77777777" w:rsidR="00C87FFB" w:rsidRDefault="00000000">
      <w:pPr>
        <w:pStyle w:val="ListParagraph"/>
      </w:pPr>
      <w:r>
        <w:t xml:space="preserve"> American Foundation for the Blind</w:t>
      </w:r>
    </w:p>
    <w:p w14:paraId="5E71BF33" w14:textId="77777777" w:rsidR="00C87FFB" w:rsidRDefault="00000000">
      <w:pPr>
        <w:pStyle w:val="ListParagraph"/>
      </w:pPr>
      <w:r>
        <w:t>Computers for the Blind</w:t>
      </w:r>
    </w:p>
    <w:p w14:paraId="4CC0DEF8" w14:textId="77777777" w:rsidR="00C87FFB" w:rsidRDefault="00000000">
      <w:pPr>
        <w:pStyle w:val="ListParagraph"/>
      </w:pPr>
      <w:r>
        <w:t>Democracy Live</w:t>
      </w:r>
    </w:p>
    <w:p w14:paraId="1E36A8F6" w14:textId="77777777" w:rsidR="00C87FFB" w:rsidRDefault="00000000">
      <w:pPr>
        <w:pStyle w:val="ListParagraph"/>
      </w:pPr>
      <w:r>
        <w:t>En-Vision America</w:t>
      </w:r>
    </w:p>
    <w:p w14:paraId="31FCA92E" w14:textId="77777777" w:rsidR="00C87FFB" w:rsidRDefault="00000000">
      <w:pPr>
        <w:pStyle w:val="ListParagraph"/>
      </w:pPr>
      <w:r>
        <w:t>Envision-US</w:t>
      </w:r>
    </w:p>
    <w:p w14:paraId="44F30BF3" w14:textId="77777777" w:rsidR="00C87FFB" w:rsidRDefault="00000000">
      <w:pPr>
        <w:pStyle w:val="ListParagraph"/>
      </w:pPr>
      <w:r>
        <w:t>Feeldom, LLC</w:t>
      </w:r>
    </w:p>
    <w:p w14:paraId="3B1E32A2" w14:textId="77777777" w:rsidR="00C87FFB" w:rsidRDefault="00000000">
      <w:pPr>
        <w:pStyle w:val="ListParagraph"/>
      </w:pPr>
      <w:r>
        <w:lastRenderedPageBreak/>
        <w:t>Govivid</w:t>
      </w:r>
    </w:p>
    <w:p w14:paraId="10894406" w14:textId="77777777" w:rsidR="00C87FFB" w:rsidRDefault="00000000">
      <w:pPr>
        <w:pStyle w:val="ListParagraph"/>
      </w:pPr>
      <w:r>
        <w:t>HapWare</w:t>
      </w:r>
    </w:p>
    <w:p w14:paraId="7D03657B" w14:textId="77777777" w:rsidR="00C87FFB" w:rsidRDefault="00000000">
      <w:pPr>
        <w:pStyle w:val="ListParagraph"/>
      </w:pPr>
      <w:r>
        <w:t>IKE Smart City’</w:t>
      </w:r>
    </w:p>
    <w:p w14:paraId="06590E95" w14:textId="77777777" w:rsidR="00C87FFB" w:rsidRDefault="00000000">
      <w:pPr>
        <w:pStyle w:val="ListParagraph"/>
      </w:pPr>
      <w:r>
        <w:t>Independence Science</w:t>
      </w:r>
    </w:p>
    <w:p w14:paraId="21911703" w14:textId="77777777" w:rsidR="00C87FFB" w:rsidRDefault="00000000">
      <w:pPr>
        <w:pStyle w:val="ListParagraph"/>
      </w:pPr>
      <w:r>
        <w:t>Innosearch AI, Inc.</w:t>
      </w:r>
    </w:p>
    <w:p w14:paraId="562CA05C" w14:textId="77777777" w:rsidR="00C87FFB" w:rsidRDefault="00000000">
      <w:pPr>
        <w:pStyle w:val="ListParagraph"/>
      </w:pPr>
      <w:r>
        <w:t>Jackson Walker LLP</w:t>
      </w:r>
    </w:p>
    <w:p w14:paraId="0910D433" w14:textId="77777777" w:rsidR="00C87FFB" w:rsidRDefault="00000000">
      <w:pPr>
        <w:pStyle w:val="ListParagraph"/>
      </w:pPr>
      <w:r>
        <w:t>Leader Dogs for the Blind</w:t>
      </w:r>
    </w:p>
    <w:p w14:paraId="65A955C8" w14:textId="77777777" w:rsidR="00C87FFB" w:rsidRDefault="00000000">
      <w:pPr>
        <w:pStyle w:val="ListParagraph"/>
      </w:pPr>
      <w:r>
        <w:t>McGraw Hill</w:t>
      </w:r>
    </w:p>
    <w:p w14:paraId="2C4CCEC5" w14:textId="77777777" w:rsidR="00C87FFB" w:rsidRDefault="00000000">
      <w:pPr>
        <w:pStyle w:val="ListParagraph"/>
      </w:pPr>
      <w:r>
        <w:t>Mohawk Group</w:t>
      </w:r>
    </w:p>
    <w:p w14:paraId="19A531BD" w14:textId="77777777" w:rsidR="00C87FFB" w:rsidRDefault="00000000">
      <w:pPr>
        <w:pStyle w:val="ListParagraph"/>
      </w:pPr>
      <w:r>
        <w:t>Penny Forward</w:t>
      </w:r>
    </w:p>
    <w:p w14:paraId="7171CECA" w14:textId="77777777" w:rsidR="00C87FFB" w:rsidRDefault="00000000">
      <w:pPr>
        <w:pStyle w:val="ListParagraph"/>
      </w:pPr>
      <w:r>
        <w:t>Personal.ai</w:t>
      </w:r>
    </w:p>
    <w:p w14:paraId="3616FEE3" w14:textId="77777777" w:rsidR="00C87FFB" w:rsidRDefault="00000000">
      <w:pPr>
        <w:pStyle w:val="ListParagraph"/>
      </w:pPr>
      <w:r>
        <w:t>Saavi Services for the Blind</w:t>
      </w:r>
    </w:p>
    <w:p w14:paraId="2B3D2CB3" w14:textId="77777777" w:rsidR="00C87FFB" w:rsidRDefault="00000000">
      <w:pPr>
        <w:pStyle w:val="ListParagraph"/>
      </w:pPr>
      <w:r>
        <w:t>Sam's Club</w:t>
      </w:r>
    </w:p>
    <w:p w14:paraId="64E88785" w14:textId="77777777" w:rsidR="00C87FFB" w:rsidRDefault="00000000">
      <w:pPr>
        <w:pStyle w:val="ListParagraph"/>
      </w:pPr>
      <w:r>
        <w:t>Selvas BLV</w:t>
      </w:r>
    </w:p>
    <w:p w14:paraId="47A3F7DF" w14:textId="77777777" w:rsidR="00C87FFB" w:rsidRDefault="00000000">
      <w:pPr>
        <w:pStyle w:val="ListParagraph"/>
      </w:pPr>
      <w:r>
        <w:t>VitalSource</w:t>
      </w:r>
    </w:p>
    <w:p w14:paraId="7868F7D5" w14:textId="77777777" w:rsidR="00C87FFB" w:rsidRDefault="00C87FFB"/>
    <w:p w14:paraId="6DF88DB4" w14:textId="77777777" w:rsidR="00C87FFB" w:rsidRDefault="00000000">
      <w:pPr>
        <w:ind w:left="720"/>
      </w:pPr>
      <w:r>
        <w:t xml:space="preserve"> </w:t>
      </w:r>
    </w:p>
    <w:p w14:paraId="73611ECF" w14:textId="77777777" w:rsidR="00C87FFB" w:rsidRDefault="00000000">
      <w:pPr>
        <w:pStyle w:val="Heading2"/>
        <w:pageBreakBefore/>
      </w:pPr>
      <w:r>
        <w:lastRenderedPageBreak/>
        <w:t>Anuncios de patrocinadores</w:t>
      </w:r>
    </w:p>
    <w:p w14:paraId="6FE7E51B" w14:textId="77777777" w:rsidR="00C87FFB" w:rsidRDefault="00000000">
      <w:pPr>
        <w:pStyle w:val="Heading3"/>
      </w:pPr>
      <w:r>
        <w:t>Platino</w:t>
      </w:r>
    </w:p>
    <w:p w14:paraId="2E4D2B08" w14:textId="77777777" w:rsidR="00C87FFB" w:rsidRDefault="00000000">
      <w:pPr>
        <w:pStyle w:val="Heading4"/>
      </w:pPr>
      <w:r>
        <w:t>Microsoft:</w:t>
      </w:r>
    </w:p>
    <w:p w14:paraId="61788CE0" w14:textId="77777777" w:rsidR="00C87FFB" w:rsidRDefault="00000000">
      <w:pPr>
        <w:rPr>
          <w:lang w:val="es-MX"/>
        </w:rPr>
      </w:pPr>
      <w:r>
        <w:rPr>
          <w:lang w:val="es-MX"/>
        </w:rPr>
        <w:t>Microsoft se enorgullece de patrocinar la Convención 2025 de la National Federation of the Blind. Microsoft se compromete a capacitar a las personas con discapacidad a través de tecnología accesible, mayores oportunidades de capacitación y contratación, y a trabajar con otros para amplificar nuestro impacto colectivo. Microsoft.com/accessibility. Las imágenes incluyen el logotipo de Microsoft y una persona que utiliza una pantalla Braille.</w:t>
      </w:r>
    </w:p>
    <w:p w14:paraId="68C14557" w14:textId="77777777" w:rsidR="00C87FFB" w:rsidRDefault="00000000">
      <w:pPr>
        <w:pStyle w:val="Heading4"/>
        <w:rPr>
          <w:lang w:val="es-MX"/>
        </w:rPr>
      </w:pPr>
      <w:r>
        <w:rPr>
          <w:lang w:val="es-MX"/>
        </w:rPr>
        <w:t>Vanda - Trastorno del sueño-vigilia no-24 horas (No-24):</w:t>
      </w:r>
    </w:p>
    <w:p w14:paraId="598DFDE2" w14:textId="77777777" w:rsidR="00C87FFB" w:rsidRDefault="00000000">
      <w:pPr>
        <w:rPr>
          <w:lang w:val="es-MX"/>
        </w:rPr>
      </w:pPr>
      <w:r>
        <w:rPr>
          <w:lang w:val="es-MX"/>
        </w:rPr>
        <w:t>Vanda Pharmaceuticals se dedica a concienciar sobre el trastorno de sueño-vigilia no 24 horas (Non-24) y a apoyar a la comunidad de ciegos. El Non-24 es un raro trastorno del ritmo circadiano que afecta hasta al 70% de las personas totalmente ciegas. Las personas que padecen Non-24 experimentan somnolencia diurna excesiva e insomnio nocturno, lo que conduce a un deterioro del funcionamiento social y laboral. Esto se debe al desajuste entre el reloj maestro interno del cuerpo y el día de 24 horas. Visítenos en nuestro stand para informarse sobre Non-24 y recibir más información. Llame gratis a un educador sanitario al 1-855-856-2424, 24 horas al día, todos los días. Visítenos en línea en www.Non-24.com. Las imágenes incluyen el logotipo de Vanda, el logotipo de Non-24 y un ciego caminando por un edificio con su perro guía.</w:t>
      </w:r>
    </w:p>
    <w:p w14:paraId="3751BACB" w14:textId="77777777" w:rsidR="00C87FFB" w:rsidRDefault="00000000">
      <w:pPr>
        <w:pStyle w:val="Heading4"/>
        <w:rPr>
          <w:lang w:val="es-MX"/>
        </w:rPr>
      </w:pPr>
      <w:r>
        <w:rPr>
          <w:lang w:val="es-MX"/>
        </w:rPr>
        <w:t>Wells Fargo:</w:t>
      </w:r>
    </w:p>
    <w:p w14:paraId="5577C29B" w14:textId="77777777" w:rsidR="00C87FFB" w:rsidRDefault="00000000">
      <w:pPr>
        <w:rPr>
          <w:lang w:val="es-MX"/>
        </w:rPr>
      </w:pPr>
      <w:r>
        <w:rPr>
          <w:lang w:val="es-MX"/>
        </w:rPr>
        <w:t>Unirse es el principio de grandes cosas. Es increíble lo que podemos conseguir cuando una comunidad se une. Saludemos a la National Federation of the Blind por defender los derechos de los estadounidenses ciegos. Celebremos la Convención Nacional de la NFB. Visítenos en nuestro stand. Wellsfargo.com/impact. Las imágenes incluyen el logotipo de Wells Fargo y tres adultos caminando por un patio, uno de ellos con su perro guía.</w:t>
      </w:r>
    </w:p>
    <w:p w14:paraId="6E718B5F" w14:textId="77777777" w:rsidR="00C87FFB" w:rsidRDefault="00000000">
      <w:pPr>
        <w:pStyle w:val="Heading4"/>
        <w:rPr>
          <w:lang w:val="es-MX"/>
        </w:rPr>
      </w:pPr>
      <w:r>
        <w:rPr>
          <w:lang w:val="es-MX"/>
        </w:rPr>
        <w:t>WhyAmIUp:</w:t>
      </w:r>
    </w:p>
    <w:p w14:paraId="14FCBE44" w14:textId="77777777" w:rsidR="00C87FFB" w:rsidRDefault="00000000">
      <w:pPr>
        <w:rPr>
          <w:lang w:val="es-MX"/>
        </w:rPr>
      </w:pPr>
      <w:r>
        <w:rPr>
          <w:lang w:val="es-MX"/>
        </w:rPr>
        <w:t xml:space="preserve">Despierto por la noche. Agotado durante el día. No está solo, y no es algo que sólo le pase por la cabeza. Si padece ceguera o baja visión y tiene dificultades para dormir, podría tener Non-24. Es un trastorno grave del ritmo circadiano, pero también tiene tratamiento. Es un trastorno grave del ritmo circadiano, pero también se puede tratar. Hágase las pruebas hoy mismo en WhyAmIUp.com. Dormir mejor es posible por tan sólo 0 $ al mes. </w:t>
      </w:r>
      <w:r>
        <w:rPr>
          <w:lang w:val="es-MX"/>
        </w:rPr>
        <w:lastRenderedPageBreak/>
        <w:t>Escanee para comenzar su chequeo ahora. Las imágenes incluyen a una persona mirando a través de las cortinas de su dormitorio y un código QR que enlaza con WhyAmIUp.com.</w:t>
      </w:r>
    </w:p>
    <w:p w14:paraId="3F1BE8D5" w14:textId="77777777" w:rsidR="00C87FFB" w:rsidRDefault="00000000">
      <w:pPr>
        <w:pStyle w:val="Heading3"/>
        <w:rPr>
          <w:lang w:val="es-MX"/>
        </w:rPr>
      </w:pPr>
      <w:r>
        <w:rPr>
          <w:lang w:val="es-MX"/>
        </w:rPr>
        <w:t>Oro</w:t>
      </w:r>
    </w:p>
    <w:p w14:paraId="2CBFFAB6" w14:textId="77777777" w:rsidR="00C87FFB" w:rsidRDefault="00000000">
      <w:pPr>
        <w:pStyle w:val="Heading4"/>
        <w:rPr>
          <w:lang w:val="es-MX"/>
        </w:rPr>
      </w:pPr>
      <w:r>
        <w:rPr>
          <w:lang w:val="es-MX"/>
        </w:rPr>
        <w:t xml:space="preserve">Amazon: </w:t>
      </w:r>
    </w:p>
    <w:p w14:paraId="5C01EEF5" w14:textId="77777777" w:rsidR="00C87FFB" w:rsidRDefault="00000000">
      <w:pPr>
        <w:rPr>
          <w:lang w:val="es-MX"/>
        </w:rPr>
      </w:pPr>
      <w:r>
        <w:rPr>
          <w:lang w:val="es-MX"/>
        </w:rPr>
        <w:t>Estamos construyendo un futuro más accesible. La visión de Amazon es convertirse en la empresa más centrada en el cliente de la Tierra. Eso significa hacer que nuestros dispositivos y servicios sean accesibles para todos, especialmente para las personas con discapacidad. Asista a nuestra sesión y obtenga más información en amazon.com/accessibility. Las imágenes incluyen el logotipo de Amazon escrito en letra de imprenta, braille e iconos en lenguaje de signos, así como tres imágenes de personas con discapacidad utilizando dispositivos de Amazon.</w:t>
      </w:r>
    </w:p>
    <w:p w14:paraId="51391AD9" w14:textId="77777777" w:rsidR="00C87FFB" w:rsidRDefault="00000000">
      <w:pPr>
        <w:pStyle w:val="Heading4"/>
        <w:rPr>
          <w:lang w:val="es-MX"/>
        </w:rPr>
      </w:pPr>
      <w:r>
        <w:rPr>
          <w:lang w:val="es-MX"/>
        </w:rPr>
        <w:t>Be My Eyes:</w:t>
      </w:r>
    </w:p>
    <w:p w14:paraId="16C7DB9D" w14:textId="77777777" w:rsidR="00C87FFB" w:rsidRDefault="00000000">
      <w:pPr>
        <w:rPr>
          <w:lang w:val="es-MX"/>
        </w:rPr>
      </w:pPr>
      <w:r>
        <w:rPr>
          <w:lang w:val="es-MX"/>
        </w:rPr>
        <w:t>Hacer accesibles los buenos negocios. Sé mis ojos. El poder de la inteligencia artificial al servicio de un mundo más accesible.</w:t>
      </w:r>
    </w:p>
    <w:p w14:paraId="0C40D547" w14:textId="77777777" w:rsidR="00C87FFB" w:rsidRDefault="00000000">
      <w:pPr>
        <w:pStyle w:val="Heading4"/>
        <w:rPr>
          <w:lang w:val="es-MX"/>
        </w:rPr>
      </w:pPr>
      <w:r>
        <w:rPr>
          <w:lang w:val="es-MX"/>
        </w:rPr>
        <w:t>Orácle:</w:t>
      </w:r>
    </w:p>
    <w:p w14:paraId="2E42C3F5" w14:textId="77777777" w:rsidR="00C87FFB" w:rsidRDefault="00000000">
      <w:pPr>
        <w:rPr>
          <w:lang w:val="es-MX"/>
        </w:rPr>
      </w:pPr>
      <w:r>
        <w:rPr>
          <w:lang w:val="es-MX"/>
        </w:rPr>
        <w:t>La colaboración es la esencia de lo que hacemos en Oracle. Oracle se enorgullece de ofrecer soluciones que benefician a nuestros clientes y satisfacen las necesidades de nuestra comunidad de partes interesadas. Predicamos con el ejemplo, colaborando en las normas de accesibilidad, estableciendo relaciones con organizaciones de defensa y con nuestros clientes. En colaboración con la National Federation of the Blind, ampliamos el impacto para todas las personas a nivel mundial. Juntos, ayudamos a los usuarios a ver los datos de nuevas formas, descubrir nuevas perspectivas y desbloquear un sinfín de posibilidades. Más información en oracle.com/accessibility. Las imágenes incluyen dos manos que sostienen a un pequeño grupo de personas.</w:t>
      </w:r>
    </w:p>
    <w:p w14:paraId="52646C90" w14:textId="77777777" w:rsidR="00C87FFB" w:rsidRDefault="00000000">
      <w:pPr>
        <w:pStyle w:val="Heading4"/>
        <w:rPr>
          <w:lang w:val="es-MX"/>
        </w:rPr>
      </w:pPr>
      <w:r>
        <w:rPr>
          <w:lang w:val="es-MX"/>
        </w:rPr>
        <w:t>Target:</w:t>
      </w:r>
    </w:p>
    <w:p w14:paraId="71A5B2FE" w14:textId="77777777" w:rsidR="00C87FFB" w:rsidRDefault="00000000">
      <w:r>
        <w:rPr>
          <w:lang w:val="es-MX"/>
        </w:rPr>
        <w:t>Target para todos. El propósito de Target es ayudar a todas las familias a descubrir la alegría de la vida cotidiana. Ya sea en nuestra tienda o comprando por Internet, creemos que todas las personas ciegas tienen derecho a una experiencia igualitaria. Más información sobre los esfuerzos de accesibilidad de Target en</w:t>
      </w:r>
      <w:hyperlink r:id="rId45" w:history="1">
        <w:r>
          <w:rPr>
            <w:rStyle w:val="Hyperlink"/>
            <w:lang w:val="es-MX"/>
          </w:rPr>
          <w:t>target.com/accessibility</w:t>
        </w:r>
      </w:hyperlink>
      <w:r>
        <w:rPr>
          <w:lang w:val="es-MX"/>
        </w:rPr>
        <w:t xml:space="preserve"> . Agradecemos todos los comentarios, opiniones y sugerencias. Envíe un correo electrónico al equipo de accesibilidad en cualquier momento a través </w:t>
      </w:r>
      <w:r>
        <w:rPr>
          <w:lang w:val="es-MX"/>
        </w:rPr>
        <w:lastRenderedPageBreak/>
        <w:t>de</w:t>
      </w:r>
      <w:hyperlink r:id="rId46" w:history="1">
        <w:r>
          <w:rPr>
            <w:rStyle w:val="Hyperlink"/>
            <w:lang w:val="es-MX"/>
          </w:rPr>
          <w:t>accessibility@target.com</w:t>
        </w:r>
      </w:hyperlink>
      <w:r>
        <w:rPr>
          <w:lang w:val="es-MX"/>
        </w:rPr>
        <w:t xml:space="preserve"> . Aquí tienes dos formas de explorar lo que Target puede ofrecerte: Visite target.com/circle para conocer todas las ventajas de ser socio de Target Circle. Target ofrece un servicio gratuito de Aira para ayudarte en todas las tiendas Target del país y mientras compras online en Target.com. Más información en aira.io/target. Target se complace en presentar la primera caja automática accesible de EE.UU. Diseñada con ciegos, por ciegos y para ciegos, llegará a las tiendas Target de todo el país este año. Encuéntrenos en la sala Bonaparte durante toda la convención para probarlo usted mismo, hacer preguntas e inscribirse para participar en la investigación. Las imágenes incluyen un dibujo animado de dos personas y un perro sentados en la diana de Target, con la palabra "Digital" escrita debajo en letra de imprenta y braille.</w:t>
      </w:r>
    </w:p>
    <w:p w14:paraId="7CD09C93" w14:textId="77777777" w:rsidR="00C87FFB" w:rsidRDefault="00000000">
      <w:pPr>
        <w:pStyle w:val="Heading3"/>
      </w:pPr>
      <w:r>
        <w:t>Plata</w:t>
      </w:r>
    </w:p>
    <w:p w14:paraId="6A13BF97" w14:textId="77777777" w:rsidR="00C87FFB" w:rsidRDefault="00000000">
      <w:pPr>
        <w:pStyle w:val="Heading4"/>
      </w:pPr>
      <w:r>
        <w:t xml:space="preserve">Brown, Goldstein &amp; Levy, LLP: </w:t>
      </w:r>
    </w:p>
    <w:p w14:paraId="12A9FE5E" w14:textId="77777777" w:rsidR="00C87FFB" w:rsidRDefault="00000000">
      <w:r>
        <w:rPr>
          <w:lang w:val="es-MX"/>
        </w:rPr>
        <w:t xml:space="preserve">Estamos todos Orgullosos de apoyar la misión de la NFB de promover los derechos de las personas ciegas en todo el país. </w:t>
      </w:r>
      <w:r>
        <w:t xml:space="preserve">Brown, Goldstein &amp; Levy, permítanos contar su historia. 120 East Baltimore Street, Suite 2500, Baltimore, MD 21202. </w:t>
      </w:r>
      <w:r>
        <w:rPr>
          <w:lang w:val="es-MX"/>
        </w:rPr>
        <w:t xml:space="preserve">410-962-1030. </w:t>
      </w:r>
      <w:hyperlink r:id="rId47" w:history="1">
        <w:r>
          <w:rPr>
            <w:rStyle w:val="Hyperlink"/>
            <w:lang w:val="es-MX"/>
          </w:rPr>
          <w:t>browngold.com</w:t>
        </w:r>
      </w:hyperlink>
      <w:r>
        <w:rPr>
          <w:lang w:val="es-MX"/>
        </w:rPr>
        <w:t>. 1331 Pennsylvania Avenue NW, Suite 555 South, Washington, DC 20004. Las imágenes incluyen retratos en blanco y negro de los empleados de Brown, Goldstein &amp; Levy.</w:t>
      </w:r>
    </w:p>
    <w:p w14:paraId="1E900EF4" w14:textId="77777777" w:rsidR="00C87FFB" w:rsidRDefault="00000000">
      <w:pPr>
        <w:pStyle w:val="Heading4"/>
        <w:rPr>
          <w:lang w:val="es-MX"/>
        </w:rPr>
      </w:pPr>
      <w:r>
        <w:rPr>
          <w:lang w:val="es-MX"/>
        </w:rPr>
        <w:t>CVS Health:</w:t>
      </w:r>
    </w:p>
    <w:p w14:paraId="179A5FF7" w14:textId="77777777" w:rsidR="00C87FFB" w:rsidRDefault="00000000">
      <w:pPr>
        <w:rPr>
          <w:lang w:val="es-MX"/>
        </w:rPr>
      </w:pPr>
      <w:r>
        <w:rPr>
          <w:lang w:val="es-MX"/>
        </w:rPr>
        <w:t>CVS Health se enorgullece de patrocinar la Convención Nacional de la National Federation of the Blind de 2025.</w:t>
      </w:r>
    </w:p>
    <w:p w14:paraId="1860387C" w14:textId="77777777" w:rsidR="00C87FFB" w:rsidRDefault="00000000">
      <w:pPr>
        <w:pStyle w:val="Heading4"/>
      </w:pPr>
      <w:r>
        <w:t>Market Development Group</w:t>
      </w:r>
      <w:r>
        <w:rPr>
          <w:lang w:val="es-MX"/>
        </w:rPr>
        <w:t>:</w:t>
      </w:r>
    </w:p>
    <w:p w14:paraId="3E63B7E7" w14:textId="77777777" w:rsidR="00C87FFB" w:rsidRDefault="00000000">
      <w:pPr>
        <w:rPr>
          <w:lang w:val="es-MX"/>
        </w:rPr>
      </w:pPr>
      <w:r>
        <w:rPr>
          <w:lang w:val="es-MX"/>
        </w:rPr>
        <w:t xml:space="preserve">Nuestros mejores deseos a la National Federation of the Blind para una exitosa Convención Nacional 2025 en Nueva Orleans, Luisiana. Market Development Group, Inc. Empresa de marketing de servicios integrales. John Alahouzos, Vicepresidente Ejecutivo. 7220 Wisconsin Avenue, Suite 210, Bethesda, MD 20814, EE.UU.. 202-298-8030, www.MDGinc.org </w:t>
      </w:r>
    </w:p>
    <w:p w14:paraId="1292DE01" w14:textId="77777777" w:rsidR="00C87FFB" w:rsidRDefault="00000000">
      <w:pPr>
        <w:pStyle w:val="Heading3"/>
        <w:rPr>
          <w:lang w:val="es-MX"/>
        </w:rPr>
      </w:pPr>
      <w:r>
        <w:rPr>
          <w:lang w:val="es-MX"/>
        </w:rPr>
        <w:t>Bronce</w:t>
      </w:r>
    </w:p>
    <w:p w14:paraId="275B91F9" w14:textId="77777777" w:rsidR="00C87FFB" w:rsidRDefault="00000000">
      <w:pPr>
        <w:pStyle w:val="Heading4"/>
        <w:rPr>
          <w:lang w:val="es-MX"/>
        </w:rPr>
      </w:pPr>
      <w:r>
        <w:rPr>
          <w:lang w:val="es-MX"/>
        </w:rPr>
        <w:t>American Printinghouse:</w:t>
      </w:r>
    </w:p>
    <w:p w14:paraId="7EFBCD7A" w14:textId="77777777" w:rsidR="00C87FFB" w:rsidRDefault="00000000">
      <w:r>
        <w:rPr>
          <w:lang w:val="es-MX"/>
        </w:rPr>
        <w:t xml:space="preserve">Siente el futuro de los museos. Sumérjase en un mundo en el que todos pueden explorar. Vive de otra manera. Propague el cambio. Más información en </w:t>
      </w:r>
      <w:hyperlink r:id="rId48" w:history="1">
        <w:r>
          <w:rPr>
            <w:rStyle w:val="Hyperlink"/>
            <w:lang w:val="es-MX"/>
          </w:rPr>
          <w:t>TheDotExperience.org</w:t>
        </w:r>
      </w:hyperlink>
      <w:r>
        <w:rPr>
          <w:lang w:val="es-MX"/>
        </w:rPr>
        <w:t xml:space="preserve">. Las </w:t>
      </w:r>
      <w:r>
        <w:rPr>
          <w:lang w:val="es-MX"/>
        </w:rPr>
        <w:lastRenderedPageBreak/>
        <w:t>imágenes incluyen el logotipo de The Dot Experience y una mano explorando una obra de arte.</w:t>
      </w:r>
    </w:p>
    <w:p w14:paraId="1D06C13A" w14:textId="77777777" w:rsidR="00C87FFB" w:rsidRDefault="00000000">
      <w:pPr>
        <w:pStyle w:val="Heading4"/>
      </w:pPr>
      <w:r>
        <w:t>C&amp;P Technology-Chris Park:</w:t>
      </w:r>
    </w:p>
    <w:p w14:paraId="272F83F2" w14:textId="77777777" w:rsidR="00C87FFB" w:rsidRDefault="00000000">
      <w:pPr>
        <w:rPr>
          <w:lang w:val="es-MX"/>
        </w:rPr>
      </w:pPr>
      <w:r>
        <w:rPr>
          <w:lang w:val="es-MX"/>
        </w:rPr>
        <w:t>La primera invención del mundo de iPhone, iPad, Chrome Book, Microsoft Surface / otros dispositivos inteligentes compatibles lupa de vídeo. Usted puede utilizar toda la potencia de la tecnología AI con la mejor calidad de imagen Lupa de vídeo al mismo tiempo. ¡Nuevo verdadero transportable i-loview MAX, i-loview16 y más! ¡Plug and Play inteligente! Sin complicaciones con la instalación del software. ¡Consulte los nuevos bastones de diseño premium del Sr. Chris Park! C&amp;P, conocida como Chris Park Technology, desarrolla productos para personas con pérdida de visión. C&amp;P es el verdadero fabricante de lupas de vídeo, bastones, cámaras, software para Optelec, Enhances Vision, Baum, HumanWare Europe, AI-Squared, NFB y otras organizaciones. Hemos estado trabajando con proyectos sin ánimo de lucro en todo el mundo para ayudar a las personas. Sales@ChrisParkDesign.com. Las imágenes incluyen a un estudiante y un grupo de adultos utilizando un dispositivo de aumento, y a un hombre caminando con un bastón.</w:t>
      </w:r>
    </w:p>
    <w:p w14:paraId="64E5A564" w14:textId="77777777" w:rsidR="00C87FFB" w:rsidRDefault="00000000">
      <w:pPr>
        <w:pStyle w:val="Heading4"/>
      </w:pPr>
      <w:r>
        <w:t>Guiding Eyes for the Blind:</w:t>
      </w:r>
    </w:p>
    <w:p w14:paraId="5906DC4C" w14:textId="77777777" w:rsidR="00C87FFB" w:rsidRDefault="00000000">
      <w:pPr>
        <w:rPr>
          <w:lang w:val="es-MX"/>
        </w:rPr>
      </w:pPr>
      <w:r>
        <w:rPr>
          <w:lang w:val="es-MX"/>
        </w:rPr>
        <w:t>Guiding Eyes for the Blind proporciona perros guía a personas con pérdida de visión. Nos apasiona poner en contacto a perros excepcionales con personas para conseguir una mayor independencia. Guiding Eyes es una organización sin ánimo de lucro 501(c)3 cuyos servicios son totalmente gratuitos. Pase por nuestra mesa en la sala de exposiciones para obtener más información sobre nuestros servicios, incluidos nuestros programas de adiestramiento especializado y de guía corredor. Las imágenes incluyen el logotipo de Guiding Eyes for the Blind y un perro guía con arnés.</w:t>
      </w:r>
    </w:p>
    <w:p w14:paraId="773E29D2" w14:textId="77777777" w:rsidR="00C87FFB" w:rsidRDefault="00000000">
      <w:pPr>
        <w:pStyle w:val="Heading4"/>
        <w:rPr>
          <w:lang w:val="es-MX"/>
        </w:rPr>
      </w:pPr>
      <w:r>
        <w:rPr>
          <w:lang w:val="es-MX"/>
        </w:rPr>
        <w:t>Mobile Voting:</w:t>
      </w:r>
    </w:p>
    <w:p w14:paraId="26D751CE" w14:textId="77777777" w:rsidR="00C87FFB" w:rsidRDefault="00000000">
      <w:r>
        <w:rPr>
          <w:lang w:val="es-MX"/>
        </w:rPr>
        <w:t xml:space="preserve">Nuestra misión es ampliar las opciones de voto para incluir el voto celular seguro y accesible para que cualquier votante, independientemente de su capacidad, pueda votar desde cualquier lugar. Se necesitan opciones electrónicas de entrega y devolución de papeletas a distancia para que los votantes puedan votar de forma independiente y privada desde casa. Seguimos apoyando a la National Federation of the Blind para ampliar las opciones de voto. Más información en </w:t>
      </w:r>
      <w:hyperlink r:id="rId49" w:history="1">
        <w:r>
          <w:rPr>
            <w:rStyle w:val="Hyperlink"/>
            <w:lang w:val="es-MX"/>
          </w:rPr>
          <w:t>mobilevoting.org</w:t>
        </w:r>
      </w:hyperlink>
      <w:r>
        <w:rPr>
          <w:lang w:val="es-MX"/>
        </w:rPr>
        <w:t>. Las imágenes incluyen el logotipo de Mobile Voting.</w:t>
      </w:r>
    </w:p>
    <w:p w14:paraId="2D6A10B2" w14:textId="77777777" w:rsidR="00C87FFB" w:rsidRDefault="00000000">
      <w:pPr>
        <w:pStyle w:val="Heading3"/>
        <w:rPr>
          <w:lang w:val="es-MX"/>
        </w:rPr>
      </w:pPr>
      <w:r>
        <w:rPr>
          <w:lang w:val="es-MX"/>
        </w:rPr>
        <w:lastRenderedPageBreak/>
        <w:t>Bastón blanco</w:t>
      </w:r>
    </w:p>
    <w:p w14:paraId="590F53BB" w14:textId="77777777" w:rsidR="00C87FFB" w:rsidRDefault="00000000">
      <w:pPr>
        <w:pStyle w:val="Heading4"/>
        <w:rPr>
          <w:lang w:val="es-MX"/>
        </w:rPr>
      </w:pPr>
      <w:r>
        <w:rPr>
          <w:lang w:val="es-MX"/>
        </w:rPr>
        <w:t>AccessAbility Officer:</w:t>
      </w:r>
    </w:p>
    <w:p w14:paraId="3C0C0952" w14:textId="77777777" w:rsidR="00C87FFB" w:rsidRDefault="00000000">
      <w:pPr>
        <w:rPr>
          <w:lang w:val="es-MX"/>
        </w:rPr>
      </w:pPr>
      <w:r>
        <w:rPr>
          <w:lang w:val="es-MX"/>
        </w:rPr>
        <w:t>¿Quieres un trabajo a distancia ganando 25 dólares la hora? Así es como funciona el Programa CAT. Es gratis para los clientes de rehabilitación profesional. Si te entrenas y te certificas... ¡Usted es contratado como un probador de accesibilidad! Para inscribirse en el Programa CAT, llame al 518-718-2383.</w:t>
      </w:r>
    </w:p>
    <w:p w14:paraId="34CE6735" w14:textId="77777777" w:rsidR="00C87FFB" w:rsidRDefault="00000000">
      <w:pPr>
        <w:pStyle w:val="Heading4"/>
        <w:rPr>
          <w:lang w:val="es-MX"/>
        </w:rPr>
      </w:pPr>
      <w:r>
        <w:rPr>
          <w:lang w:val="es-MX"/>
        </w:rPr>
        <w:t>AGIGA, Inc.:</w:t>
      </w:r>
    </w:p>
    <w:p w14:paraId="6D5A1C9D" w14:textId="77777777" w:rsidR="00C87FFB" w:rsidRDefault="00000000">
      <w:pPr>
        <w:rPr>
          <w:lang w:val="es-MX"/>
        </w:rPr>
      </w:pPr>
      <w:r>
        <w:rPr>
          <w:lang w:val="es-MX"/>
        </w:rPr>
        <w:t>EchoVision, las gafas inteligentes para ciegos y personas con baja visión. Con tecnología de IA de vanguardia, EchoVision ofrece descripciones de audio en tiempo real, lo que permite a los usuarios escuchar textos leídos en voz alta, recibir descripciones detalladas de su entorno, incluidas las personas cercanas, acceder a asistencia remota y mucho más. Visite nuestro stand para una demostración gratuita y asista a nuestra presentación in situ para obtener más información. Las imágenes incluyen el logotipo de AGIGA y el código QR del sitio web de AGIGA.</w:t>
      </w:r>
    </w:p>
    <w:p w14:paraId="3508B45D" w14:textId="77777777" w:rsidR="00C87FFB" w:rsidRDefault="00000000">
      <w:pPr>
        <w:pStyle w:val="Heading4"/>
      </w:pPr>
      <w:r>
        <w:t>A ABLE today at the National Association of State Treasurers:</w:t>
      </w:r>
    </w:p>
    <w:p w14:paraId="29FC1B0B" w14:textId="77777777" w:rsidR="00C87FFB" w:rsidRDefault="00000000">
      <w:r>
        <w:rPr>
          <w:lang w:val="es-MX"/>
        </w:rPr>
        <w:t xml:space="preserve">Capacitación financiera para personas con discapacidad. A+ ABLE hoy. Las cuentas ABLE son herramientas de ahorro y gasto, pero específicamente para personas con discapacidad, que les permiten ahorrar dinero a la vez que ayudan a proteger prestaciones como Medicaid y SSI. Más información sobre las cuentas ABLE: </w:t>
      </w:r>
      <w:hyperlink r:id="rId50" w:history="1">
        <w:r>
          <w:rPr>
            <w:rStyle w:val="Hyperlink"/>
            <w:lang w:val="es-MX"/>
          </w:rPr>
          <w:t>abletoday.org</w:t>
        </w:r>
      </w:hyperlink>
      <w:r>
        <w:rPr>
          <w:lang w:val="es-MX"/>
        </w:rPr>
        <w:t>. Las imágenes incluyen a una mujer ciega con su bastón.</w:t>
      </w:r>
    </w:p>
    <w:p w14:paraId="47A644DF" w14:textId="77777777" w:rsidR="00C87FFB" w:rsidRDefault="00000000">
      <w:pPr>
        <w:pStyle w:val="Heading4"/>
      </w:pPr>
      <w:r>
        <w:t>American Foundation for the Blind:</w:t>
      </w:r>
    </w:p>
    <w:p w14:paraId="50ACEA9D" w14:textId="77777777" w:rsidR="00C87FFB" w:rsidRDefault="00000000">
      <w:r>
        <w:rPr>
          <w:lang w:val="es-MX"/>
        </w:rPr>
        <w:t>Su voz importa. La AFB lidera una investigación pionera que traza un futuro de mayor independencia e inclusión en la sociedad. Pero no podemos hacerlo sin la valiosa aportación de personas como usted. Participe hoy mismo. Envíe un correo electrónico a nuestro equipo a</w:t>
      </w:r>
      <w:hyperlink r:id="rId51" w:history="1">
        <w:r>
          <w:rPr>
            <w:rStyle w:val="Hyperlink"/>
            <w:lang w:val="es-MX"/>
          </w:rPr>
          <w:t>research@afb.org</w:t>
        </w:r>
      </w:hyperlink>
      <w:hyperlink r:id="rId52" w:history="1">
        <w:r>
          <w:rPr>
            <w:rStyle w:val="Hyperlink"/>
            <w:lang w:val="es-MX"/>
          </w:rPr>
          <w:t xml:space="preserve"> . Afb.org/research</w:t>
        </w:r>
      </w:hyperlink>
      <w:r>
        <w:rPr>
          <w:lang w:val="es-MX"/>
        </w:rPr>
        <w:t>. Las imágenes incluyen el logotipo de la AFB y gráficos bajo una lupa.</w:t>
      </w:r>
    </w:p>
    <w:p w14:paraId="14B16D71" w14:textId="77777777" w:rsidR="00C87FFB" w:rsidRDefault="00000000">
      <w:pPr>
        <w:pStyle w:val="Heading4"/>
        <w:rPr>
          <w:lang w:val="es-MX"/>
        </w:rPr>
      </w:pPr>
      <w:r>
        <w:rPr>
          <w:lang w:val="es-MX"/>
        </w:rPr>
        <w:t>Democracy Live:</w:t>
      </w:r>
    </w:p>
    <w:p w14:paraId="75C04ACF" w14:textId="77777777" w:rsidR="00C87FFB" w:rsidRDefault="00000000">
      <w:r>
        <w:rPr>
          <w:lang w:val="es-MX"/>
        </w:rPr>
        <w:t xml:space="preserve">En demasiados estados, los votantes con discapacidad no tienen igualdad de acceso para votar de forma independiente y privada desde casa. Afortunadamente, existen nuevas tecnologías accesibles de voto desde casa. El sistema de voto desde casa accesible OmniBallot de Democracy Live es una solución de marcado de papeletas a distancia totalmente compatible con la Sección 508 de la ADA y la WCAG 2.2AA. El sistema ha sido probado para cumplir los requisitos de accesibilidad de más de 90 </w:t>
      </w:r>
      <w:r>
        <w:rPr>
          <w:lang w:val="es-MX"/>
        </w:rPr>
        <w:lastRenderedPageBreak/>
        <w:t>combinaciones de navegadores, sistemas operativos, lectores de pantalla y dispositivos. OmniBallot se ha desplegado como herramienta accesible para votantes ausentes desde 2008, en más de 5.000 elecciones, prestando servicio a más de 2.500 jurisdicciones, en 34 estados y 96 países de todo el mundo. OmniBallot ha sido probada y revisada por miembros de la mayoría de las principales organizaciones de discapacitados del país. Para más información, póngase en contacto con Democracy Live: 855-655-VOTE (8683), llamada gratuita. Correo electrónico:</w:t>
      </w:r>
      <w:hyperlink r:id="rId53" w:history="1">
        <w:r>
          <w:rPr>
            <w:rStyle w:val="Hyperlink"/>
            <w:lang w:val="es-MX"/>
          </w:rPr>
          <w:t>info@democracylive.com</w:t>
        </w:r>
      </w:hyperlink>
      <w:r>
        <w:rPr>
          <w:lang w:val="es-MX"/>
        </w:rPr>
        <w:t xml:space="preserve"> ; www.democracylive.com.</w:t>
      </w:r>
    </w:p>
    <w:p w14:paraId="6D02E154" w14:textId="77777777" w:rsidR="00C87FFB" w:rsidRDefault="00000000">
      <w:pPr>
        <w:pStyle w:val="Heading4"/>
        <w:rPr>
          <w:lang w:val="es-MX"/>
        </w:rPr>
      </w:pPr>
      <w:r>
        <w:rPr>
          <w:lang w:val="es-MX"/>
        </w:rPr>
        <w:t>En-Vision America:</w:t>
      </w:r>
    </w:p>
    <w:p w14:paraId="228B56B8" w14:textId="77777777" w:rsidR="00C87FFB" w:rsidRDefault="00000000">
      <w:pPr>
        <w:rPr>
          <w:lang w:val="es-MX"/>
        </w:rPr>
      </w:pPr>
      <w:r>
        <w:rPr>
          <w:lang w:val="es-MX"/>
        </w:rPr>
        <w:t>Visítenos Etiquetado accesible de medicamentos. 1-800-890-1180, www.envisionamerica.com. Las imágenes incluyen el logotipo de En-Vision American, el dispositivo ScripTalk que dice "Tome dos cápsulas al día" y una persona leyendo las etiquetas de sus medicamentos.</w:t>
      </w:r>
    </w:p>
    <w:p w14:paraId="568A866B" w14:textId="77777777" w:rsidR="00C87FFB" w:rsidRDefault="00000000">
      <w:pPr>
        <w:pStyle w:val="Heading4"/>
        <w:rPr>
          <w:lang w:val="es-MX"/>
        </w:rPr>
      </w:pPr>
      <w:r>
        <w:rPr>
          <w:lang w:val="es-MX"/>
        </w:rPr>
        <w:t xml:space="preserve">Envision-US: </w:t>
      </w:r>
    </w:p>
    <w:p w14:paraId="1B538BD8" w14:textId="77777777" w:rsidR="00C87FFB" w:rsidRDefault="00000000">
      <w:pPr>
        <w:rPr>
          <w:rFonts w:cs="Aptos"/>
          <w:color w:val="000000"/>
          <w:lang w:val="es-MX"/>
        </w:rPr>
      </w:pPr>
      <w:r>
        <w:rPr>
          <w:rFonts w:cs="Aptos"/>
          <w:color w:val="000000"/>
          <w:lang w:val="es-MX"/>
        </w:rPr>
        <w:t>Donde la innovación se une a la independencia. En el Centro de Rehabilitación Visual de Envision (EVRC) y en el Instituto de Investigación, estamos reimaginando lo que es posible para las personas ciegas o con discapacidad visual. Mediante una investigación de vanguardia, servicios de rehabilitación personalizados y una experiencia reconocida a nivel nacional, proporcionamos una atención que cambia la vida y capacita a las personas para desenvolverse en la vida con confianza e independencia.</w:t>
      </w:r>
    </w:p>
    <w:p w14:paraId="6F289031" w14:textId="77777777" w:rsidR="00C87FFB" w:rsidRDefault="00000000">
      <w:r>
        <w:rPr>
          <w:rFonts w:cs="Aptos"/>
          <w:color w:val="000000"/>
          <w:lang w:val="es-MX"/>
        </w:rPr>
        <w:t xml:space="preserve">Desde los avances clínicos hasta el apoyo en la vida diaria, EVRC impulsa el progreso en todos los niveles de la salud visual. Más información en </w:t>
      </w:r>
      <w:hyperlink r:id="rId54" w:history="1">
        <w:r>
          <w:rPr>
            <w:rStyle w:val="Hyperlink"/>
            <w:rFonts w:cs="Aptos"/>
            <w:lang w:val="es-MX"/>
          </w:rPr>
          <w:t>envisionus.com</w:t>
        </w:r>
      </w:hyperlink>
    </w:p>
    <w:p w14:paraId="0230A6E2" w14:textId="77777777" w:rsidR="00C87FFB" w:rsidRDefault="00000000">
      <w:pPr>
        <w:pStyle w:val="Heading4"/>
        <w:rPr>
          <w:lang w:val="es-MX"/>
        </w:rPr>
      </w:pPr>
      <w:r>
        <w:rPr>
          <w:lang w:val="es-MX"/>
        </w:rPr>
        <w:t>Feeldom, LLC:</w:t>
      </w:r>
    </w:p>
    <w:p w14:paraId="1F7EE1FA" w14:textId="77777777" w:rsidR="00C87FFB" w:rsidRDefault="00000000">
      <w:pPr>
        <w:rPr>
          <w:lang w:val="es-MX"/>
        </w:rPr>
      </w:pPr>
      <w:r>
        <w:rPr>
          <w:lang w:val="es-MX"/>
        </w:rPr>
        <w:t>Mochilas de baja visión Feeldom, fundas para bastones. 15% de descuento NFB25. www.FeeldomLife.com. Las imágenes incluyen un animal de dibujos animados que utiliza un bastón y una mochila, y un código QR que enlaza con feeldomlife.com.</w:t>
      </w:r>
    </w:p>
    <w:p w14:paraId="61AFFE4D" w14:textId="77777777" w:rsidR="00C87FFB" w:rsidRDefault="00000000">
      <w:pPr>
        <w:pStyle w:val="Heading4"/>
        <w:rPr>
          <w:lang w:val="es-MX"/>
        </w:rPr>
      </w:pPr>
      <w:r>
        <w:rPr>
          <w:lang w:val="es-MX"/>
        </w:rPr>
        <w:t>Govivid:</w:t>
      </w:r>
    </w:p>
    <w:p w14:paraId="37BBAF95" w14:textId="77777777" w:rsidR="00C87FFB" w:rsidRDefault="00000000">
      <w:r>
        <w:rPr>
          <w:lang w:val="es-MX"/>
        </w:rPr>
        <w:t xml:space="preserve">A lo grande. Atrévete. </w:t>
      </w:r>
      <w:r>
        <w:t>Govivid.</w:t>
      </w:r>
    </w:p>
    <w:p w14:paraId="364BB847" w14:textId="77777777" w:rsidR="00C87FFB" w:rsidRDefault="00000000">
      <w:pPr>
        <w:pStyle w:val="Heading4"/>
      </w:pPr>
      <w:r>
        <w:t>IKE SmartCity:</w:t>
      </w:r>
    </w:p>
    <w:p w14:paraId="11E94AC5" w14:textId="77777777" w:rsidR="00C87FFB" w:rsidRDefault="00000000">
      <w:r>
        <w:t xml:space="preserve">Conozca a IKE. </w:t>
      </w:r>
      <w:r>
        <w:rPr>
          <w:lang w:val="es-MX"/>
        </w:rPr>
        <w:t xml:space="preserve">IKE Smart City apoya con orgullo a la National Federation of the Blind y su misión. IKE Smart City es pionera en tecnología innovadora para mejorar la vida en las ciudades. Descubrimiento, movilidad, equidad. Las imágenes muestran a un peatón que </w:t>
      </w:r>
      <w:r>
        <w:rPr>
          <w:lang w:val="es-MX"/>
        </w:rPr>
        <w:lastRenderedPageBreak/>
        <w:t xml:space="preserve">utiliza un quiosco digital IKE en la acera de Houston para descubrir restaurantes cercanos. </w:t>
      </w:r>
    </w:p>
    <w:p w14:paraId="3DE62C47" w14:textId="77777777" w:rsidR="00C87FFB" w:rsidRDefault="00000000">
      <w:pPr>
        <w:pStyle w:val="Heading4"/>
        <w:rPr>
          <w:lang w:val="es-MX"/>
        </w:rPr>
      </w:pPr>
      <w:r>
        <w:rPr>
          <w:lang w:val="es-MX"/>
        </w:rPr>
        <w:t>Independent Science:</w:t>
      </w:r>
    </w:p>
    <w:p w14:paraId="423D68EC" w14:textId="77777777" w:rsidR="00C87FFB" w:rsidRDefault="00000000">
      <w:pPr>
        <w:rPr>
          <w:szCs w:val="28"/>
          <w:lang w:val="es-MX"/>
        </w:rPr>
      </w:pPr>
      <w:r>
        <w:rPr>
          <w:szCs w:val="28"/>
          <w:lang w:val="es-MX"/>
        </w:rPr>
        <w:t>Independence Science es tu ventanilla única para contenidos STEM (Ciencia, Tecnología, Ingeniería y Matemáticas) accesibles. Defendemos con valentía los contenidos STEM: nuestros científicos ciegos y con baja visión están especializados en física, química, biología, informática, ciencia de datos y mucho más. Tenemos amplios conocimientos de los contenidos y experiencia vivida. Ofrecemos programas STEM de servicios de transición previos al empleo, herramientas de laboratorio parlantes, consultoría virtual e in situ y experiencias STEM personalizadas en el aula para promover el acceso de los ciegos a la ciencia. Póngase en contacto con nosotros hoy mismo para comenzar su viaje hacia el éxito en STEM.</w:t>
      </w:r>
    </w:p>
    <w:p w14:paraId="48EF0A5D" w14:textId="77777777" w:rsidR="00C87FFB" w:rsidRDefault="00000000">
      <w:pPr>
        <w:pStyle w:val="Heading4"/>
        <w:rPr>
          <w:lang w:val="es-MX"/>
        </w:rPr>
      </w:pPr>
      <w:r>
        <w:rPr>
          <w:lang w:val="es-MX"/>
        </w:rPr>
        <w:t>Innosearch AI, Inc.:</w:t>
      </w:r>
    </w:p>
    <w:p w14:paraId="156D6974" w14:textId="77777777" w:rsidR="00C87FFB" w:rsidRDefault="00000000">
      <w:r>
        <w:rPr>
          <w:lang w:val="es-MX"/>
        </w:rPr>
        <w:t xml:space="preserve">Innosearch.ai. Comercio electrónico para ciegos y deficientes visuales. Servicios digitales accesibles para los más desfavorecidos. 100% accesible; 500.000 minoristas, miles de millones de productos; comestibles, entrega de alimentos, reserva de vuelos. </w:t>
      </w:r>
      <w:r>
        <w:t xml:space="preserve">Llámenos: +1 855-SHOP-GPT (1-855-746-7479). Visítenos en: www.innosearch.ai </w:t>
      </w:r>
    </w:p>
    <w:p w14:paraId="21734E8D" w14:textId="77777777" w:rsidR="00C87FFB" w:rsidRDefault="00000000">
      <w:pPr>
        <w:pStyle w:val="Heading4"/>
      </w:pPr>
      <w:r>
        <w:t>Jackson Walker LLP:</w:t>
      </w:r>
    </w:p>
    <w:p w14:paraId="5F992EAB" w14:textId="77777777" w:rsidR="00C87FFB" w:rsidRDefault="00000000">
      <w:r>
        <w:rPr>
          <w:lang w:val="es-MX"/>
        </w:rPr>
        <w:t xml:space="preserve">Jackson Walker apoya con orgullo la Convención Nacional de la National Federation of the Blind. </w:t>
      </w:r>
      <w:r>
        <w:t xml:space="preserve">Austin, Dallas, Fort Worth, Houston, San Angelo, San Antonio. </w:t>
      </w:r>
      <w:hyperlink r:id="rId55" w:history="1">
        <w:r>
          <w:rPr>
            <w:rStyle w:val="Hyperlink"/>
          </w:rPr>
          <w:t>JW.com</w:t>
        </w:r>
      </w:hyperlink>
    </w:p>
    <w:p w14:paraId="12A03FD9" w14:textId="77777777" w:rsidR="00C87FFB" w:rsidRDefault="00000000">
      <w:pPr>
        <w:pStyle w:val="Heading4"/>
      </w:pPr>
      <w:r>
        <w:t>Leader Dogs for the Blind:</w:t>
      </w:r>
    </w:p>
    <w:p w14:paraId="28BE26A0" w14:textId="77777777" w:rsidR="00C87FFB" w:rsidRDefault="00000000">
      <w:r>
        <w:rPr>
          <w:lang w:val="es-MX"/>
        </w:rPr>
        <w:t xml:space="preserve">¿Sabía que Leader Dogs for the Blind también ofrece ENTRENAMIENTO GRATUITO de O&amp;M? </w:t>
      </w:r>
      <w:r>
        <w:t xml:space="preserve">Visítenos - </w:t>
      </w:r>
      <w:hyperlink r:id="rId56" w:history="1">
        <w:r>
          <w:rPr>
            <w:rStyle w:val="Hyperlink"/>
          </w:rPr>
          <w:t xml:space="preserve">LeaderDog.org/programs </w:t>
        </w:r>
      </w:hyperlink>
      <w:r>
        <w:t xml:space="preserve">para más detalles. Sigue a Leader: Facebook, Twitter, Instagram, Flickr, YouTube, LinkedIn. </w:t>
      </w:r>
      <w:r>
        <w:rPr>
          <w:lang w:val="es-MX"/>
        </w:rPr>
        <w:t>Las imágenes incluyen el logotipo de Leader Dogs for the Blind y el icono de una persona caminando con un largo bastón blanco.</w:t>
      </w:r>
    </w:p>
    <w:p w14:paraId="21DC83D8" w14:textId="77777777" w:rsidR="00C87FFB" w:rsidRDefault="00000000">
      <w:pPr>
        <w:pStyle w:val="Heading4"/>
      </w:pPr>
      <w:r>
        <w:t>Saavi Services for the Blind:</w:t>
      </w:r>
    </w:p>
    <w:p w14:paraId="23BAC665" w14:textId="77777777" w:rsidR="00C87FFB" w:rsidRDefault="00000000">
      <w:pPr>
        <w:rPr>
          <w:lang w:val="es-MX"/>
        </w:rPr>
      </w:pPr>
      <w:r>
        <w:rPr>
          <w:lang w:val="es-MX"/>
        </w:rPr>
        <w:t>Espere más. Amplíe su éxito con la formación no visual de Saavi Services for the Blind en Arizona. Consiga más. Obtenga rápidamente la confianza y las habilidades para desbloquear innumerables posibilidades. Conviértase en más. Establezca sus objetivos personales; nosotros le capacitamos para alcanzarlos. Las imágenes incluyen el logotipo de Saavi y un código QR que enlaza con saavi.us.</w:t>
      </w:r>
    </w:p>
    <w:p w14:paraId="4F59CAC3" w14:textId="77777777" w:rsidR="00C87FFB" w:rsidRDefault="00000000">
      <w:pPr>
        <w:pStyle w:val="Heading4"/>
        <w:rPr>
          <w:lang w:val="es-MX"/>
        </w:rPr>
      </w:pPr>
      <w:r>
        <w:rPr>
          <w:lang w:val="es-MX"/>
        </w:rPr>
        <w:lastRenderedPageBreak/>
        <w:t>Sam's Club:</w:t>
      </w:r>
    </w:p>
    <w:p w14:paraId="42C46BEA" w14:textId="77777777" w:rsidR="00C87FFB" w:rsidRDefault="00000000">
      <w:r>
        <w:rPr>
          <w:lang w:val="es-MX"/>
        </w:rPr>
        <w:t xml:space="preserve">Participe en una sesión de investigación durante la Convención. Ayúdanos a dar forma al futuro de la experiencia en el club. Escanee el código QR para rellenar esta breve encuesta y comprobar si encaja en nuestra sesión. </w:t>
      </w:r>
      <w:hyperlink r:id="rId57" w:history="1">
        <w:r>
          <w:rPr>
            <w:rStyle w:val="Hyperlink"/>
            <w:lang w:val="es-MX"/>
          </w:rPr>
          <w:t>Bit.ly/SamsClubResearchNFB</w:t>
        </w:r>
      </w:hyperlink>
      <w:r>
        <w:rPr>
          <w:lang w:val="es-MX"/>
        </w:rPr>
        <w:t xml:space="preserve">. Valoramos su tiempo. Como agradecimiento, los participantes invitados recibirán una tarjeta regalo de Walmart. Las imágenes incluyen el logotipo de Sam's Club y un código QR que enlaza con . </w:t>
      </w:r>
      <w:hyperlink r:id="rId58" w:history="1">
        <w:r>
          <w:rPr>
            <w:rStyle w:val="Hyperlink"/>
            <w:lang w:val="es-MX"/>
          </w:rPr>
          <w:t>bit.ly/SamsClubResearchNFB</w:t>
        </w:r>
      </w:hyperlink>
    </w:p>
    <w:p w14:paraId="046CB805" w14:textId="77777777" w:rsidR="00C87FFB" w:rsidRDefault="00000000">
      <w:pPr>
        <w:pStyle w:val="Heading4"/>
        <w:rPr>
          <w:lang w:val="es-MX"/>
        </w:rPr>
      </w:pPr>
      <w:r>
        <w:rPr>
          <w:lang w:val="es-MX"/>
        </w:rPr>
        <w:t>Selvas BLV:</w:t>
      </w:r>
    </w:p>
    <w:p w14:paraId="59DC3A48" w14:textId="77777777" w:rsidR="00C87FFB" w:rsidRDefault="00000000">
      <w:pPr>
        <w:rPr>
          <w:lang w:val="es-MX"/>
        </w:rPr>
      </w:pPr>
      <w:r>
        <w:rPr>
          <w:lang w:val="es-MX"/>
        </w:rPr>
        <w:t xml:space="preserve">En Selvas BLV, creemos que la accesibilidad debe ser fluida, empoderadora y construida para el mundo moderno. Acércate a nuestro stand para hacerte con las tabletas braille, las pantallas braille inteligentes, los reproductores multimedia y mucho más de Selvas BLV. En nuestro stand se ofrecerán promociones exclusivas, ¡no se las pierda! www.selvasblv.com. </w:t>
      </w:r>
    </w:p>
    <w:p w14:paraId="70B4CB46" w14:textId="77777777" w:rsidR="00C87FFB" w:rsidRDefault="00000000">
      <w:pPr>
        <w:pStyle w:val="Heading2"/>
        <w:pageBreakBefore/>
        <w:rPr>
          <w:lang w:val="es-MX"/>
        </w:rPr>
      </w:pPr>
      <w:r>
        <w:rPr>
          <w:lang w:val="es-MX"/>
        </w:rPr>
        <w:lastRenderedPageBreak/>
        <w:t xml:space="preserve">Navegar por el hotel: Ubicaciones y descripciones </w:t>
      </w:r>
    </w:p>
    <w:p w14:paraId="62E72494" w14:textId="77777777" w:rsidR="00C87FFB" w:rsidRDefault="00000000">
      <w:pPr>
        <w:rPr>
          <w:rFonts w:eastAsia="Yu Gothic Light" w:cs="Times New Roman"/>
          <w:lang w:val="es-MX"/>
        </w:rPr>
      </w:pPr>
      <w:r>
        <w:rPr>
          <w:rFonts w:eastAsia="Yu Gothic Light" w:cs="Times New Roman"/>
          <w:lang w:val="es-MX"/>
        </w:rPr>
        <w:t xml:space="preserve">Descubra las salas de reuniones y zonas comunes del Marriott y el Sheraton. </w:t>
      </w:r>
    </w:p>
    <w:p w14:paraId="58732E30" w14:textId="77777777" w:rsidR="00C87FFB" w:rsidRDefault="00000000">
      <w:pPr>
        <w:pStyle w:val="Heading3"/>
        <w:rPr>
          <w:lang w:val="es-MX"/>
        </w:rPr>
      </w:pPr>
      <w:r>
        <w:rPr>
          <w:lang w:val="es-MX"/>
        </w:rPr>
        <w:t>Guía rápida: Ubicación de las salas de reuniones</w:t>
      </w:r>
    </w:p>
    <w:p w14:paraId="55BFBAE8" w14:textId="77777777" w:rsidR="00C87FFB" w:rsidRDefault="00000000">
      <w:pPr>
        <w:pStyle w:val="ListParagraph"/>
        <w:numPr>
          <w:ilvl w:val="0"/>
          <w:numId w:val="5"/>
        </w:numPr>
        <w:rPr>
          <w:lang w:val="es-MX"/>
        </w:rPr>
      </w:pPr>
      <w:r>
        <w:rPr>
          <w:lang w:val="es-MX"/>
        </w:rPr>
        <w:t>Salas de reuniones Balcón I-N, Bonaparte, Regent, Bacchus e Iberville - cuarta planta (acceso sólo desde los ascensores de la River Tower o desde el doble juego de escaleras en el lado de la River Tower de las plantas tercera y cuarta).</w:t>
      </w:r>
    </w:p>
    <w:p w14:paraId="37723D75" w14:textId="77777777" w:rsidR="00C87FFB" w:rsidRDefault="00000000">
      <w:pPr>
        <w:pStyle w:val="ListParagraph"/>
        <w:rPr>
          <w:lang w:val="es-MX"/>
        </w:rPr>
      </w:pPr>
      <w:r>
        <w:rPr>
          <w:lang w:val="es-MX"/>
        </w:rPr>
        <w:t>Sala de Exposiciones, Mercado Independencia y Mesa Federation Free Reads - tercera planta del Hotel Sheraton</w:t>
      </w:r>
    </w:p>
    <w:p w14:paraId="34AC8FEA" w14:textId="77777777" w:rsidR="00C87FFB" w:rsidRDefault="00000000">
      <w:pPr>
        <w:pStyle w:val="ListParagraph"/>
        <w:numPr>
          <w:ilvl w:val="0"/>
          <w:numId w:val="5"/>
        </w:numPr>
        <w:rPr>
          <w:lang w:val="es-MX"/>
        </w:rPr>
      </w:pPr>
      <w:r>
        <w:rPr>
          <w:lang w:val="es-MX"/>
        </w:rPr>
        <w:t>Salas de reuniones Galerie (Galerie 1-6) - segunda planta, lado River Tower</w:t>
      </w:r>
    </w:p>
    <w:p w14:paraId="5B19D8C0" w14:textId="77777777" w:rsidR="00C87FFB" w:rsidRDefault="00000000">
      <w:pPr>
        <w:pStyle w:val="ListParagraph"/>
        <w:numPr>
          <w:ilvl w:val="0"/>
          <w:numId w:val="5"/>
        </w:numPr>
      </w:pPr>
      <w:r>
        <w:t>Grand Ballroom (Acadia, Bissonet y Carondelet) - tercera planta, lado Quarter Tower</w:t>
      </w:r>
    </w:p>
    <w:p w14:paraId="099D284D" w14:textId="77777777" w:rsidR="00C87FFB" w:rsidRDefault="00000000">
      <w:pPr>
        <w:pStyle w:val="ListParagraph"/>
        <w:numPr>
          <w:ilvl w:val="0"/>
          <w:numId w:val="5"/>
        </w:numPr>
        <w:rPr>
          <w:lang w:val="es-MX"/>
        </w:rPr>
      </w:pPr>
      <w:r>
        <w:rPr>
          <w:lang w:val="es-MX"/>
        </w:rPr>
        <w:t>Salas de descanso Preservation Hall (Estudios 1-10) - segunda planta, lado Quarter Tower</w:t>
      </w:r>
    </w:p>
    <w:p w14:paraId="6D1FD0AF" w14:textId="77777777" w:rsidR="00C87FFB" w:rsidRDefault="00000000">
      <w:pPr>
        <w:pStyle w:val="ListParagraph"/>
        <w:numPr>
          <w:ilvl w:val="0"/>
          <w:numId w:val="5"/>
        </w:numPr>
        <w:rPr>
          <w:lang w:val="es-MX"/>
        </w:rPr>
      </w:pPr>
      <w:r>
        <w:rPr>
          <w:lang w:val="es-MX"/>
        </w:rPr>
        <w:t>Salas de reuniones (A-H) - tercera planta, lado River Tower</w:t>
      </w:r>
    </w:p>
    <w:p w14:paraId="7895CB0C" w14:textId="77777777" w:rsidR="00C87FFB" w:rsidRDefault="00000000">
      <w:pPr>
        <w:pStyle w:val="Heading3"/>
        <w:rPr>
          <w:lang w:val="es-MX"/>
        </w:rPr>
      </w:pPr>
      <w:r>
        <w:rPr>
          <w:lang w:val="es-MX"/>
        </w:rPr>
        <w:t>Descripción del Marriott de Nueva Orleans</w:t>
      </w:r>
    </w:p>
    <w:p w14:paraId="259B86C5" w14:textId="77777777" w:rsidR="00C87FFB" w:rsidRDefault="00000000">
      <w:pPr>
        <w:rPr>
          <w:rFonts w:eastAsia="Yu Gothic Light" w:cs="Times New Roman"/>
          <w:lang w:val="es-MX"/>
        </w:rPr>
      </w:pPr>
      <w:r>
        <w:rPr>
          <w:rFonts w:eastAsia="Yu Gothic Light" w:cs="Times New Roman"/>
          <w:lang w:val="es-MX"/>
        </w:rPr>
        <w:t>El New Orleans Marriott, situado en el 555 de Canal Street, ocupa una manzana entera al borde del Barrio Francés. Tiene dos torres principales: Quarter Tower (veintiún plantas) y River Tower (cuarenta y una plantas).</w:t>
      </w:r>
    </w:p>
    <w:p w14:paraId="5A8DED56" w14:textId="77777777" w:rsidR="00C87FFB" w:rsidRDefault="00000000">
      <w:pPr>
        <w:pStyle w:val="Heading4"/>
      </w:pPr>
      <w:r>
        <w:t>Entrar en el hotel</w:t>
      </w:r>
    </w:p>
    <w:p w14:paraId="11D6D7CF" w14:textId="77777777" w:rsidR="00C87FFB" w:rsidRDefault="00000000">
      <w:pPr>
        <w:pStyle w:val="ListParagraph"/>
        <w:numPr>
          <w:ilvl w:val="0"/>
          <w:numId w:val="6"/>
        </w:numPr>
        <w:rPr>
          <w:lang w:val="es-MX"/>
        </w:rPr>
      </w:pPr>
      <w:r>
        <w:rPr>
          <w:lang w:val="es-MX"/>
        </w:rPr>
        <w:t>Entrada principal: por Canal Street, a través de puertas dobles, y subiendo unos escalones hasta el vestíbulo.</w:t>
      </w:r>
    </w:p>
    <w:p w14:paraId="7A21D253" w14:textId="77777777" w:rsidR="00C87FFB" w:rsidRDefault="00000000">
      <w:pPr>
        <w:pStyle w:val="ListParagraph"/>
        <w:numPr>
          <w:ilvl w:val="0"/>
          <w:numId w:val="6"/>
        </w:numPr>
        <w:rPr>
          <w:lang w:val="es-MX"/>
        </w:rPr>
      </w:pPr>
      <w:r>
        <w:rPr>
          <w:lang w:val="es-MX"/>
        </w:rPr>
        <w:t>Lado derecho: recepción, escaleras mecánicas y ascensores de River Tower (A-G), oficina de FedEx</w:t>
      </w:r>
    </w:p>
    <w:p w14:paraId="7E8EA7D8" w14:textId="77777777" w:rsidR="00C87FFB" w:rsidRDefault="00000000">
      <w:pPr>
        <w:pStyle w:val="ListParagraph"/>
        <w:numPr>
          <w:ilvl w:val="0"/>
          <w:numId w:val="6"/>
        </w:numPr>
        <w:rPr>
          <w:lang w:val="es-MX"/>
        </w:rPr>
      </w:pPr>
      <w:r>
        <w:rPr>
          <w:lang w:val="es-MX"/>
        </w:rPr>
        <w:t>Lado izquierdo: Escaleras mecánicas y ascensores de la torre Quarter (H-K), cajero automático</w:t>
      </w:r>
    </w:p>
    <w:p w14:paraId="41CA06AD" w14:textId="77777777" w:rsidR="00C87FFB" w:rsidRDefault="00000000">
      <w:pPr>
        <w:pStyle w:val="Heading4"/>
      </w:pPr>
      <w:r>
        <w:t>En el vestíbulo</w:t>
      </w:r>
    </w:p>
    <w:p w14:paraId="7E6EE267" w14:textId="77777777" w:rsidR="00C87FFB" w:rsidRDefault="00000000">
      <w:pPr>
        <w:pStyle w:val="ListParagraph"/>
        <w:numPr>
          <w:ilvl w:val="0"/>
          <w:numId w:val="7"/>
        </w:numPr>
        <w:rPr>
          <w:lang w:val="es-MX"/>
        </w:rPr>
      </w:pPr>
      <w:r>
        <w:rPr>
          <w:lang w:val="es-MX"/>
        </w:rPr>
        <w:t>Conserjería, botones y asientos en el vestíbulo</w:t>
      </w:r>
    </w:p>
    <w:p w14:paraId="7EF07529" w14:textId="77777777" w:rsidR="00C87FFB" w:rsidRDefault="00000000">
      <w:pPr>
        <w:pStyle w:val="ListParagraph"/>
        <w:numPr>
          <w:ilvl w:val="0"/>
          <w:numId w:val="7"/>
        </w:numPr>
        <w:rPr>
          <w:lang w:val="es-MX"/>
        </w:rPr>
      </w:pPr>
      <w:r>
        <w:rPr>
          <w:lang w:val="es-MX"/>
        </w:rPr>
        <w:t>Bar 55 Fahrenheit (con zona para sentarse), Canal Street Pantry (comida y bebida para llevar)</w:t>
      </w:r>
    </w:p>
    <w:p w14:paraId="69CBADE3" w14:textId="77777777" w:rsidR="00C87FFB" w:rsidRDefault="00000000">
      <w:pPr>
        <w:pStyle w:val="ListParagraph"/>
        <w:numPr>
          <w:ilvl w:val="0"/>
          <w:numId w:val="7"/>
        </w:numPr>
        <w:rPr>
          <w:lang w:val="es-MX"/>
        </w:rPr>
      </w:pPr>
      <w:r>
        <w:rPr>
          <w:lang w:val="es-MX"/>
        </w:rPr>
        <w:t>Restaurante 5Fifty5 y entrada al Club M</w:t>
      </w:r>
    </w:p>
    <w:p w14:paraId="45DAD161" w14:textId="77777777" w:rsidR="00C87FFB" w:rsidRDefault="00000000">
      <w:pPr>
        <w:pStyle w:val="ListParagraph"/>
        <w:rPr>
          <w:lang w:val="es-MX"/>
        </w:rPr>
      </w:pPr>
      <w:r>
        <w:rPr>
          <w:lang w:val="es-MX"/>
        </w:rPr>
        <w:lastRenderedPageBreak/>
        <w:t>Pasado el Club M, puerta giratoria al aparcamiento y entrada accesible en silla de ruedas (puertas de paletas ADA)</w:t>
      </w:r>
    </w:p>
    <w:p w14:paraId="769F5000" w14:textId="77777777" w:rsidR="00C87FFB" w:rsidRDefault="00000000">
      <w:pPr>
        <w:pStyle w:val="Heading4"/>
      </w:pPr>
      <w:r>
        <w:t>Habitaciones del segundo piso</w:t>
      </w:r>
    </w:p>
    <w:p w14:paraId="58CD0111" w14:textId="77777777" w:rsidR="00C87FFB" w:rsidRDefault="00000000">
      <w:pPr>
        <w:pStyle w:val="ListParagraph"/>
        <w:numPr>
          <w:ilvl w:val="0"/>
          <w:numId w:val="8"/>
        </w:numPr>
        <w:rPr>
          <w:lang w:val="es-MX"/>
        </w:rPr>
      </w:pPr>
      <w:r>
        <w:rPr>
          <w:lang w:val="es-MX"/>
        </w:rPr>
        <w:t>Lado Quarter Tower: Estudios Preservation Hall 1-10 (dispuestos en herradura)</w:t>
      </w:r>
    </w:p>
    <w:p w14:paraId="4BAEC6C3" w14:textId="77777777" w:rsidR="00C87FFB" w:rsidRDefault="00000000">
      <w:pPr>
        <w:pStyle w:val="ListParagraph"/>
        <w:numPr>
          <w:ilvl w:val="0"/>
          <w:numId w:val="8"/>
        </w:numPr>
        <w:rPr>
          <w:lang w:val="es-MX"/>
        </w:rPr>
      </w:pPr>
      <w:r>
        <w:rPr>
          <w:lang w:val="es-MX"/>
        </w:rPr>
        <w:t>Lado de la Torre del Río: Salas Galerie 1-6</w:t>
      </w:r>
    </w:p>
    <w:p w14:paraId="0B0BFBAA" w14:textId="77777777" w:rsidR="00C87FFB" w:rsidRDefault="00000000">
      <w:pPr>
        <w:pStyle w:val="ListParagraph"/>
        <w:numPr>
          <w:ilvl w:val="0"/>
          <w:numId w:val="8"/>
        </w:numPr>
        <w:rPr>
          <w:lang w:val="es-MX"/>
        </w:rPr>
      </w:pPr>
      <w:r>
        <w:rPr>
          <w:lang w:val="es-MX"/>
        </w:rPr>
        <w:t>A las galerías 2 y 3 se accede a través de un pasillo situado detrás del vestíbulo del ascensor de la torre Quarter.</w:t>
      </w:r>
    </w:p>
    <w:p w14:paraId="65C24D8C" w14:textId="77777777" w:rsidR="00C87FFB" w:rsidRDefault="00000000">
      <w:pPr>
        <w:pStyle w:val="Heading4"/>
      </w:pPr>
      <w:r>
        <w:t>Tercera planta</w:t>
      </w:r>
    </w:p>
    <w:p w14:paraId="6A25D4D0" w14:textId="77777777" w:rsidR="00C87FFB" w:rsidRDefault="00000000">
      <w:pPr>
        <w:pStyle w:val="ListParagraph"/>
        <w:numPr>
          <w:ilvl w:val="0"/>
          <w:numId w:val="9"/>
        </w:numPr>
      </w:pPr>
      <w:r>
        <w:t>Lado Quarter Tower: Grand Ballroom (Acadia, Bissonet, Carondelet)</w:t>
      </w:r>
    </w:p>
    <w:p w14:paraId="4862316A" w14:textId="77777777" w:rsidR="00C87FFB" w:rsidRDefault="00000000">
      <w:pPr>
        <w:pStyle w:val="ListParagraph"/>
        <w:numPr>
          <w:ilvl w:val="0"/>
          <w:numId w:val="9"/>
        </w:numPr>
        <w:rPr>
          <w:lang w:val="es-MX"/>
        </w:rPr>
      </w:pPr>
      <w:r>
        <w:rPr>
          <w:lang w:val="es-MX"/>
        </w:rPr>
        <w:t>Lado de la River Tower: Salones A-H</w:t>
      </w:r>
    </w:p>
    <w:p w14:paraId="7A0E8107" w14:textId="77777777" w:rsidR="00C87FFB" w:rsidRDefault="00000000">
      <w:pPr>
        <w:pStyle w:val="ListParagraph"/>
        <w:numPr>
          <w:ilvl w:val="0"/>
          <w:numId w:val="9"/>
        </w:numPr>
        <w:rPr>
          <w:lang w:val="es-MX"/>
        </w:rPr>
      </w:pPr>
      <w:r>
        <w:rPr>
          <w:lang w:val="es-MX"/>
        </w:rPr>
        <w:t>Un pasillo conecta las salas de baile y los salones, con aseos cerca de los ascensores de la River Tower.</w:t>
      </w:r>
    </w:p>
    <w:p w14:paraId="1978DB5D" w14:textId="77777777" w:rsidR="00C87FFB" w:rsidRDefault="00000000">
      <w:pPr>
        <w:pStyle w:val="Heading4"/>
      </w:pPr>
      <w:r>
        <w:t>Salas de la cuarta planta</w:t>
      </w:r>
    </w:p>
    <w:p w14:paraId="4C842EF7" w14:textId="77777777" w:rsidR="00C87FFB" w:rsidRDefault="00000000">
      <w:pPr>
        <w:pStyle w:val="ListParagraph"/>
        <w:numPr>
          <w:ilvl w:val="0"/>
          <w:numId w:val="10"/>
        </w:numPr>
        <w:rPr>
          <w:lang w:val="es-MX"/>
        </w:rPr>
      </w:pPr>
      <w:r>
        <w:rPr>
          <w:lang w:val="es-MX"/>
        </w:rPr>
        <w:t>Salas de reuniones más pequeñas: Balcón I-N, Bonaparte, Regent, Bacchus, Iberville</w:t>
      </w:r>
    </w:p>
    <w:p w14:paraId="060A8BB5" w14:textId="77777777" w:rsidR="00C87FFB" w:rsidRDefault="00000000">
      <w:pPr>
        <w:pStyle w:val="ListParagraph"/>
        <w:rPr>
          <w:lang w:val="es-MX"/>
        </w:rPr>
      </w:pPr>
      <w:r>
        <w:rPr>
          <w:lang w:val="es-MX"/>
        </w:rPr>
        <w:t>Acceso por los ascensores de la River Tower o por las escaleras del Salón a partir de la tercera planta</w:t>
      </w:r>
    </w:p>
    <w:p w14:paraId="5D9E474A" w14:textId="77777777" w:rsidR="00C87FFB" w:rsidRDefault="00000000">
      <w:pPr>
        <w:pStyle w:val="Heading4"/>
      </w:pPr>
      <w:r>
        <w:t>Salas de la quinta planta</w:t>
      </w:r>
    </w:p>
    <w:p w14:paraId="1C21C5FD" w14:textId="77777777" w:rsidR="00C87FFB" w:rsidRDefault="00000000">
      <w:pPr>
        <w:pStyle w:val="ListParagraph"/>
        <w:numPr>
          <w:ilvl w:val="0"/>
          <w:numId w:val="11"/>
        </w:numPr>
        <w:rPr>
          <w:lang w:val="es-MX"/>
        </w:rPr>
      </w:pPr>
      <w:r>
        <w:rPr>
          <w:lang w:val="es-MX"/>
        </w:rPr>
        <w:t>Piscina al aire libre y gimnasio</w:t>
      </w:r>
    </w:p>
    <w:p w14:paraId="56B54829" w14:textId="77777777" w:rsidR="00C87FFB" w:rsidRDefault="00000000">
      <w:pPr>
        <w:pStyle w:val="ListParagraph"/>
        <w:numPr>
          <w:ilvl w:val="0"/>
          <w:numId w:val="11"/>
        </w:numPr>
        <w:rPr>
          <w:lang w:val="es-MX"/>
        </w:rPr>
      </w:pPr>
      <w:r>
        <w:rPr>
          <w:lang w:val="es-MX"/>
        </w:rPr>
        <w:t>Salas de reuniones: Audubon, Beauregard, Galvez, Jackson (lado River Tower)</w:t>
      </w:r>
    </w:p>
    <w:p w14:paraId="039E3127" w14:textId="77777777" w:rsidR="00C87FFB" w:rsidRDefault="00000000">
      <w:pPr>
        <w:pStyle w:val="Heading4"/>
      </w:pPr>
      <w:r>
        <w:t>Cuarenta y una habitaciones</w:t>
      </w:r>
    </w:p>
    <w:p w14:paraId="66D059FE" w14:textId="77777777" w:rsidR="00C87FFB" w:rsidRDefault="00000000">
      <w:pPr>
        <w:pStyle w:val="ListParagraph"/>
      </w:pPr>
      <w:r>
        <w:t>Napoleon, Lafayette, St. Charles, Riverview 1 y 2</w:t>
      </w:r>
    </w:p>
    <w:p w14:paraId="62194149" w14:textId="77777777" w:rsidR="00C87FFB" w:rsidRDefault="00000000">
      <w:pPr>
        <w:pStyle w:val="Heading4"/>
      </w:pPr>
      <w:r>
        <w:t>Ascensores Marriott (ascensores inteligentes)</w:t>
      </w:r>
    </w:p>
    <w:p w14:paraId="7DEA6974" w14:textId="77777777" w:rsidR="00C87FFB" w:rsidRDefault="00000000">
      <w:pPr>
        <w:pStyle w:val="ListParagraph"/>
        <w:numPr>
          <w:ilvl w:val="0"/>
          <w:numId w:val="12"/>
        </w:numPr>
        <w:rPr>
          <w:lang w:val="es-MX"/>
        </w:rPr>
      </w:pPr>
      <w:r>
        <w:rPr>
          <w:lang w:val="es-MX"/>
        </w:rPr>
        <w:t>No hay botones de planta en el ascensor</w:t>
      </w:r>
    </w:p>
    <w:p w14:paraId="24DC8279" w14:textId="77777777" w:rsidR="00C87FFB" w:rsidRDefault="00000000">
      <w:pPr>
        <w:pStyle w:val="ListParagraph"/>
        <w:rPr>
          <w:lang w:val="es-MX"/>
        </w:rPr>
      </w:pPr>
      <w:r>
        <w:rPr>
          <w:lang w:val="es-MX"/>
        </w:rPr>
        <w:t xml:space="preserve">Toque la tarjeta llave de la habitación fuera del ascensor, debajo del botón de accesibilidad para ir a su planta, el sistema anunciará el ascensor que debe tomar (etiquetado A-K) </w:t>
      </w:r>
    </w:p>
    <w:p w14:paraId="3A863533" w14:textId="77777777" w:rsidR="00C87FFB" w:rsidRDefault="00000000">
      <w:pPr>
        <w:pStyle w:val="ListParagraph"/>
        <w:rPr>
          <w:lang w:val="es-MX"/>
        </w:rPr>
      </w:pPr>
      <w:r>
        <w:rPr>
          <w:lang w:val="es-MX"/>
        </w:rPr>
        <w:t>Pulse el botón de accesibilidad para acceder a la lista de plantas de salas de reuniones; vuelva a pulsar el botón para desplazarse por la lista de plantas de salas de reuniones, la Suite Presidencial y la Suite del Afiliado Anfitrión.</w:t>
      </w:r>
    </w:p>
    <w:p w14:paraId="49B3A5D1" w14:textId="77777777" w:rsidR="00C87FFB" w:rsidRDefault="00000000">
      <w:pPr>
        <w:pStyle w:val="ListParagraph"/>
        <w:rPr>
          <w:lang w:val="es-MX"/>
        </w:rPr>
      </w:pPr>
      <w:r>
        <w:rPr>
          <w:lang w:val="es-MX"/>
        </w:rPr>
        <w:t>Habrá voluntarios en los vestíbulos de los ascensores más concurridos.</w:t>
      </w:r>
    </w:p>
    <w:p w14:paraId="0BED16ED" w14:textId="77777777" w:rsidR="00C87FFB" w:rsidRDefault="00000000">
      <w:pPr>
        <w:pStyle w:val="Heading3"/>
        <w:rPr>
          <w:lang w:val="es-MX"/>
        </w:rPr>
      </w:pPr>
      <w:r>
        <w:rPr>
          <w:lang w:val="es-MX"/>
        </w:rPr>
        <w:lastRenderedPageBreak/>
        <w:t>Sheraton Nueva Orleans Descripción</w:t>
      </w:r>
    </w:p>
    <w:p w14:paraId="219526F7" w14:textId="77777777" w:rsidR="00C87FFB" w:rsidRDefault="00000000">
      <w:pPr>
        <w:rPr>
          <w:rFonts w:eastAsia="Yu Gothic Light" w:cs="Times New Roman"/>
          <w:lang w:val="es-MX"/>
        </w:rPr>
      </w:pPr>
      <w:r>
        <w:rPr>
          <w:rFonts w:eastAsia="Yu Gothic Light" w:cs="Times New Roman"/>
          <w:lang w:val="es-MX"/>
        </w:rPr>
        <w:t xml:space="preserve">El Sheraton Hotel, 500 Canal Street, está situado justo enfrente del Marriott. Al salir de la entrada del Marriott por Canal Street, diríjase al noroeste hasta el paso de peatones y cruce Canal Street. </w:t>
      </w:r>
    </w:p>
    <w:p w14:paraId="7204934A" w14:textId="77777777" w:rsidR="00C87FFB" w:rsidRDefault="00000000">
      <w:pPr>
        <w:pStyle w:val="Heading4"/>
      </w:pPr>
      <w:r>
        <w:t>Entrar en el hotel</w:t>
      </w:r>
    </w:p>
    <w:p w14:paraId="34937B9D" w14:textId="77777777" w:rsidR="00C87FFB" w:rsidRDefault="00000000">
      <w:pPr>
        <w:pStyle w:val="ListParagraph"/>
        <w:numPr>
          <w:ilvl w:val="0"/>
          <w:numId w:val="13"/>
        </w:numPr>
        <w:rPr>
          <w:lang w:val="es-MX"/>
        </w:rPr>
      </w:pPr>
      <w:r>
        <w:rPr>
          <w:lang w:val="es-MX"/>
        </w:rPr>
        <w:t xml:space="preserve">Entrada: desde Canal Street a un luminoso atrio </w:t>
      </w:r>
    </w:p>
    <w:p w14:paraId="18FA0816" w14:textId="77777777" w:rsidR="00C87FFB" w:rsidRDefault="00000000">
      <w:pPr>
        <w:pStyle w:val="ListParagraph"/>
        <w:numPr>
          <w:ilvl w:val="0"/>
          <w:numId w:val="13"/>
        </w:numPr>
      </w:pPr>
      <w:r>
        <w:t>A la derecha: Starbucks</w:t>
      </w:r>
    </w:p>
    <w:p w14:paraId="4B14E37F" w14:textId="77777777" w:rsidR="00C87FFB" w:rsidRDefault="00000000">
      <w:pPr>
        <w:pStyle w:val="ListParagraph"/>
        <w:numPr>
          <w:ilvl w:val="0"/>
          <w:numId w:val="13"/>
        </w:numPr>
        <w:rPr>
          <w:lang w:val="es-MX"/>
        </w:rPr>
      </w:pPr>
      <w:r>
        <w:rPr>
          <w:lang w:val="es-MX"/>
        </w:rPr>
        <w:t>Izquierda (un nivel más abajo): Pelican Bar</w:t>
      </w:r>
    </w:p>
    <w:p w14:paraId="7B685F1E" w14:textId="77777777" w:rsidR="00C87FFB" w:rsidRDefault="00000000">
      <w:pPr>
        <w:pStyle w:val="ListParagraph"/>
        <w:numPr>
          <w:ilvl w:val="0"/>
          <w:numId w:val="13"/>
        </w:numPr>
        <w:rPr>
          <w:lang w:val="es-MX"/>
        </w:rPr>
      </w:pPr>
      <w:r>
        <w:rPr>
          <w:lang w:val="es-MX"/>
        </w:rPr>
        <w:t>Todo recto: escaleras mecánicas y vestíbulos de ascensores</w:t>
      </w:r>
    </w:p>
    <w:p w14:paraId="6E15F5E3" w14:textId="77777777" w:rsidR="00C87FFB" w:rsidRDefault="00000000">
      <w:pPr>
        <w:pStyle w:val="ListParagraph"/>
        <w:numPr>
          <w:ilvl w:val="0"/>
          <w:numId w:val="13"/>
        </w:numPr>
        <w:rPr>
          <w:lang w:val="es-MX"/>
        </w:rPr>
      </w:pPr>
      <w:r>
        <w:rPr>
          <w:lang w:val="es-MX"/>
        </w:rPr>
        <w:t>A la izquierda, al fondo del vestíbulo: mostrador de inscripción y entrada al vestíbulo del motor</w:t>
      </w:r>
    </w:p>
    <w:p w14:paraId="5B86E632" w14:textId="77777777" w:rsidR="00C87FFB" w:rsidRDefault="00000000">
      <w:pPr>
        <w:pStyle w:val="Heading4"/>
      </w:pPr>
      <w:r>
        <w:t>Espacios para reuniones por planta</w:t>
      </w:r>
    </w:p>
    <w:p w14:paraId="6139F92F" w14:textId="77777777" w:rsidR="00C87FFB" w:rsidRDefault="00000000">
      <w:pPr>
        <w:pStyle w:val="ListParagraph"/>
        <w:rPr>
          <w:lang w:val="es-MX"/>
        </w:rPr>
      </w:pPr>
      <w:r>
        <w:rPr>
          <w:lang w:val="es-MX"/>
        </w:rPr>
        <w:t>Tercera planta: Salón Napoleón - ubicación de la Sala de Exposiciones y del Mercado Independencia</w:t>
      </w:r>
    </w:p>
    <w:p w14:paraId="081964EE" w14:textId="77777777" w:rsidR="00C87FFB" w:rsidRDefault="00000000">
      <w:pPr>
        <w:pStyle w:val="ListParagraph"/>
        <w:numPr>
          <w:ilvl w:val="0"/>
          <w:numId w:val="14"/>
        </w:numPr>
      </w:pPr>
      <w:r>
        <w:t>Plantas 2-5: salas de reuniones principales</w:t>
      </w:r>
    </w:p>
    <w:p w14:paraId="5141C4AB" w14:textId="77777777" w:rsidR="00C87FFB" w:rsidRDefault="00000000">
      <w:pPr>
        <w:pStyle w:val="ListParagraph"/>
        <w:numPr>
          <w:ilvl w:val="0"/>
          <w:numId w:val="14"/>
        </w:numPr>
        <w:rPr>
          <w:lang w:val="es-MX"/>
        </w:rPr>
      </w:pPr>
      <w:r>
        <w:rPr>
          <w:lang w:val="es-MX"/>
        </w:rPr>
        <w:t>Octava planta: algunas salas de reuniones, además de piscina y gimnasio</w:t>
      </w:r>
    </w:p>
    <w:p w14:paraId="6322B587" w14:textId="77777777" w:rsidR="00C87FFB" w:rsidRDefault="00000000">
      <w:pPr>
        <w:pStyle w:val="Heading4"/>
        <w:rPr>
          <w:lang w:val="es-MX"/>
        </w:rPr>
      </w:pPr>
      <w:r>
        <w:rPr>
          <w:lang w:val="es-MX"/>
        </w:rPr>
        <w:t>Ascensores del Sheraton (ascensores inteligentes)</w:t>
      </w:r>
    </w:p>
    <w:p w14:paraId="459ADAFA" w14:textId="77777777" w:rsidR="00C87FFB" w:rsidRDefault="00000000">
      <w:pPr>
        <w:pStyle w:val="ListParagraph"/>
        <w:numPr>
          <w:ilvl w:val="0"/>
          <w:numId w:val="15"/>
        </w:numPr>
        <w:rPr>
          <w:lang w:val="es-MX"/>
        </w:rPr>
      </w:pPr>
      <w:r>
        <w:rPr>
          <w:lang w:val="es-MX"/>
        </w:rPr>
        <w:t>Dos bancos de ascensores: plantas inferiores (1-29) y plantas superiores (1-8, 29-49)</w:t>
      </w:r>
    </w:p>
    <w:p w14:paraId="60CF87FA" w14:textId="77777777" w:rsidR="00C87FFB" w:rsidRDefault="00000000">
      <w:pPr>
        <w:pStyle w:val="ListParagraph"/>
        <w:numPr>
          <w:ilvl w:val="0"/>
          <w:numId w:val="15"/>
        </w:numPr>
        <w:rPr>
          <w:lang w:val="es-MX"/>
        </w:rPr>
      </w:pPr>
      <w:r>
        <w:rPr>
          <w:lang w:val="es-MX"/>
        </w:rPr>
        <w:t>Planta veintinueve: punto de transbordo entre los dos grupos de ascensores</w:t>
      </w:r>
    </w:p>
    <w:p w14:paraId="14A075E3" w14:textId="77777777" w:rsidR="00C87FFB" w:rsidRDefault="00000000">
      <w:pPr>
        <w:pStyle w:val="ListParagraph"/>
        <w:rPr>
          <w:lang w:val="es-MX"/>
        </w:rPr>
      </w:pPr>
      <w:r>
        <w:rPr>
          <w:lang w:val="es-MX"/>
        </w:rPr>
        <w:t>Todos los ascensores paran en el vestíbulo y en las plantas de reuniones</w:t>
      </w:r>
    </w:p>
    <w:p w14:paraId="6AD746CD" w14:textId="77777777" w:rsidR="00C87FFB" w:rsidRDefault="00000000">
      <w:pPr>
        <w:pStyle w:val="ListParagraph"/>
        <w:rPr>
          <w:lang w:val="es-MX"/>
        </w:rPr>
      </w:pPr>
      <w:r>
        <w:rPr>
          <w:lang w:val="es-MX"/>
        </w:rPr>
        <w:t>No hay botones de planta en el ascensor</w:t>
      </w:r>
    </w:p>
    <w:p w14:paraId="5FC40F4C" w14:textId="77777777" w:rsidR="00C87FFB" w:rsidRDefault="00000000">
      <w:pPr>
        <w:pStyle w:val="ListParagraph"/>
        <w:rPr>
          <w:lang w:val="es-MX"/>
        </w:rPr>
      </w:pPr>
      <w:r>
        <w:rPr>
          <w:lang w:val="es-MX"/>
        </w:rPr>
        <w:t>Utilice un teclado en el vestíbulo para entrar en su planta</w:t>
      </w:r>
    </w:p>
    <w:p w14:paraId="7F8BB4F1" w14:textId="77777777" w:rsidR="00C87FFB" w:rsidRDefault="00000000">
      <w:pPr>
        <w:pStyle w:val="ListParagraph"/>
        <w:rPr>
          <w:lang w:val="es-MX"/>
        </w:rPr>
      </w:pPr>
      <w:r>
        <w:rPr>
          <w:lang w:val="es-MX"/>
        </w:rPr>
        <w:t>El sistema le asigna una cabina de ascensor</w:t>
      </w:r>
    </w:p>
    <w:p w14:paraId="2DA975B1" w14:textId="77777777" w:rsidR="00C87FFB" w:rsidRDefault="00000000">
      <w:pPr>
        <w:pStyle w:val="ListParagraph"/>
      </w:pPr>
      <w:r>
        <w:rPr>
          <w:lang w:val="es-MX"/>
        </w:rPr>
        <w:t>Modo de accesibilidad disponible: pulse primero el botón de accesibilidad para obtener instrucciones habladas.</w:t>
      </w:r>
    </w:p>
    <w:sectPr w:rsidR="00C87FFB">
      <w:footerReference w:type="default" r:id="rId5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57DF" w14:textId="77777777" w:rsidR="003A5B8F" w:rsidRDefault="003A5B8F">
      <w:pPr>
        <w:spacing w:after="0" w:line="240" w:lineRule="auto"/>
      </w:pPr>
      <w:r>
        <w:separator/>
      </w:r>
    </w:p>
  </w:endnote>
  <w:endnote w:type="continuationSeparator" w:id="0">
    <w:p w14:paraId="2EE0CDC4" w14:textId="77777777" w:rsidR="003A5B8F" w:rsidRDefault="003A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swiss"/>
    <w:pitch w:val="variable"/>
  </w:font>
  <w:font w:name="ArialMT">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17F2" w14:textId="77777777" w:rsidR="00000000" w:rsidRDefault="00000000">
    <w:pPr>
      <w:pStyle w:val="Footer"/>
    </w:pPr>
    <w:r>
      <w:t xml:space="preserve">Página </w:t>
    </w:r>
    <w:r>
      <w:fldChar w:fldCharType="begin"/>
    </w:r>
    <w:r>
      <w:instrText xml:space="preserve"> PAGE </w:instrText>
    </w:r>
    <w:r>
      <w:fldChar w:fldCharType="separate"/>
    </w:r>
    <w:r>
      <w:t>2</w:t>
    </w:r>
    <w:r>
      <w:fldChar w:fldCharType="end"/>
    </w:r>
  </w:p>
  <w:p w14:paraId="53268EA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E078" w14:textId="77777777" w:rsidR="003A5B8F" w:rsidRDefault="003A5B8F">
      <w:pPr>
        <w:spacing w:after="0" w:line="240" w:lineRule="auto"/>
      </w:pPr>
      <w:r>
        <w:rPr>
          <w:color w:val="000000"/>
        </w:rPr>
        <w:separator/>
      </w:r>
    </w:p>
  </w:footnote>
  <w:footnote w:type="continuationSeparator" w:id="0">
    <w:p w14:paraId="666FF964" w14:textId="77777777" w:rsidR="003A5B8F" w:rsidRDefault="003A5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C0383"/>
    <w:multiLevelType w:val="multilevel"/>
    <w:tmpl w:val="C79EA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4AC7855"/>
    <w:multiLevelType w:val="multilevel"/>
    <w:tmpl w:val="4D6A58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59845D0"/>
    <w:multiLevelType w:val="multilevel"/>
    <w:tmpl w:val="15B649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9704CAD"/>
    <w:multiLevelType w:val="multilevel"/>
    <w:tmpl w:val="BB50A3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FA42F2E"/>
    <w:multiLevelType w:val="multilevel"/>
    <w:tmpl w:val="847C24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F2F00C2"/>
    <w:multiLevelType w:val="multilevel"/>
    <w:tmpl w:val="A74CB3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2390A2C"/>
    <w:multiLevelType w:val="multilevel"/>
    <w:tmpl w:val="E4D45D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8F159CA"/>
    <w:multiLevelType w:val="multilevel"/>
    <w:tmpl w:val="A33810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A5B273D"/>
    <w:multiLevelType w:val="multilevel"/>
    <w:tmpl w:val="17684D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FD658BF"/>
    <w:multiLevelType w:val="multilevel"/>
    <w:tmpl w:val="D4100B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3ED3A9B"/>
    <w:multiLevelType w:val="multilevel"/>
    <w:tmpl w:val="1EF860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97F6E8B"/>
    <w:multiLevelType w:val="multilevel"/>
    <w:tmpl w:val="121E6C6C"/>
    <w:styleLink w:val="LFO3"/>
    <w:lvl w:ilvl="0">
      <w:numFmt w:val="bullet"/>
      <w:pStyle w:val="ListParagraph"/>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75A335D8"/>
    <w:multiLevelType w:val="multilevel"/>
    <w:tmpl w:val="AFFE24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AF851D6"/>
    <w:multiLevelType w:val="multilevel"/>
    <w:tmpl w:val="9D122D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EB70D04"/>
    <w:multiLevelType w:val="multilevel"/>
    <w:tmpl w:val="F4A4C6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79732633">
    <w:abstractNumId w:val="11"/>
  </w:num>
  <w:num w:numId="2" w16cid:durableId="1611355487">
    <w:abstractNumId w:val="14"/>
  </w:num>
  <w:num w:numId="3" w16cid:durableId="43532461">
    <w:abstractNumId w:val="7"/>
  </w:num>
  <w:num w:numId="4" w16cid:durableId="1305894436">
    <w:abstractNumId w:val="10"/>
  </w:num>
  <w:num w:numId="5" w16cid:durableId="1031760994">
    <w:abstractNumId w:val="5"/>
  </w:num>
  <w:num w:numId="6" w16cid:durableId="672876566">
    <w:abstractNumId w:val="4"/>
  </w:num>
  <w:num w:numId="7" w16cid:durableId="1429958668">
    <w:abstractNumId w:val="2"/>
  </w:num>
  <w:num w:numId="8" w16cid:durableId="1727022947">
    <w:abstractNumId w:val="3"/>
  </w:num>
  <w:num w:numId="9" w16cid:durableId="288974082">
    <w:abstractNumId w:val="6"/>
  </w:num>
  <w:num w:numId="10" w16cid:durableId="675421091">
    <w:abstractNumId w:val="8"/>
  </w:num>
  <w:num w:numId="11" w16cid:durableId="719593161">
    <w:abstractNumId w:val="13"/>
  </w:num>
  <w:num w:numId="12" w16cid:durableId="1464084268">
    <w:abstractNumId w:val="1"/>
  </w:num>
  <w:num w:numId="13" w16cid:durableId="37705487">
    <w:abstractNumId w:val="12"/>
  </w:num>
  <w:num w:numId="14" w16cid:durableId="2054688917">
    <w:abstractNumId w:val="0"/>
  </w:num>
  <w:num w:numId="15" w16cid:durableId="997348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87FFB"/>
    <w:rsid w:val="003A5B8F"/>
    <w:rsid w:val="00903331"/>
    <w:rsid w:val="00C87FFB"/>
    <w:rsid w:val="00DE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3303"/>
  <w15:docId w15:val="{97511A14-FC63-4E86-8051-94CFF177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8"/>
    </w:rPr>
  </w:style>
  <w:style w:type="paragraph" w:styleId="Heading1">
    <w:name w:val="heading 1"/>
    <w:basedOn w:val="Normal"/>
    <w:next w:val="Normal"/>
    <w:uiPriority w:val="9"/>
    <w:qFormat/>
    <w:pPr>
      <w:keepNext/>
      <w:keepLines/>
      <w:spacing w:before="360" w:after="80"/>
      <w:outlineLvl w:val="0"/>
    </w:pPr>
    <w:rPr>
      <w:rFonts w:eastAsia="Yu Gothic Light"/>
      <w:b/>
      <w:bCs/>
      <w:sz w:val="44"/>
      <w:szCs w:val="44"/>
    </w:rPr>
  </w:style>
  <w:style w:type="paragraph" w:styleId="Heading2">
    <w:name w:val="heading 2"/>
    <w:basedOn w:val="Normal"/>
    <w:next w:val="Normal"/>
    <w:uiPriority w:val="9"/>
    <w:unhideWhenUsed/>
    <w:qFormat/>
    <w:pPr>
      <w:keepNext/>
      <w:keepLines/>
      <w:spacing w:before="240" w:after="80"/>
      <w:outlineLvl w:val="1"/>
    </w:pPr>
    <w:rPr>
      <w:rFonts w:eastAsia="Yu Gothic Light"/>
      <w:b/>
      <w:bCs/>
      <w:sz w:val="36"/>
      <w:szCs w:val="36"/>
    </w:rPr>
  </w:style>
  <w:style w:type="paragraph" w:styleId="Heading3">
    <w:name w:val="heading 3"/>
    <w:basedOn w:val="Normal"/>
    <w:next w:val="Normal"/>
    <w:uiPriority w:val="9"/>
    <w:unhideWhenUsed/>
    <w:qFormat/>
    <w:pPr>
      <w:keepNext/>
      <w:keepLines/>
      <w:spacing w:before="240" w:after="0"/>
      <w:outlineLvl w:val="2"/>
    </w:pPr>
    <w:rPr>
      <w:rFonts w:eastAsia="Yu Gothic Light" w:cs="Times New Roman"/>
      <w:b/>
      <w:bCs/>
      <w:szCs w:val="28"/>
    </w:rPr>
  </w:style>
  <w:style w:type="paragraph" w:styleId="Heading4">
    <w:name w:val="heading 4"/>
    <w:basedOn w:val="Normal"/>
    <w:next w:val="Normal"/>
    <w:uiPriority w:val="9"/>
    <w:unhideWhenUsed/>
    <w:qFormat/>
    <w:pPr>
      <w:keepNext/>
      <w:keepLines/>
      <w:spacing w:before="80" w:after="0"/>
      <w:outlineLvl w:val="3"/>
    </w:pPr>
    <w:rPr>
      <w:rFonts w:eastAsia="Yu Gothic Light" w:cs="Times New Roman"/>
      <w:i/>
      <w:iCs/>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w:eastAsia="Yu Gothic Light" w:hAnsi="Aptos" w:cs="Arial"/>
      <w:b/>
      <w:bCs/>
      <w:sz w:val="44"/>
      <w:szCs w:val="44"/>
    </w:rPr>
  </w:style>
  <w:style w:type="character" w:customStyle="1" w:styleId="Heading2Char">
    <w:name w:val="Heading 2 Char"/>
    <w:basedOn w:val="DefaultParagraphFont"/>
    <w:rPr>
      <w:rFonts w:ascii="Aptos" w:eastAsia="Yu Gothic Light" w:hAnsi="Aptos" w:cs="Arial"/>
      <w:b/>
      <w:bCs/>
      <w:sz w:val="36"/>
      <w:szCs w:val="36"/>
    </w:rPr>
  </w:style>
  <w:style w:type="character" w:customStyle="1" w:styleId="Heading3Char">
    <w:name w:val="Heading 3 Char"/>
    <w:basedOn w:val="DefaultParagraphFont"/>
    <w:rPr>
      <w:rFonts w:ascii="Aptos" w:eastAsia="Yu Gothic Light" w:hAnsi="Aptos" w:cs="Times New Roman"/>
      <w:b/>
      <w:bCs/>
      <w:sz w:val="28"/>
      <w:szCs w:val="28"/>
    </w:rPr>
  </w:style>
  <w:style w:type="character" w:customStyle="1" w:styleId="Heading4Char">
    <w:name w:val="Heading 4 Char"/>
    <w:basedOn w:val="DefaultParagraphFont"/>
    <w:rPr>
      <w:rFonts w:ascii="Aptos" w:eastAsia="Yu Gothic Light" w:hAnsi="Aptos" w:cs="Times New Roman"/>
      <w:i/>
      <w:iCs/>
      <w:sz w:val="28"/>
    </w:rPr>
  </w:style>
  <w:style w:type="character" w:customStyle="1" w:styleId="Heading5Char">
    <w:name w:val="Heading 5 Char"/>
    <w:basedOn w:val="DefaultParagraphFont"/>
    <w:rPr>
      <w:rFonts w:ascii="Aptos" w:eastAsia="Yu Gothic Light" w:hAnsi="Aptos" w:cs="Times New Roman"/>
      <w:color w:val="0F4761"/>
      <w:sz w:val="28"/>
    </w:rPr>
  </w:style>
  <w:style w:type="character" w:customStyle="1" w:styleId="Heading6Char">
    <w:name w:val="Heading 6 Char"/>
    <w:basedOn w:val="DefaultParagraphFont"/>
    <w:rPr>
      <w:rFonts w:ascii="Aptos" w:eastAsia="Yu Gothic Light" w:hAnsi="Aptos" w:cs="Times New Roman"/>
      <w:i/>
      <w:iCs/>
      <w:color w:val="595959"/>
      <w:sz w:val="28"/>
    </w:rPr>
  </w:style>
  <w:style w:type="character" w:customStyle="1" w:styleId="Heading7Char">
    <w:name w:val="Heading 7 Char"/>
    <w:basedOn w:val="DefaultParagraphFont"/>
    <w:rPr>
      <w:rFonts w:ascii="Aptos" w:eastAsia="Yu Gothic Light" w:hAnsi="Aptos" w:cs="Times New Roman"/>
      <w:color w:val="595959"/>
      <w:sz w:val="28"/>
    </w:rPr>
  </w:style>
  <w:style w:type="character" w:customStyle="1" w:styleId="Heading8Char">
    <w:name w:val="Heading 8 Char"/>
    <w:basedOn w:val="DefaultParagraphFont"/>
    <w:rPr>
      <w:rFonts w:ascii="Aptos" w:eastAsia="Yu Gothic Light" w:hAnsi="Aptos" w:cs="Times New Roman"/>
      <w:i/>
      <w:iCs/>
      <w:color w:val="272727"/>
      <w:sz w:val="28"/>
    </w:rPr>
  </w:style>
  <w:style w:type="character" w:customStyle="1" w:styleId="Heading9Char">
    <w:name w:val="Heading 9 Char"/>
    <w:basedOn w:val="DefaultParagraphFont"/>
    <w:rPr>
      <w:rFonts w:ascii="Aptos" w:eastAsia="Yu Gothic Light" w:hAnsi="Aptos" w:cs="Times New Roman"/>
      <w:color w:val="272727"/>
      <w:sz w:val="28"/>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Cs w:val="28"/>
    </w:rPr>
  </w:style>
  <w:style w:type="character" w:customStyle="1" w:styleId="SubtitleChar">
    <w:name w:val="Subtitle Char"/>
    <w:basedOn w:val="DefaultParagraphFont"/>
    <w:rPr>
      <w:rFonts w:ascii="Aptos" w:eastAsia="Yu Gothic Light" w:hAnsi="Aptos"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rFonts w:ascii="Aptos" w:hAnsi="Aptos" w:cs="Arial"/>
      <w:i/>
      <w:iCs/>
      <w:color w:val="404040"/>
      <w:sz w:val="28"/>
    </w:rPr>
  </w:style>
  <w:style w:type="paragraph" w:styleId="ListParagraph">
    <w:name w:val="List Paragraph"/>
    <w:basedOn w:val="Normal"/>
    <w:pPr>
      <w:numPr>
        <w:numId w:val="1"/>
      </w:numPr>
      <w:spacing w:line="240" w:lineRule="auto"/>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rFonts w:ascii="Aptos" w:hAnsi="Aptos" w:cs="Arial"/>
      <w:i/>
      <w:iCs/>
      <w:color w:val="0F4761"/>
      <w:sz w:val="28"/>
    </w:rPr>
  </w:style>
  <w:style w:type="character" w:styleId="IntenseReference">
    <w:name w:val="Intense Reference"/>
    <w:basedOn w:val="DefaultParagraphFont"/>
    <w:rPr>
      <w:b/>
      <w:bCs/>
      <w:smallCaps/>
      <w:color w:val="0F4761"/>
      <w:spacing w:val="5"/>
    </w:rPr>
  </w:style>
  <w:style w:type="character" w:styleId="CommentReference">
    <w:name w:val="annotation reference"/>
    <w:rPr>
      <w:sz w:val="16"/>
      <w:szCs w:val="16"/>
    </w:rPr>
  </w:style>
  <w:style w:type="paragraph" w:styleId="CommentText">
    <w:name w:val="annotation text"/>
    <w:basedOn w:val="Normal"/>
    <w:pPr>
      <w:widowControl w:val="0"/>
      <w:spacing w:after="0" w:line="240" w:lineRule="auto"/>
    </w:pPr>
    <w:rPr>
      <w:rFonts w:eastAsia="Times New Roman" w:cs="Times New Roman"/>
      <w:kern w:val="0"/>
      <w:sz w:val="20"/>
      <w:szCs w:val="20"/>
    </w:rPr>
  </w:style>
  <w:style w:type="character" w:customStyle="1" w:styleId="CommentTextChar">
    <w:name w:val="Comment Text Char"/>
    <w:basedOn w:val="DefaultParagraphFont"/>
    <w:rPr>
      <w:rFonts w:ascii="Aptos" w:eastAsia="Times New Roman" w:hAnsi="Aptos" w:cs="Times New Roman"/>
      <w:kern w:val="0"/>
      <w:sz w:val="20"/>
      <w:szCs w:val="20"/>
    </w:rPr>
  </w:style>
  <w:style w:type="paragraph" w:styleId="EndnoteText">
    <w:name w:val="endnote text"/>
    <w:basedOn w:val="Normal"/>
    <w:pPr>
      <w:widowControl w:val="0"/>
      <w:spacing w:after="0" w:line="240" w:lineRule="auto"/>
    </w:pPr>
    <w:rPr>
      <w:rFonts w:eastAsia="Times New Roman" w:cs="Times New Roman"/>
      <w:kern w:val="0"/>
      <w:szCs w:val="20"/>
    </w:rPr>
  </w:style>
  <w:style w:type="character" w:customStyle="1" w:styleId="EndnoteTextChar">
    <w:name w:val="Endnote Text Char"/>
    <w:basedOn w:val="DefaultParagraphFont"/>
    <w:rPr>
      <w:rFonts w:ascii="Aptos" w:eastAsia="Times New Roman" w:hAnsi="Aptos" w:cs="Times New Roman"/>
      <w:kern w:val="0"/>
      <w:sz w:val="28"/>
      <w:szCs w:val="20"/>
    </w:rPr>
  </w:style>
  <w:style w:type="character" w:styleId="Hyperlink">
    <w:name w:val="Hyperlink"/>
    <w:rPr>
      <w:color w:val="0000FF"/>
      <w:u w:val="single"/>
    </w:rPr>
  </w:style>
  <w:style w:type="paragraph" w:styleId="NormalWeb">
    <w:name w:val="Normal (Web)"/>
    <w:basedOn w:val="Normal"/>
    <w:pPr>
      <w:spacing w:before="100" w:after="100" w:line="240" w:lineRule="auto"/>
    </w:pPr>
    <w:rPr>
      <w:rFonts w:ascii="Arial Unicode MS" w:eastAsia="Arial Unicode MS" w:hAnsi="Arial Unicode MS" w:cs="Arial Unicode MS"/>
      <w:kern w:val="0"/>
    </w:rPr>
  </w:style>
  <w:style w:type="paragraph" w:styleId="Revision">
    <w:name w:val="Revision"/>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ascii="Aptos" w:hAnsi="Aptos" w:cs="Arial"/>
      <w:sz w:val="28"/>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ascii="Aptos" w:hAnsi="Aptos" w:cs="Arial"/>
      <w:sz w:val="28"/>
    </w:rPr>
  </w:style>
  <w:style w:type="paragraph" w:styleId="CommentSubject">
    <w:name w:val="annotation subject"/>
    <w:basedOn w:val="CommentText"/>
    <w:next w:val="CommentText"/>
    <w:pPr>
      <w:widowControl/>
      <w:spacing w:after="160"/>
    </w:pPr>
    <w:rPr>
      <w:b/>
      <w:bCs/>
    </w:rPr>
  </w:style>
  <w:style w:type="character" w:customStyle="1" w:styleId="CommentSubjectChar">
    <w:name w:val="Comment Subject Char"/>
    <w:basedOn w:val="CommentTextChar"/>
    <w:rPr>
      <w:rFonts w:ascii="Aptos" w:eastAsia="Times New Roman" w:hAnsi="Aptos" w:cs="Times New Roman"/>
      <w:b/>
      <w:bCs/>
      <w:kern w:val="0"/>
      <w:sz w:val="20"/>
      <w:szCs w:val="20"/>
    </w:rPr>
  </w:style>
  <w:style w:type="character" w:customStyle="1" w:styleId="ui-provider">
    <w:name w:val="ui-provider"/>
    <w:basedOn w:val="DefaultParagraphFont"/>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paragraph" w:customStyle="1" w:styleId="RoomNormal">
    <w:name w:val="Room Normal"/>
    <w:basedOn w:val="Normal"/>
    <w:rPr>
      <w:b/>
      <w:bCs/>
    </w:rPr>
  </w:style>
  <w:style w:type="character" w:customStyle="1" w:styleId="RoomNormalChar">
    <w:name w:val="Room Normal Char"/>
    <w:basedOn w:val="DefaultParagraphFont"/>
    <w:rPr>
      <w:rFonts w:ascii="Aptos" w:hAnsi="Aptos" w:cs="Arial"/>
      <w:b/>
      <w:bCs/>
      <w:sz w:val="28"/>
    </w:rPr>
  </w:style>
  <w:style w:type="character" w:customStyle="1" w:styleId="UnresolvedMention1">
    <w:name w:val="Unresolved Mention1"/>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character" w:styleId="Emphasis">
    <w:name w:val="Emphasis"/>
    <w:rPr>
      <w:rFonts w:cs="Arial"/>
      <w:i/>
      <w:iCs/>
    </w:rPr>
  </w:style>
  <w:style w:type="numbering" w:customStyle="1" w:styleId="LFO3">
    <w:name w:val="LFO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nfb.org/convention" TargetMode="External"/><Relationship Id="rId18" Type="http://schemas.openxmlformats.org/officeDocument/2006/relationships/hyperlink" Target="mailto:legal@nfb.org" TargetMode="External"/><Relationship Id="rId26" Type="http://schemas.openxmlformats.org/officeDocument/2006/relationships/hyperlink" Target="https://nfb-org.zoom.us/j/92019487891" TargetMode="External"/><Relationship Id="rId39" Type="http://schemas.openxmlformats.org/officeDocument/2006/relationships/hyperlink" Target="https://ECS.1capapp.com/event/nfb" TargetMode="External"/><Relationship Id="rId21" Type="http://schemas.openxmlformats.org/officeDocument/2006/relationships/hyperlink" Target="https://ECS.1capapp.com/event/nfb" TargetMode="External"/><Relationship Id="rId34" Type="http://schemas.openxmlformats.org/officeDocument/2006/relationships/hyperlink" Target="https://ECS.1capapp.com/event/nfb" TargetMode="External"/><Relationship Id="rId42" Type="http://schemas.openxmlformats.org/officeDocument/2006/relationships/hyperlink" Target="https://nfb-org.zoom.us/j/92019487891" TargetMode="External"/><Relationship Id="rId47" Type="http://schemas.openxmlformats.org/officeDocument/2006/relationships/hyperlink" Target="http://browngold.com" TargetMode="External"/><Relationship Id="rId50" Type="http://schemas.openxmlformats.org/officeDocument/2006/relationships/hyperlink" Target="http://abletoday.org" TargetMode="External"/><Relationship Id="rId55" Type="http://schemas.openxmlformats.org/officeDocument/2006/relationships/hyperlink" Target="http://JW.com"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nfb-org.zoom.us/j/92019487891" TargetMode="External"/><Relationship Id="rId29" Type="http://schemas.openxmlformats.org/officeDocument/2006/relationships/hyperlink" Target="https://ECS.1capapp.com/event/nfb" TargetMode="External"/><Relationship Id="rId11" Type="http://schemas.openxmlformats.org/officeDocument/2006/relationships/hyperlink" Target="https://url.us.m.mimecastprotect.com/s/In6gC4xYgATBg3gBtO4Qjj?domain=ecs.1capapp.com" TargetMode="External"/><Relationship Id="rId24" Type="http://schemas.openxmlformats.org/officeDocument/2006/relationships/hyperlink" Target="mailto:legal@nfb.org" TargetMode="External"/><Relationship Id="rId32" Type="http://schemas.openxmlformats.org/officeDocument/2006/relationships/hyperlink" Target="https://ECS.1capapp.com/event/nfb" TargetMode="External"/><Relationship Id="rId37" Type="http://schemas.openxmlformats.org/officeDocument/2006/relationships/hyperlink" Target="mailto:ljmaher03@outlook.com" TargetMode="External"/><Relationship Id="rId40" Type="http://schemas.openxmlformats.org/officeDocument/2006/relationships/hyperlink" Target="https://nfb-org.zoom.us/j/92019487891" TargetMode="External"/><Relationship Id="rId45" Type="http://schemas.openxmlformats.org/officeDocument/2006/relationships/hyperlink" Target="http://target.com/accessibility" TargetMode="External"/><Relationship Id="rId53" Type="http://schemas.openxmlformats.org/officeDocument/2006/relationships/hyperlink" Target="mailto:info@democracylive.com" TargetMode="External"/><Relationship Id="rId58" Type="http://schemas.openxmlformats.org/officeDocument/2006/relationships/hyperlink" Target="http://bit.ly/SamsClubResearchNFB"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nfb.org/convention" TargetMode="External"/><Relationship Id="rId14" Type="http://schemas.openxmlformats.org/officeDocument/2006/relationships/hyperlink" Target="https://nfb.org/convention" TargetMode="External"/><Relationship Id="rId22" Type="http://schemas.openxmlformats.org/officeDocument/2006/relationships/hyperlink" Target="https://url.us.m.mimecastprotect.com/s/OBV3C2k16yIpMMXKFnfYU5djfM?domain=web.nfbcal.org" TargetMode="External"/><Relationship Id="rId27" Type="http://schemas.openxmlformats.org/officeDocument/2006/relationships/hyperlink" Target="https://ECS.1capapp.com/event/nfb" TargetMode="External"/><Relationship Id="rId30" Type="http://schemas.openxmlformats.org/officeDocument/2006/relationships/hyperlink" Target="https://nfb.org/convention" TargetMode="External"/><Relationship Id="rId35" Type="http://schemas.openxmlformats.org/officeDocument/2006/relationships/hyperlink" Target="mailto:nfbpad@gmail.com" TargetMode="External"/><Relationship Id="rId43" Type="http://schemas.openxmlformats.org/officeDocument/2006/relationships/hyperlink" Target="https://ECS.1capapp.com/event/nfb" TargetMode="External"/><Relationship Id="rId48" Type="http://schemas.openxmlformats.org/officeDocument/2006/relationships/hyperlink" Target="http://TheDotExperience.org" TargetMode="External"/><Relationship Id="rId56" Type="http://schemas.openxmlformats.org/officeDocument/2006/relationships/hyperlink" Target="http://LeaderDog.org/programs" TargetMode="External"/><Relationship Id="rId8" Type="http://schemas.openxmlformats.org/officeDocument/2006/relationships/hyperlink" Target="mailto:code@nfb.org" TargetMode="External"/><Relationship Id="rId51" Type="http://schemas.openxmlformats.org/officeDocument/2006/relationships/hyperlink" Target="mailto:research@afb.org" TargetMode="External"/><Relationship Id="rId3" Type="http://schemas.openxmlformats.org/officeDocument/2006/relationships/settings" Target="settings.xml"/><Relationship Id="rId12" Type="http://schemas.openxmlformats.org/officeDocument/2006/relationships/hyperlink" Target="mailto:survivors@nfb.org" TargetMode="External"/><Relationship Id="rId17" Type="http://schemas.openxmlformats.org/officeDocument/2006/relationships/hyperlink" Target="https://ECS.1capapp.com/event/nfb" TargetMode="External"/><Relationship Id="rId25" Type="http://schemas.openxmlformats.org/officeDocument/2006/relationships/hyperlink" Target="https://nfb.org/convention" TargetMode="External"/><Relationship Id="rId33" Type="http://schemas.openxmlformats.org/officeDocument/2006/relationships/hyperlink" Target="https://nfb-org.zoom.us/j/92019487891" TargetMode="External"/><Relationship Id="rId38" Type="http://schemas.openxmlformats.org/officeDocument/2006/relationships/hyperlink" Target="https://nfb-org.zoom.us/j/92019487891" TargetMode="External"/><Relationship Id="rId46" Type="http://schemas.openxmlformats.org/officeDocument/2006/relationships/hyperlink" Target="mailto:accessibility@target.com" TargetMode="External"/><Relationship Id="rId59" Type="http://schemas.openxmlformats.org/officeDocument/2006/relationships/footer" Target="footer1.xml"/><Relationship Id="rId20" Type="http://schemas.openxmlformats.org/officeDocument/2006/relationships/hyperlink" Target="https://nfb-org.zoom.us/j/92019487891" TargetMode="External"/><Relationship Id="rId41" Type="http://schemas.openxmlformats.org/officeDocument/2006/relationships/hyperlink" Target="https://ECS.1capapp.com/event/nfb" TargetMode="External"/><Relationship Id="rId54" Type="http://schemas.openxmlformats.org/officeDocument/2006/relationships/hyperlink" Target="file:///C:\Users\Suzanne%20Shaffer\Downloads\envisionus.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events@access-board.gov" TargetMode="External"/><Relationship Id="rId23" Type="http://schemas.openxmlformats.org/officeDocument/2006/relationships/hyperlink" Target="mailto:nfbmuslims@gmail.com" TargetMode="External"/><Relationship Id="rId28" Type="http://schemas.openxmlformats.org/officeDocument/2006/relationships/hyperlink" Target="https://nfb-org.zoom.us/j/92019487891" TargetMode="External"/><Relationship Id="rId36" Type="http://schemas.openxmlformats.org/officeDocument/2006/relationships/hyperlink" Target="https://nfb.org/convention" TargetMode="External"/><Relationship Id="rId49" Type="http://schemas.openxmlformats.org/officeDocument/2006/relationships/hyperlink" Target="http://mobilevoting.org" TargetMode="External"/><Relationship Id="rId57" Type="http://schemas.openxmlformats.org/officeDocument/2006/relationships/hyperlink" Target="http://Bit.ly/SamsClubResearchNFB" TargetMode="External"/><Relationship Id="rId10" Type="http://schemas.openxmlformats.org/officeDocument/2006/relationships/hyperlink" Target="mailto:survivors@nfb.org" TargetMode="External"/><Relationship Id="rId31" Type="http://schemas.openxmlformats.org/officeDocument/2006/relationships/hyperlink" Target="https://nfb-org.zoom.us/j/92019487891" TargetMode="External"/><Relationship Id="rId44" Type="http://schemas.openxmlformats.org/officeDocument/2006/relationships/hyperlink" Target="mailto:nfbcamp@nfb.org" TargetMode="External"/><Relationship Id="rId52" Type="http://schemas.openxmlformats.org/officeDocument/2006/relationships/hyperlink" Target="http://Afb.org/research"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fb.org/codeofcondu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16587</Words>
  <Characters>94548</Characters>
  <Application>Microsoft Office Word</Application>
  <DocSecurity>0</DocSecurity>
  <Lines>787</Lines>
  <Paragraphs>221</Paragraphs>
  <ScaleCrop>false</ScaleCrop>
  <Company/>
  <LinksUpToDate>false</LinksUpToDate>
  <CharactersWithSpaces>110914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Cascone, Stephanie</dc:creator>
  <cp:keywords> docId:C1E2D6ECDD90E56A945436444E15D007</cp:keywords>
  <dc:description/>
  <cp:lastModifiedBy>Rodney, Erin</cp:lastModifiedBy>
  <cp:revision>2</cp:revision>
  <cp:lastPrinted>2025-03-08T13:09:00Z</cp:lastPrinted>
  <dcterms:created xsi:type="dcterms:W3CDTF">2025-06-27T20:36:00Z</dcterms:created>
  <dcterms:modified xsi:type="dcterms:W3CDTF">2025-06-27T20:36:00Z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9ae4e22450f39a8eeefeeca4279e66557edbc8b14311ab0e8d5183a43f56bc7d</vt:lpwstr>
  </property>
  <property fmtid="{D5CDD505-2E9C-101B-9397-08002B2CF9AE}" pid="3" name="ContentTypeId">
    <vt:lpwstr>0x010100236D53821CFE794FB62553C37F7D6039</vt:lpwstr>
  </property>
  <property fmtid="{D5CDD505-2E9C-101B-9397-08002B2CF9AE}" pid="4" name="MediaServiceImageTags">
    <vt:lpwstr/>
  </property>
</Properties>
</file>